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B5CAED" w14:textId="77777777" w:rsidR="0073469C" w:rsidRDefault="0073469C">
      <w:pPr>
        <w:jc w:val="center"/>
        <w:rPr>
          <w:rFonts w:hint="eastAsia"/>
          <w:b/>
          <w:sz w:val="35"/>
        </w:rPr>
      </w:pPr>
      <w:r>
        <w:rPr>
          <w:rFonts w:hint="eastAsia"/>
          <w:b/>
          <w:sz w:val="35"/>
        </w:rPr>
        <w:t>川北医学院学生离校清单</w:t>
      </w:r>
    </w:p>
    <w:p w14:paraId="0E36B23A" w14:textId="77777777" w:rsidR="0073469C" w:rsidRDefault="0073469C">
      <w:pPr>
        <w:jc w:val="center"/>
        <w:rPr>
          <w:rFonts w:hint="eastAsia"/>
        </w:rPr>
      </w:pPr>
    </w:p>
    <w:tbl>
      <w:tblPr>
        <w:tblW w:w="8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902"/>
        <w:gridCol w:w="896"/>
        <w:gridCol w:w="900"/>
        <w:gridCol w:w="540"/>
        <w:gridCol w:w="1318"/>
        <w:gridCol w:w="902"/>
        <w:gridCol w:w="2152"/>
      </w:tblGrid>
      <w:tr w:rsidR="0073469C" w14:paraId="1B09F922" w14:textId="77777777" w:rsidTr="003B0516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02" w:type="dxa"/>
            <w:vAlign w:val="center"/>
          </w:tcPr>
          <w:p w14:paraId="63602386" w14:textId="77777777" w:rsidR="0073469C" w:rsidRDefault="007346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98" w:type="dxa"/>
            <w:gridSpan w:val="2"/>
            <w:vAlign w:val="center"/>
          </w:tcPr>
          <w:p w14:paraId="7A3FBE51" w14:textId="77777777" w:rsidR="0073469C" w:rsidRDefault="007346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A75262E" w14:textId="77777777" w:rsidR="0073469C" w:rsidRDefault="007346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18" w:type="dxa"/>
            <w:vAlign w:val="center"/>
          </w:tcPr>
          <w:p w14:paraId="7B469D2E" w14:textId="77777777" w:rsidR="0073469C" w:rsidRDefault="007346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5F08F242" w14:textId="77777777" w:rsidR="0073469C" w:rsidRDefault="00DF44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52" w:type="dxa"/>
            <w:vAlign w:val="center"/>
          </w:tcPr>
          <w:p w14:paraId="7542B440" w14:textId="77777777" w:rsidR="0073469C" w:rsidRDefault="0073469C">
            <w:pPr>
              <w:jc w:val="center"/>
              <w:rPr>
                <w:rFonts w:hint="eastAsia"/>
                <w:sz w:val="24"/>
              </w:rPr>
            </w:pPr>
          </w:p>
        </w:tc>
      </w:tr>
      <w:tr w:rsidR="007A2678" w14:paraId="74300E94" w14:textId="77777777" w:rsidTr="007A2678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2700" w:type="dxa"/>
            <w:gridSpan w:val="3"/>
            <w:vAlign w:val="center"/>
          </w:tcPr>
          <w:p w14:paraId="68A746D2" w14:textId="77777777" w:rsidR="007A2678" w:rsidRDefault="007A26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5812" w:type="dxa"/>
            <w:gridSpan w:val="5"/>
            <w:vAlign w:val="center"/>
          </w:tcPr>
          <w:p w14:paraId="7454CC57" w14:textId="77777777" w:rsidR="007A2678" w:rsidRDefault="007A2678">
            <w:pPr>
              <w:jc w:val="center"/>
              <w:rPr>
                <w:rFonts w:hint="eastAsia"/>
                <w:sz w:val="24"/>
              </w:rPr>
            </w:pPr>
          </w:p>
        </w:tc>
      </w:tr>
      <w:tr w:rsidR="003B0516" w14:paraId="0624DBA0" w14:textId="77777777" w:rsidTr="003B0516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804" w:type="dxa"/>
            <w:gridSpan w:val="2"/>
            <w:vAlign w:val="center"/>
          </w:tcPr>
          <w:p w14:paraId="72AC3009" w14:textId="77777777" w:rsidR="003B0516" w:rsidRDefault="003B05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离校原因</w:t>
            </w:r>
          </w:p>
        </w:tc>
        <w:tc>
          <w:tcPr>
            <w:tcW w:w="6708" w:type="dxa"/>
            <w:gridSpan w:val="6"/>
            <w:vAlign w:val="center"/>
          </w:tcPr>
          <w:p w14:paraId="52BBB53E" w14:textId="77777777" w:rsidR="003B0516" w:rsidRDefault="003B0516">
            <w:pPr>
              <w:jc w:val="center"/>
              <w:rPr>
                <w:rFonts w:hint="eastAsia"/>
                <w:sz w:val="24"/>
              </w:rPr>
            </w:pPr>
          </w:p>
        </w:tc>
      </w:tr>
      <w:tr w:rsidR="0073469C" w14:paraId="643C9E44" w14:textId="77777777" w:rsidTr="003B0516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902" w:type="dxa"/>
            <w:vAlign w:val="center"/>
          </w:tcPr>
          <w:p w14:paraId="4F0A4345" w14:textId="77777777" w:rsidR="0073469C" w:rsidRDefault="007346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698" w:type="dxa"/>
            <w:gridSpan w:val="3"/>
            <w:vAlign w:val="center"/>
          </w:tcPr>
          <w:p w14:paraId="57C3861B" w14:textId="77777777" w:rsidR="0073469C" w:rsidRDefault="007346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手续</w:t>
            </w:r>
          </w:p>
        </w:tc>
        <w:tc>
          <w:tcPr>
            <w:tcW w:w="1858" w:type="dxa"/>
            <w:gridSpan w:val="2"/>
            <w:vAlign w:val="center"/>
          </w:tcPr>
          <w:p w14:paraId="02FCA410" w14:textId="77777777" w:rsidR="0073469C" w:rsidRDefault="007346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办理部门</w:t>
            </w:r>
          </w:p>
        </w:tc>
        <w:tc>
          <w:tcPr>
            <w:tcW w:w="3054" w:type="dxa"/>
            <w:gridSpan w:val="2"/>
            <w:vAlign w:val="center"/>
          </w:tcPr>
          <w:p w14:paraId="312E9CA8" w14:textId="77777777" w:rsidR="0073469C" w:rsidRDefault="007346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经办人签字</w:t>
            </w:r>
          </w:p>
        </w:tc>
      </w:tr>
      <w:tr w:rsidR="0073469C" w14:paraId="1C83B878" w14:textId="77777777" w:rsidTr="003B0516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902" w:type="dxa"/>
            <w:vAlign w:val="center"/>
          </w:tcPr>
          <w:p w14:paraId="04908141" w14:textId="77777777" w:rsidR="0073469C" w:rsidRDefault="007346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98" w:type="dxa"/>
            <w:gridSpan w:val="3"/>
            <w:vAlign w:val="center"/>
          </w:tcPr>
          <w:p w14:paraId="36BB5954" w14:textId="77777777" w:rsidR="0073469C" w:rsidRDefault="007346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学生管理部门</w:t>
            </w:r>
          </w:p>
        </w:tc>
        <w:tc>
          <w:tcPr>
            <w:tcW w:w="1858" w:type="dxa"/>
            <w:gridSpan w:val="2"/>
            <w:vAlign w:val="center"/>
          </w:tcPr>
          <w:p w14:paraId="4C5EC6A1" w14:textId="77777777" w:rsidR="0073469C" w:rsidRDefault="007346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学生处</w:t>
            </w:r>
          </w:p>
        </w:tc>
        <w:tc>
          <w:tcPr>
            <w:tcW w:w="3054" w:type="dxa"/>
            <w:gridSpan w:val="2"/>
            <w:vAlign w:val="center"/>
          </w:tcPr>
          <w:p w14:paraId="6AF6E388" w14:textId="77777777" w:rsidR="0073469C" w:rsidRDefault="0073469C">
            <w:pPr>
              <w:jc w:val="center"/>
              <w:rPr>
                <w:rFonts w:hint="eastAsia"/>
                <w:sz w:val="24"/>
              </w:rPr>
            </w:pPr>
          </w:p>
        </w:tc>
      </w:tr>
      <w:tr w:rsidR="0073469C" w14:paraId="266C7D2D" w14:textId="77777777" w:rsidTr="003B0516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902" w:type="dxa"/>
            <w:vAlign w:val="center"/>
          </w:tcPr>
          <w:p w14:paraId="044881FA" w14:textId="77777777" w:rsidR="0073469C" w:rsidRDefault="007346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698" w:type="dxa"/>
            <w:gridSpan w:val="3"/>
            <w:vAlign w:val="center"/>
          </w:tcPr>
          <w:p w14:paraId="6CAF1801" w14:textId="77777777" w:rsidR="0073469C" w:rsidRDefault="007346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核算教材费</w:t>
            </w:r>
          </w:p>
        </w:tc>
        <w:tc>
          <w:tcPr>
            <w:tcW w:w="1858" w:type="dxa"/>
            <w:gridSpan w:val="2"/>
            <w:vAlign w:val="center"/>
          </w:tcPr>
          <w:p w14:paraId="1438C372" w14:textId="77777777" w:rsidR="0073469C" w:rsidRDefault="007346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教学服务中心</w:t>
            </w:r>
          </w:p>
        </w:tc>
        <w:tc>
          <w:tcPr>
            <w:tcW w:w="3054" w:type="dxa"/>
            <w:gridSpan w:val="2"/>
            <w:vAlign w:val="center"/>
          </w:tcPr>
          <w:p w14:paraId="60AEA13D" w14:textId="77777777" w:rsidR="0073469C" w:rsidRDefault="0073469C">
            <w:pPr>
              <w:jc w:val="center"/>
              <w:rPr>
                <w:rFonts w:hint="eastAsia"/>
                <w:sz w:val="24"/>
              </w:rPr>
            </w:pPr>
          </w:p>
        </w:tc>
      </w:tr>
      <w:tr w:rsidR="009F1C23" w14:paraId="67B3684A" w14:textId="77777777" w:rsidTr="003B0516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902" w:type="dxa"/>
            <w:vAlign w:val="center"/>
          </w:tcPr>
          <w:p w14:paraId="2B0ADCEC" w14:textId="77777777" w:rsidR="009F1C23" w:rsidRDefault="004A6C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698" w:type="dxa"/>
            <w:gridSpan w:val="3"/>
            <w:vAlign w:val="center"/>
          </w:tcPr>
          <w:p w14:paraId="5ACA1EB4" w14:textId="77777777" w:rsidR="009F1C23" w:rsidRDefault="009F1C23" w:rsidP="009F1C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归还图书</w:t>
            </w:r>
          </w:p>
        </w:tc>
        <w:tc>
          <w:tcPr>
            <w:tcW w:w="1858" w:type="dxa"/>
            <w:gridSpan w:val="2"/>
            <w:vAlign w:val="center"/>
          </w:tcPr>
          <w:p w14:paraId="1708B87C" w14:textId="77777777" w:rsidR="009F1C23" w:rsidRDefault="009F1C23" w:rsidP="009F1C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图书馆</w:t>
            </w:r>
          </w:p>
        </w:tc>
        <w:tc>
          <w:tcPr>
            <w:tcW w:w="3054" w:type="dxa"/>
            <w:gridSpan w:val="2"/>
            <w:vAlign w:val="center"/>
          </w:tcPr>
          <w:p w14:paraId="449A1F66" w14:textId="77777777" w:rsidR="009F1C23" w:rsidRDefault="009F1C23" w:rsidP="009F1C23">
            <w:pPr>
              <w:jc w:val="center"/>
              <w:rPr>
                <w:rFonts w:hint="eastAsia"/>
                <w:sz w:val="24"/>
              </w:rPr>
            </w:pPr>
          </w:p>
        </w:tc>
      </w:tr>
      <w:tr w:rsidR="009F1C23" w14:paraId="10B3D305" w14:textId="77777777" w:rsidTr="003B0516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902" w:type="dxa"/>
            <w:vAlign w:val="center"/>
          </w:tcPr>
          <w:p w14:paraId="68B4CFB9" w14:textId="77777777" w:rsidR="009F1C23" w:rsidRDefault="004A6C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698" w:type="dxa"/>
            <w:gridSpan w:val="3"/>
            <w:vAlign w:val="center"/>
          </w:tcPr>
          <w:p w14:paraId="7B91DB2C" w14:textId="77777777" w:rsidR="009F1C23" w:rsidRDefault="009F1C23" w:rsidP="009F1C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学生公寓</w:t>
            </w:r>
          </w:p>
        </w:tc>
        <w:tc>
          <w:tcPr>
            <w:tcW w:w="1858" w:type="dxa"/>
            <w:gridSpan w:val="2"/>
            <w:vAlign w:val="center"/>
          </w:tcPr>
          <w:p w14:paraId="25922790" w14:textId="77777777" w:rsidR="009F1C23" w:rsidRDefault="009F1C23" w:rsidP="009F1C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学生公寓</w:t>
            </w:r>
          </w:p>
        </w:tc>
        <w:tc>
          <w:tcPr>
            <w:tcW w:w="3054" w:type="dxa"/>
            <w:gridSpan w:val="2"/>
            <w:vAlign w:val="center"/>
          </w:tcPr>
          <w:p w14:paraId="73048D76" w14:textId="77777777" w:rsidR="009F1C23" w:rsidRDefault="009F1C23" w:rsidP="009F1C23">
            <w:pPr>
              <w:jc w:val="center"/>
              <w:rPr>
                <w:rFonts w:hint="eastAsia"/>
                <w:sz w:val="24"/>
              </w:rPr>
            </w:pPr>
          </w:p>
        </w:tc>
      </w:tr>
      <w:tr w:rsidR="009F1C23" w14:paraId="559543B2" w14:textId="77777777" w:rsidTr="003B0516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902" w:type="dxa"/>
            <w:vAlign w:val="center"/>
          </w:tcPr>
          <w:p w14:paraId="5DB310B3" w14:textId="77777777" w:rsidR="009F1C23" w:rsidRDefault="004A6C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698" w:type="dxa"/>
            <w:gridSpan w:val="3"/>
            <w:vAlign w:val="center"/>
          </w:tcPr>
          <w:p w14:paraId="39949179" w14:textId="77777777" w:rsidR="009F1C23" w:rsidRDefault="009F1C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学费核算</w:t>
            </w:r>
          </w:p>
        </w:tc>
        <w:tc>
          <w:tcPr>
            <w:tcW w:w="1858" w:type="dxa"/>
            <w:gridSpan w:val="2"/>
            <w:vAlign w:val="center"/>
          </w:tcPr>
          <w:p w14:paraId="139D9EC2" w14:textId="77777777" w:rsidR="009F1C23" w:rsidRDefault="009F1C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计财处</w:t>
            </w:r>
          </w:p>
        </w:tc>
        <w:tc>
          <w:tcPr>
            <w:tcW w:w="3054" w:type="dxa"/>
            <w:gridSpan w:val="2"/>
            <w:vAlign w:val="center"/>
          </w:tcPr>
          <w:p w14:paraId="20E03D1D" w14:textId="77777777" w:rsidR="009F1C23" w:rsidRDefault="009F1C23">
            <w:pPr>
              <w:jc w:val="center"/>
              <w:rPr>
                <w:rFonts w:hint="eastAsia"/>
                <w:sz w:val="24"/>
              </w:rPr>
            </w:pPr>
          </w:p>
        </w:tc>
      </w:tr>
      <w:tr w:rsidR="009F1C23" w14:paraId="64C17684" w14:textId="77777777" w:rsidTr="003B0516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902" w:type="dxa"/>
            <w:vAlign w:val="center"/>
          </w:tcPr>
          <w:p w14:paraId="5A52EC6A" w14:textId="77777777" w:rsidR="009F1C23" w:rsidRDefault="004A6C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698" w:type="dxa"/>
            <w:gridSpan w:val="3"/>
            <w:vAlign w:val="center"/>
          </w:tcPr>
          <w:p w14:paraId="3A4475CD" w14:textId="77777777" w:rsidR="009F1C23" w:rsidRDefault="009F1C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教务科</w:t>
            </w:r>
          </w:p>
        </w:tc>
        <w:tc>
          <w:tcPr>
            <w:tcW w:w="1858" w:type="dxa"/>
            <w:gridSpan w:val="2"/>
            <w:vAlign w:val="center"/>
          </w:tcPr>
          <w:p w14:paraId="6F680466" w14:textId="77777777" w:rsidR="009F1C23" w:rsidRDefault="009F1C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学籍</w:t>
            </w:r>
          </w:p>
        </w:tc>
        <w:tc>
          <w:tcPr>
            <w:tcW w:w="3054" w:type="dxa"/>
            <w:gridSpan w:val="2"/>
            <w:vAlign w:val="center"/>
          </w:tcPr>
          <w:p w14:paraId="047DAF79" w14:textId="77777777" w:rsidR="009F1C23" w:rsidRDefault="009F1C23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6CECA3AE" w14:textId="77777777" w:rsidR="0073469C" w:rsidRDefault="0073469C">
      <w:pPr>
        <w:rPr>
          <w:rFonts w:hint="eastAsia"/>
        </w:rPr>
      </w:pPr>
    </w:p>
    <w:p w14:paraId="4D504278" w14:textId="77777777" w:rsidR="0073469C" w:rsidRDefault="0073469C">
      <w:pPr>
        <w:rPr>
          <w:rFonts w:hint="eastAsia"/>
        </w:rPr>
      </w:pPr>
    </w:p>
    <w:p w14:paraId="1B12E3F7" w14:textId="77777777" w:rsidR="0073469C" w:rsidRDefault="0073469C">
      <w:pPr>
        <w:rPr>
          <w:rFonts w:hint="eastAsia"/>
        </w:rPr>
      </w:pPr>
    </w:p>
    <w:p w14:paraId="3EC04390" w14:textId="77777777" w:rsidR="0073469C" w:rsidRDefault="0073469C">
      <w:pPr>
        <w:rPr>
          <w:rFonts w:hint="eastAsia"/>
        </w:rPr>
      </w:pPr>
    </w:p>
    <w:p w14:paraId="70ECB411" w14:textId="77777777" w:rsidR="0073469C" w:rsidRDefault="0073469C">
      <w:pPr>
        <w:rPr>
          <w:rFonts w:hint="eastAsia"/>
        </w:rPr>
      </w:pPr>
    </w:p>
    <w:p w14:paraId="43C4D854" w14:textId="77777777" w:rsidR="0073469C" w:rsidRDefault="0073469C">
      <w:pPr>
        <w:rPr>
          <w:rFonts w:hint="eastAsia"/>
        </w:rPr>
      </w:pPr>
    </w:p>
    <w:p w14:paraId="71ABD492" w14:textId="77777777" w:rsidR="0073469C" w:rsidRDefault="0073469C">
      <w:pPr>
        <w:rPr>
          <w:rFonts w:hint="eastAsia"/>
        </w:rPr>
      </w:pPr>
    </w:p>
    <w:p w14:paraId="6806DEDF" w14:textId="77777777" w:rsidR="0073469C" w:rsidRDefault="0073469C">
      <w:pPr>
        <w:rPr>
          <w:rFonts w:hint="eastAsia"/>
          <w:sz w:val="31"/>
        </w:rPr>
      </w:pPr>
      <w:r>
        <w:rPr>
          <w:rFonts w:hint="eastAsia"/>
        </w:rPr>
        <w:t xml:space="preserve">                                                     </w:t>
      </w:r>
      <w:r>
        <w:rPr>
          <w:rFonts w:hint="eastAsia"/>
          <w:sz w:val="31"/>
        </w:rPr>
        <w:t xml:space="preserve"> </w:t>
      </w:r>
      <w:r>
        <w:rPr>
          <w:rFonts w:hint="eastAsia"/>
          <w:sz w:val="31"/>
        </w:rPr>
        <w:t>川北医学院教务处</w:t>
      </w:r>
    </w:p>
    <w:p w14:paraId="6AA0F856" w14:textId="77777777" w:rsidR="0073469C" w:rsidRDefault="0073469C">
      <w:pPr>
        <w:rPr>
          <w:rFonts w:hint="eastAsia"/>
          <w:sz w:val="31"/>
        </w:rPr>
      </w:pPr>
      <w:r>
        <w:rPr>
          <w:rFonts w:hint="eastAsia"/>
          <w:sz w:val="31"/>
        </w:rPr>
        <w:t xml:space="preserve">                                      </w:t>
      </w:r>
      <w:r>
        <w:rPr>
          <w:rFonts w:hint="eastAsia"/>
          <w:sz w:val="31"/>
        </w:rPr>
        <w:t>年</w:t>
      </w:r>
      <w:r>
        <w:rPr>
          <w:rFonts w:hint="eastAsia"/>
          <w:sz w:val="31"/>
        </w:rPr>
        <w:t xml:space="preserve">     </w:t>
      </w:r>
      <w:r>
        <w:rPr>
          <w:rFonts w:hint="eastAsia"/>
          <w:sz w:val="31"/>
        </w:rPr>
        <w:t>月</w:t>
      </w:r>
      <w:r>
        <w:rPr>
          <w:rFonts w:hint="eastAsia"/>
          <w:sz w:val="31"/>
        </w:rPr>
        <w:t xml:space="preserve">   </w:t>
      </w:r>
      <w:r>
        <w:rPr>
          <w:rFonts w:hint="eastAsia"/>
          <w:sz w:val="31"/>
        </w:rPr>
        <w:t>日</w:t>
      </w:r>
    </w:p>
    <w:sectPr w:rsidR="0073469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3B0516"/>
    <w:rsid w:val="004A69E8"/>
    <w:rsid w:val="004A6CD8"/>
    <w:rsid w:val="0073469C"/>
    <w:rsid w:val="007A2678"/>
    <w:rsid w:val="009F1C23"/>
    <w:rsid w:val="00DF44D5"/>
    <w:rsid w:val="00FC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8585B"/>
  <w15:chartTrackingRefBased/>
  <w15:docId w15:val="{4470394C-6536-404F-B24A-08193B41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F44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cbyxy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川北医学院学生离校清单</dc:title>
  <dc:subject/>
  <dc:creator>cb</dc:creator>
  <cp:keywords/>
  <dc:description/>
  <cp:lastModifiedBy>YU</cp:lastModifiedBy>
  <cp:revision>2</cp:revision>
  <cp:lastPrinted>2008-12-12T01:30:00Z</cp:lastPrinted>
  <dcterms:created xsi:type="dcterms:W3CDTF">2021-10-13T01:58:00Z</dcterms:created>
  <dcterms:modified xsi:type="dcterms:W3CDTF">2021-10-13T01:58:00Z</dcterms:modified>
  <cp:category/>
</cp:coreProperties>
</file>