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2E" w:rsidRDefault="00B1442E" w:rsidP="00B1442E">
      <w:pPr>
        <w:ind w:firstLineChars="695" w:firstLine="31680"/>
        <w:rPr>
          <w:rFonts w:cs="Times New Roman"/>
          <w:b/>
          <w:bCs/>
          <w:sz w:val="32"/>
          <w:szCs w:val="32"/>
        </w:rPr>
      </w:pPr>
      <w:r w:rsidRPr="00565F42">
        <w:rPr>
          <w:rFonts w:cs="宋体" w:hint="eastAsia"/>
          <w:b/>
          <w:bCs/>
          <w:sz w:val="32"/>
          <w:szCs w:val="32"/>
        </w:rPr>
        <w:t>研究生体检注意事项</w:t>
      </w:r>
    </w:p>
    <w:p w:rsidR="00B1442E" w:rsidRPr="00565F42" w:rsidRDefault="00B1442E" w:rsidP="00C227C7">
      <w:pPr>
        <w:ind w:firstLineChars="900" w:firstLine="31680"/>
        <w:rPr>
          <w:rFonts w:cs="Times New Roman"/>
          <w:b/>
          <w:bCs/>
          <w:sz w:val="32"/>
          <w:szCs w:val="32"/>
        </w:rPr>
      </w:pPr>
    </w:p>
    <w:p w:rsidR="00B1442E" w:rsidRDefault="00B1442E" w:rsidP="00565F42">
      <w:pPr>
        <w:numPr>
          <w:ilvl w:val="0"/>
          <w:numId w:val="7"/>
        </w:numPr>
        <w:rPr>
          <w:rFonts w:cs="Times New Roman"/>
          <w:b/>
          <w:bCs/>
          <w:sz w:val="28"/>
          <w:szCs w:val="28"/>
        </w:rPr>
      </w:pPr>
      <w:r w:rsidRPr="00565F42">
        <w:rPr>
          <w:rFonts w:cs="宋体" w:hint="eastAsia"/>
          <w:b/>
          <w:bCs/>
          <w:sz w:val="28"/>
          <w:szCs w:val="28"/>
        </w:rPr>
        <w:t>时间：</w:t>
      </w:r>
    </w:p>
    <w:p w:rsidR="00B1442E" w:rsidRPr="006011B2" w:rsidRDefault="00B1442E" w:rsidP="00C227C7">
      <w:pPr>
        <w:ind w:firstLineChars="147" w:firstLine="31680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011B2">
        <w:rPr>
          <w:sz w:val="28"/>
          <w:szCs w:val="28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2019"/>
        </w:smartTagPr>
        <w:r w:rsidRPr="006011B2">
          <w:rPr>
            <w:sz w:val="24"/>
            <w:szCs w:val="24"/>
          </w:rPr>
          <w:t>201</w:t>
        </w:r>
        <w:r>
          <w:rPr>
            <w:sz w:val="24"/>
            <w:szCs w:val="24"/>
          </w:rPr>
          <w:t>9</w:t>
        </w:r>
        <w:r w:rsidRPr="006011B2">
          <w:rPr>
            <w:rFonts w:cs="宋体" w:hint="eastAsia"/>
            <w:sz w:val="24"/>
            <w:szCs w:val="24"/>
          </w:rPr>
          <w:t>年</w:t>
        </w:r>
        <w:r>
          <w:rPr>
            <w:sz w:val="24"/>
            <w:szCs w:val="24"/>
          </w:rPr>
          <w:t>4</w:t>
        </w:r>
        <w:r w:rsidRPr="006011B2">
          <w:rPr>
            <w:rFonts w:cs="宋体" w:hint="eastAsia"/>
            <w:sz w:val="24"/>
            <w:szCs w:val="24"/>
          </w:rPr>
          <w:t>月</w:t>
        </w:r>
        <w:r>
          <w:rPr>
            <w:sz w:val="24"/>
            <w:szCs w:val="24"/>
          </w:rPr>
          <w:t>8</w:t>
        </w:r>
        <w:r w:rsidRPr="006011B2">
          <w:rPr>
            <w:rFonts w:cs="宋体" w:hint="eastAsia"/>
            <w:sz w:val="24"/>
            <w:szCs w:val="24"/>
          </w:rPr>
          <w:t>日</w:t>
        </w:r>
      </w:smartTag>
      <w:r w:rsidRPr="006011B2">
        <w:rPr>
          <w:sz w:val="24"/>
          <w:szCs w:val="24"/>
        </w:rPr>
        <w:t>(</w:t>
      </w:r>
      <w:r w:rsidRPr="006011B2">
        <w:rPr>
          <w:rFonts w:cs="宋体" w:hint="eastAsia"/>
          <w:sz w:val="24"/>
          <w:szCs w:val="24"/>
        </w:rPr>
        <w:t>星期</w:t>
      </w:r>
      <w:r>
        <w:rPr>
          <w:rFonts w:cs="宋体" w:hint="eastAsia"/>
          <w:sz w:val="24"/>
          <w:szCs w:val="24"/>
        </w:rPr>
        <w:t>一</w:t>
      </w:r>
      <w:r w:rsidRPr="006011B2">
        <w:rPr>
          <w:rFonts w:cs="宋体" w:hint="eastAsia"/>
          <w:color w:val="FF0000"/>
          <w:sz w:val="24"/>
          <w:szCs w:val="24"/>
        </w:rPr>
        <w:t>下午</w:t>
      </w:r>
      <w:r w:rsidRPr="006011B2">
        <w:rPr>
          <w:sz w:val="24"/>
          <w:szCs w:val="24"/>
        </w:rPr>
        <w:t>)15</w:t>
      </w:r>
      <w:r>
        <w:rPr>
          <w:rFonts w:cs="宋体"/>
          <w:sz w:val="24"/>
          <w:szCs w:val="24"/>
        </w:rPr>
        <w:t>:</w:t>
      </w:r>
      <w:r>
        <w:rPr>
          <w:sz w:val="24"/>
          <w:szCs w:val="24"/>
        </w:rPr>
        <w:t>15</w:t>
      </w:r>
      <w:r w:rsidRPr="006011B2">
        <w:rPr>
          <w:rFonts w:cs="宋体" w:hint="eastAsia"/>
          <w:sz w:val="24"/>
          <w:szCs w:val="24"/>
        </w:rPr>
        <w:t>开始。</w:t>
      </w:r>
    </w:p>
    <w:p w:rsidR="00B1442E" w:rsidRPr="006011B2" w:rsidRDefault="00B1442E" w:rsidP="00C227C7">
      <w:pPr>
        <w:ind w:firstLineChars="350" w:firstLine="31680"/>
        <w:rPr>
          <w:rFonts w:cs="Times New Roman"/>
          <w:color w:val="000000"/>
          <w:sz w:val="24"/>
          <w:szCs w:val="24"/>
        </w:rPr>
      </w:pPr>
      <w:r w:rsidRPr="006011B2">
        <w:rPr>
          <w:rFonts w:cs="宋体" w:hint="eastAsia"/>
          <w:sz w:val="24"/>
          <w:szCs w:val="24"/>
        </w:rPr>
        <w:t>（</w:t>
      </w:r>
      <w:r>
        <w:rPr>
          <w:rFonts w:cs="宋体" w:hint="eastAsia"/>
          <w:color w:val="FF0000"/>
          <w:sz w:val="24"/>
          <w:szCs w:val="24"/>
        </w:rPr>
        <w:t>可做心电图、胸部摄片检查。</w:t>
      </w:r>
      <w:r w:rsidRPr="006011B2">
        <w:rPr>
          <w:rFonts w:cs="宋体" w:hint="eastAsia"/>
          <w:color w:val="000000"/>
          <w:sz w:val="24"/>
          <w:szCs w:val="24"/>
        </w:rPr>
        <w:t>）</w:t>
      </w:r>
    </w:p>
    <w:p w:rsidR="00B1442E" w:rsidRPr="006011B2" w:rsidRDefault="00B1442E" w:rsidP="00C227C7">
      <w:pPr>
        <w:ind w:firstLineChars="400" w:firstLine="31680"/>
        <w:rPr>
          <w:rFonts w:cs="Times New Roman"/>
          <w:color w:val="00000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9"/>
        </w:smartTagPr>
        <w:r w:rsidRPr="006011B2">
          <w:rPr>
            <w:color w:val="000000"/>
            <w:sz w:val="24"/>
            <w:szCs w:val="24"/>
          </w:rPr>
          <w:t>201</w:t>
        </w:r>
        <w:r>
          <w:rPr>
            <w:color w:val="000000"/>
            <w:sz w:val="24"/>
            <w:szCs w:val="24"/>
          </w:rPr>
          <w:t>9</w:t>
        </w:r>
        <w:r w:rsidRPr="006011B2">
          <w:rPr>
            <w:rFonts w:cs="宋体" w:hint="eastAsia"/>
            <w:color w:val="000000"/>
            <w:sz w:val="24"/>
            <w:szCs w:val="24"/>
          </w:rPr>
          <w:t>年</w:t>
        </w:r>
        <w:r>
          <w:rPr>
            <w:color w:val="000000"/>
            <w:sz w:val="24"/>
            <w:szCs w:val="24"/>
          </w:rPr>
          <w:t>4</w:t>
        </w:r>
        <w:r w:rsidRPr="006011B2">
          <w:rPr>
            <w:rFonts w:cs="宋体" w:hint="eastAsia"/>
            <w:color w:val="000000"/>
            <w:sz w:val="24"/>
            <w:szCs w:val="24"/>
          </w:rPr>
          <w:t>月</w:t>
        </w:r>
        <w:r>
          <w:rPr>
            <w:color w:val="000000"/>
            <w:sz w:val="24"/>
            <w:szCs w:val="24"/>
          </w:rPr>
          <w:t>9</w:t>
        </w:r>
        <w:r w:rsidRPr="006011B2">
          <w:rPr>
            <w:rFonts w:cs="宋体" w:hint="eastAsia"/>
            <w:color w:val="000000"/>
            <w:sz w:val="24"/>
            <w:szCs w:val="24"/>
          </w:rPr>
          <w:t>日</w:t>
        </w:r>
      </w:smartTag>
      <w:r w:rsidRPr="006011B2">
        <w:rPr>
          <w:rFonts w:cs="宋体" w:hint="eastAsia"/>
          <w:color w:val="000000"/>
          <w:sz w:val="24"/>
          <w:szCs w:val="24"/>
        </w:rPr>
        <w:t>（星期</w:t>
      </w:r>
      <w:r>
        <w:rPr>
          <w:rFonts w:cs="宋体" w:hint="eastAsia"/>
          <w:color w:val="000000"/>
          <w:sz w:val="24"/>
          <w:szCs w:val="24"/>
        </w:rPr>
        <w:t>二</w:t>
      </w:r>
      <w:r w:rsidRPr="006011B2">
        <w:rPr>
          <w:rFonts w:cs="宋体" w:hint="eastAsia"/>
          <w:color w:val="FF0000"/>
          <w:sz w:val="24"/>
          <w:szCs w:val="24"/>
        </w:rPr>
        <w:t>上午</w:t>
      </w:r>
      <w:r w:rsidRPr="006011B2">
        <w:rPr>
          <w:rFonts w:cs="宋体" w:hint="eastAsia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8:00</w:t>
      </w:r>
      <w:r w:rsidRPr="006011B2">
        <w:rPr>
          <w:rFonts w:cs="宋体" w:hint="eastAsia"/>
          <w:color w:val="000000"/>
          <w:sz w:val="24"/>
          <w:szCs w:val="24"/>
        </w:rPr>
        <w:t>开始。</w:t>
      </w:r>
    </w:p>
    <w:p w:rsidR="00B1442E" w:rsidRPr="00565F42" w:rsidRDefault="00B1442E" w:rsidP="00C227C7">
      <w:pPr>
        <w:ind w:firstLineChars="400" w:firstLine="31680"/>
        <w:rPr>
          <w:rFonts w:cs="Times New Roman"/>
          <w:b/>
          <w:bCs/>
          <w:color w:val="FF0000"/>
          <w:sz w:val="24"/>
          <w:szCs w:val="24"/>
        </w:rPr>
      </w:pPr>
    </w:p>
    <w:p w:rsidR="00B1442E" w:rsidRDefault="00B1442E" w:rsidP="00C227C7">
      <w:pPr>
        <w:ind w:left="31680" w:hangingChars="442" w:firstLine="31680"/>
        <w:rPr>
          <w:rFonts w:cs="Times New Roman"/>
          <w:b/>
          <w:bCs/>
          <w:sz w:val="28"/>
          <w:szCs w:val="28"/>
        </w:rPr>
      </w:pPr>
      <w:r w:rsidRPr="00565F42">
        <w:rPr>
          <w:rFonts w:cs="宋体" w:hint="eastAsia"/>
          <w:b/>
          <w:bCs/>
          <w:sz w:val="28"/>
          <w:szCs w:val="28"/>
        </w:rPr>
        <w:t>二、地点：</w:t>
      </w:r>
    </w:p>
    <w:p w:rsidR="00B1442E" w:rsidRPr="006011B2" w:rsidRDefault="00B1442E" w:rsidP="00C227C7">
      <w:pPr>
        <w:ind w:leftChars="467" w:left="31680" w:hangingChars="92" w:firstLine="31680"/>
        <w:rPr>
          <w:rFonts w:cs="Times New Roman"/>
          <w:sz w:val="24"/>
          <w:szCs w:val="24"/>
        </w:rPr>
      </w:pPr>
      <w:r w:rsidRPr="006011B2">
        <w:rPr>
          <w:rFonts w:cs="宋体" w:hint="eastAsia"/>
          <w:sz w:val="24"/>
          <w:szCs w:val="24"/>
        </w:rPr>
        <w:t>川北医学院附属医院新区门诊二楼健康管理中心</w:t>
      </w:r>
    </w:p>
    <w:p w:rsidR="00B1442E" w:rsidRPr="006011B2" w:rsidRDefault="00B1442E" w:rsidP="00C227C7">
      <w:pPr>
        <w:ind w:firstLineChars="350" w:firstLine="31680"/>
        <w:rPr>
          <w:rFonts w:cs="Times New Roman"/>
          <w:sz w:val="24"/>
          <w:szCs w:val="24"/>
        </w:rPr>
      </w:pPr>
      <w:r w:rsidRPr="006011B2">
        <w:rPr>
          <w:rFonts w:cs="宋体" w:hint="eastAsia"/>
          <w:sz w:val="24"/>
          <w:szCs w:val="24"/>
        </w:rPr>
        <w:t>（南充市顺庆区茂源南路</w:t>
      </w:r>
      <w:r w:rsidRPr="006011B2">
        <w:rPr>
          <w:sz w:val="24"/>
          <w:szCs w:val="24"/>
        </w:rPr>
        <w:t>1</w:t>
      </w:r>
      <w:r w:rsidRPr="006011B2">
        <w:rPr>
          <w:rFonts w:cs="宋体" w:hint="eastAsia"/>
          <w:sz w:val="24"/>
          <w:szCs w:val="24"/>
        </w:rPr>
        <w:t>号</w:t>
      </w:r>
      <w:r w:rsidRPr="006011B2">
        <w:rPr>
          <w:sz w:val="24"/>
          <w:szCs w:val="24"/>
        </w:rPr>
        <w:t>/</w:t>
      </w:r>
      <w:r w:rsidRPr="006011B2">
        <w:rPr>
          <w:rFonts w:cs="宋体" w:hint="eastAsia"/>
          <w:sz w:val="24"/>
          <w:szCs w:val="24"/>
        </w:rPr>
        <w:t>南充市体育馆对面）</w:t>
      </w:r>
    </w:p>
    <w:p w:rsidR="00B1442E" w:rsidRPr="00565F42" w:rsidRDefault="00B1442E" w:rsidP="00A57069">
      <w:pPr>
        <w:pStyle w:val="ListParagraph"/>
        <w:ind w:firstLineChars="0" w:firstLine="0"/>
        <w:rPr>
          <w:rFonts w:cs="Times New Roman"/>
          <w:b/>
          <w:bCs/>
          <w:sz w:val="28"/>
          <w:szCs w:val="28"/>
        </w:rPr>
      </w:pPr>
      <w:r w:rsidRPr="00565F42">
        <w:rPr>
          <w:rFonts w:cs="宋体" w:hint="eastAsia"/>
          <w:b/>
          <w:bCs/>
          <w:sz w:val="28"/>
          <w:szCs w:val="28"/>
        </w:rPr>
        <w:t>三、体检费用：</w:t>
      </w:r>
    </w:p>
    <w:p w:rsidR="00B1442E" w:rsidRPr="006011B2" w:rsidRDefault="00B1442E" w:rsidP="00C227C7">
      <w:pPr>
        <w:pStyle w:val="ListParagraph"/>
        <w:ind w:leftChars="200" w:left="31680" w:firstLineChars="300" w:firstLine="31680"/>
        <w:rPr>
          <w:rFonts w:cs="Times New Roman"/>
          <w:color w:val="FF0000"/>
          <w:sz w:val="24"/>
          <w:szCs w:val="24"/>
        </w:rPr>
      </w:pPr>
      <w:r w:rsidRPr="006011B2">
        <w:rPr>
          <w:color w:val="FF0000"/>
          <w:sz w:val="24"/>
          <w:szCs w:val="24"/>
        </w:rPr>
        <w:t>173.00</w:t>
      </w:r>
      <w:r w:rsidRPr="006011B2">
        <w:rPr>
          <w:rFonts w:cs="宋体" w:hint="eastAsia"/>
          <w:color w:val="FF0000"/>
          <w:sz w:val="24"/>
          <w:szCs w:val="24"/>
        </w:rPr>
        <w:t>元</w:t>
      </w:r>
      <w:r w:rsidRPr="006011B2">
        <w:rPr>
          <w:color w:val="FF0000"/>
          <w:sz w:val="24"/>
          <w:szCs w:val="24"/>
        </w:rPr>
        <w:t>/</w:t>
      </w:r>
      <w:r w:rsidRPr="006011B2">
        <w:rPr>
          <w:rFonts w:cs="宋体" w:hint="eastAsia"/>
          <w:color w:val="FF0000"/>
          <w:sz w:val="24"/>
          <w:szCs w:val="24"/>
        </w:rPr>
        <w:t>人（办理体检手续时请自备零钱）</w:t>
      </w:r>
    </w:p>
    <w:p w:rsidR="00B1442E" w:rsidRDefault="00B1442E" w:rsidP="00C227C7">
      <w:pPr>
        <w:pStyle w:val="ListParagraph"/>
        <w:ind w:leftChars="200" w:left="31680" w:firstLineChars="300" w:firstLine="31680"/>
        <w:rPr>
          <w:rFonts w:cs="宋体"/>
          <w:color w:val="FF0000"/>
          <w:sz w:val="24"/>
          <w:szCs w:val="24"/>
        </w:rPr>
      </w:pPr>
      <w:r w:rsidRPr="006011B2">
        <w:rPr>
          <w:rFonts w:cs="宋体" w:hint="eastAsia"/>
          <w:color w:val="FF0000"/>
          <w:sz w:val="24"/>
          <w:szCs w:val="24"/>
        </w:rPr>
        <w:t>缴费地点：</w:t>
      </w:r>
      <w:r>
        <w:rPr>
          <w:rFonts w:cs="宋体" w:hint="eastAsia"/>
          <w:color w:val="FF0000"/>
          <w:sz w:val="24"/>
          <w:szCs w:val="24"/>
        </w:rPr>
        <w:t>星期一下午：所有收费窗口均可缴费。</w:t>
      </w:r>
    </w:p>
    <w:p w:rsidR="00B1442E" w:rsidRPr="003C2951" w:rsidRDefault="00B1442E" w:rsidP="00C227C7">
      <w:pPr>
        <w:pStyle w:val="ListParagraph"/>
        <w:ind w:leftChars="542" w:left="31680" w:hangingChars="500" w:firstLine="31680"/>
        <w:rPr>
          <w:rFonts w:cs="Times New Roman"/>
          <w:color w:val="000000"/>
          <w:sz w:val="24"/>
          <w:szCs w:val="24"/>
        </w:rPr>
      </w:pPr>
      <w:r>
        <w:rPr>
          <w:rFonts w:cs="宋体"/>
          <w:color w:val="FF0000"/>
          <w:sz w:val="24"/>
          <w:szCs w:val="24"/>
        </w:rPr>
        <w:t xml:space="preserve">          </w:t>
      </w:r>
      <w:r>
        <w:rPr>
          <w:rFonts w:cs="宋体" w:hint="eastAsia"/>
          <w:color w:val="FF0000"/>
          <w:sz w:val="24"/>
          <w:szCs w:val="24"/>
        </w:rPr>
        <w:t>星期二上午</w:t>
      </w:r>
      <w:r>
        <w:rPr>
          <w:rFonts w:cs="宋体" w:hint="eastAsia"/>
          <w:color w:val="000000"/>
          <w:sz w:val="24"/>
          <w:szCs w:val="24"/>
        </w:rPr>
        <w:t>：一楼急诊收费窗口、二楼眼科、妇科门诊、三楼外科门诊收费窗口均可缴费。</w:t>
      </w:r>
    </w:p>
    <w:p w:rsidR="00B1442E" w:rsidRPr="00565F42" w:rsidRDefault="00B1442E" w:rsidP="00C227C7">
      <w:pPr>
        <w:pStyle w:val="ListParagraph"/>
        <w:ind w:leftChars="200" w:left="31680" w:firstLineChars="300" w:firstLine="31680"/>
        <w:rPr>
          <w:rFonts w:cs="Times New Roman"/>
          <w:b/>
          <w:bCs/>
          <w:color w:val="FF0000"/>
          <w:sz w:val="24"/>
          <w:szCs w:val="24"/>
        </w:rPr>
      </w:pPr>
    </w:p>
    <w:p w:rsidR="00B1442E" w:rsidRDefault="00B1442E" w:rsidP="0021205B">
      <w:pPr>
        <w:rPr>
          <w:rFonts w:ascii="宋体" w:cs="Times New Roman"/>
          <w:sz w:val="28"/>
          <w:szCs w:val="28"/>
        </w:rPr>
      </w:pPr>
      <w:r w:rsidRPr="00565F42">
        <w:rPr>
          <w:rFonts w:cs="宋体" w:hint="eastAsia"/>
          <w:b/>
          <w:bCs/>
          <w:sz w:val="28"/>
          <w:szCs w:val="28"/>
        </w:rPr>
        <w:t>四、体检流程：</w:t>
      </w:r>
    </w:p>
    <w:p w:rsidR="00B1442E" w:rsidRPr="006011B2" w:rsidRDefault="00B1442E" w:rsidP="00C227C7">
      <w:pPr>
        <w:ind w:leftChars="570" w:left="31680"/>
        <w:rPr>
          <w:rFonts w:ascii="宋体" w:cs="Times New Roman"/>
          <w:sz w:val="24"/>
          <w:szCs w:val="24"/>
        </w:rPr>
      </w:pPr>
      <w:r w:rsidRPr="006011B2">
        <w:rPr>
          <w:rFonts w:ascii="宋体" w:hAnsi="宋体" w:cs="宋体" w:hint="eastAsia"/>
          <w:sz w:val="24"/>
          <w:szCs w:val="24"/>
        </w:rPr>
        <w:t>凭身份证和缴费凭证到健康管理中心前台打印体检申请单</w:t>
      </w:r>
      <w:r w:rsidRPr="006011B2">
        <w:rPr>
          <w:rFonts w:ascii="宋体" w:hAnsi="宋体" w:cs="宋体"/>
          <w:sz w:val="24"/>
          <w:szCs w:val="24"/>
        </w:rPr>
        <w:t xml:space="preserve"> </w:t>
      </w:r>
      <w:r w:rsidRPr="006011B2">
        <w:rPr>
          <w:rFonts w:ascii="宋体" w:hAnsi="宋体" w:cs="宋体" w:hint="eastAsia"/>
          <w:sz w:val="24"/>
          <w:szCs w:val="24"/>
        </w:rPr>
        <w:t>→</w:t>
      </w:r>
      <w:r w:rsidRPr="006011B2">
        <w:rPr>
          <w:rFonts w:ascii="宋体" w:hAnsi="宋体" w:cs="宋体"/>
          <w:sz w:val="24"/>
          <w:szCs w:val="24"/>
        </w:rPr>
        <w:t xml:space="preserve"> </w:t>
      </w:r>
      <w:r w:rsidRPr="006011B2">
        <w:rPr>
          <w:rFonts w:ascii="宋体" w:hAnsi="宋体" w:cs="宋体" w:hint="eastAsia"/>
          <w:sz w:val="24"/>
          <w:szCs w:val="24"/>
        </w:rPr>
        <w:t>进行体检（体检项目</w:t>
      </w:r>
      <w:r w:rsidRPr="006011B2">
        <w:rPr>
          <w:rFonts w:ascii="宋体" w:hAnsi="宋体" w:cs="宋体"/>
          <w:sz w:val="24"/>
          <w:szCs w:val="24"/>
        </w:rPr>
        <w:t>:</w:t>
      </w:r>
      <w:r w:rsidRPr="006011B2">
        <w:rPr>
          <w:rFonts w:ascii="宋体" w:hAnsi="宋体" w:cs="宋体" w:hint="eastAsia"/>
          <w:sz w:val="24"/>
          <w:szCs w:val="24"/>
        </w:rPr>
        <w:t>抽血、血压、身高、体重、胸部摄片、心电图、内科、外科、眼科、耳科、口腔科</w:t>
      </w:r>
      <w:r w:rsidRPr="006011B2">
        <w:rPr>
          <w:rFonts w:ascii="宋体" w:hAnsi="宋体" w:cs="宋体" w:hint="eastAsia"/>
          <w:color w:val="FF0000"/>
          <w:sz w:val="24"/>
          <w:szCs w:val="24"/>
        </w:rPr>
        <w:t>不分先后，请按工作人员指导进行检查</w:t>
      </w:r>
      <w:r w:rsidRPr="006011B2">
        <w:rPr>
          <w:rFonts w:ascii="宋体" w:hAnsi="宋体" w:cs="宋体" w:hint="eastAsia"/>
          <w:sz w:val="24"/>
          <w:szCs w:val="24"/>
        </w:rPr>
        <w:t>）</w:t>
      </w:r>
    </w:p>
    <w:p w:rsidR="00B1442E" w:rsidRPr="00565F42" w:rsidRDefault="00B1442E" w:rsidP="00C227C7">
      <w:pPr>
        <w:ind w:firstLineChars="500" w:firstLine="31680"/>
        <w:rPr>
          <w:rFonts w:cs="Times New Roman"/>
          <w:b/>
          <w:bCs/>
          <w:sz w:val="24"/>
          <w:szCs w:val="24"/>
        </w:rPr>
      </w:pPr>
    </w:p>
    <w:p w:rsidR="00B1442E" w:rsidRPr="00565F42" w:rsidRDefault="00B1442E" w:rsidP="00565F42">
      <w:pPr>
        <w:pStyle w:val="ListParagraph"/>
        <w:numPr>
          <w:ilvl w:val="0"/>
          <w:numId w:val="10"/>
        </w:numPr>
        <w:ind w:firstLineChars="0"/>
        <w:rPr>
          <w:rFonts w:cs="Times New Roman"/>
          <w:b/>
          <w:bCs/>
          <w:sz w:val="28"/>
          <w:szCs w:val="28"/>
        </w:rPr>
      </w:pPr>
      <w:r w:rsidRPr="00565F42">
        <w:rPr>
          <w:rFonts w:cs="宋体" w:hint="eastAsia"/>
          <w:b/>
          <w:bCs/>
          <w:sz w:val="28"/>
          <w:szCs w:val="28"/>
        </w:rPr>
        <w:t>检查前的注意事项：</w:t>
      </w:r>
    </w:p>
    <w:p w:rsidR="00B1442E" w:rsidRPr="006011B2" w:rsidRDefault="00B1442E" w:rsidP="00C227C7">
      <w:pPr>
        <w:pStyle w:val="ListParagraph"/>
        <w:ind w:leftChars="570" w:left="31680" w:hangingChars="250" w:firstLine="31680"/>
        <w:rPr>
          <w:rFonts w:cs="Times New Roman"/>
          <w:sz w:val="24"/>
          <w:szCs w:val="24"/>
        </w:rPr>
      </w:pPr>
      <w:r w:rsidRPr="006011B2">
        <w:rPr>
          <w:rFonts w:ascii="??" w:hAnsi="??" w:cs="宋体" w:hint="eastAsia"/>
          <w:color w:val="000000"/>
          <w:sz w:val="24"/>
          <w:szCs w:val="24"/>
        </w:rPr>
        <w:t>（</w:t>
      </w:r>
      <w:r w:rsidRPr="006011B2">
        <w:rPr>
          <w:rFonts w:ascii="??" w:hAnsi="??" w:cs="??"/>
          <w:color w:val="000000"/>
          <w:sz w:val="24"/>
          <w:szCs w:val="24"/>
        </w:rPr>
        <w:t>1</w:t>
      </w:r>
      <w:r w:rsidRPr="006011B2">
        <w:rPr>
          <w:rFonts w:ascii="??" w:hAnsi="??" w:cs="宋体" w:hint="eastAsia"/>
          <w:color w:val="000000"/>
          <w:sz w:val="24"/>
          <w:szCs w:val="24"/>
        </w:rPr>
        <w:t>）体检前一晚清淡饮食，体检当天抽血检查前请禁饮禁食，禁止嚼口香糖，女性身着裤装并禁戴首饰。</w:t>
      </w:r>
    </w:p>
    <w:p w:rsidR="00B1442E" w:rsidRPr="006011B2" w:rsidRDefault="00B1442E" w:rsidP="00C227C7">
      <w:pPr>
        <w:pStyle w:val="ListParagraph"/>
        <w:ind w:firstLineChars="500" w:firstLine="31680"/>
        <w:jc w:val="left"/>
        <w:rPr>
          <w:rFonts w:ascii="??" w:hAnsi="??" w:cs="??"/>
          <w:color w:val="000000"/>
          <w:sz w:val="24"/>
          <w:szCs w:val="24"/>
        </w:rPr>
      </w:pPr>
      <w:r w:rsidRPr="006011B2">
        <w:rPr>
          <w:rFonts w:ascii="??" w:hAnsi="??" w:cs="宋体" w:hint="eastAsia"/>
          <w:color w:val="000000"/>
          <w:sz w:val="24"/>
          <w:szCs w:val="24"/>
        </w:rPr>
        <w:t>（</w:t>
      </w:r>
      <w:r w:rsidRPr="006011B2">
        <w:rPr>
          <w:rFonts w:ascii="??" w:hAnsi="??" w:cs="??"/>
          <w:color w:val="000000"/>
          <w:sz w:val="24"/>
          <w:szCs w:val="24"/>
        </w:rPr>
        <w:t>2</w:t>
      </w:r>
      <w:r w:rsidRPr="006011B2">
        <w:rPr>
          <w:rFonts w:ascii="??" w:hAnsi="??" w:cs="宋体" w:hint="eastAsia"/>
          <w:color w:val="000000"/>
          <w:sz w:val="24"/>
          <w:szCs w:val="24"/>
        </w:rPr>
        <w:t>）带证件照片</w:t>
      </w:r>
      <w:r w:rsidRPr="006011B2">
        <w:rPr>
          <w:rFonts w:ascii="??" w:hAnsi="??" w:cs="??"/>
          <w:color w:val="000000"/>
          <w:sz w:val="24"/>
          <w:szCs w:val="24"/>
        </w:rPr>
        <w:t>1</w:t>
      </w:r>
      <w:r w:rsidRPr="006011B2">
        <w:rPr>
          <w:rFonts w:ascii="??" w:hAnsi="??" w:cs="宋体" w:hint="eastAsia"/>
          <w:color w:val="000000"/>
          <w:sz w:val="24"/>
          <w:szCs w:val="24"/>
        </w:rPr>
        <w:t>张，如近视考生，请佩戴眼镜参加体检。</w:t>
      </w:r>
    </w:p>
    <w:p w:rsidR="00B1442E" w:rsidRPr="006011B2" w:rsidRDefault="00B1442E" w:rsidP="00C227C7">
      <w:pPr>
        <w:pStyle w:val="ListParagraph"/>
        <w:ind w:leftChars="570" w:left="31680" w:hangingChars="250" w:firstLine="31680"/>
        <w:rPr>
          <w:rFonts w:ascii="??" w:hAnsi="??" w:cs="??"/>
          <w:color w:val="000000"/>
          <w:sz w:val="24"/>
          <w:szCs w:val="24"/>
        </w:rPr>
      </w:pPr>
      <w:r w:rsidRPr="006011B2">
        <w:rPr>
          <w:rFonts w:ascii="??" w:hAnsi="??" w:cs="宋体" w:hint="eastAsia"/>
          <w:color w:val="000000"/>
          <w:sz w:val="24"/>
          <w:szCs w:val="24"/>
        </w:rPr>
        <w:t>（</w:t>
      </w:r>
      <w:r w:rsidRPr="006011B2">
        <w:rPr>
          <w:rFonts w:ascii="??" w:hAnsi="??" w:cs="??"/>
          <w:color w:val="000000"/>
          <w:sz w:val="24"/>
          <w:szCs w:val="24"/>
        </w:rPr>
        <w:t>3</w:t>
      </w:r>
      <w:r w:rsidRPr="006011B2">
        <w:rPr>
          <w:rFonts w:ascii="??" w:hAnsi="??" w:cs="宋体" w:hint="eastAsia"/>
          <w:color w:val="000000"/>
          <w:sz w:val="24"/>
          <w:szCs w:val="24"/>
        </w:rPr>
        <w:t>）如有怀孕、备孕的考生请在检查前告之健康管理中心工作人员，暂不作放射检查。</w:t>
      </w:r>
    </w:p>
    <w:p w:rsidR="00B1442E" w:rsidRPr="006011B2" w:rsidRDefault="00B1442E" w:rsidP="00C227C7">
      <w:pPr>
        <w:pStyle w:val="ListParagraph"/>
        <w:ind w:leftChars="570" w:left="31680" w:hangingChars="250" w:firstLine="31680"/>
        <w:rPr>
          <w:rFonts w:ascii="??" w:hAnsi="??" w:cs="??"/>
          <w:color w:val="000000"/>
          <w:sz w:val="24"/>
          <w:szCs w:val="24"/>
        </w:rPr>
      </w:pPr>
      <w:r w:rsidRPr="006011B2">
        <w:rPr>
          <w:rFonts w:ascii="??" w:hAnsi="??" w:cs="宋体" w:hint="eastAsia"/>
          <w:color w:val="000000"/>
          <w:sz w:val="24"/>
          <w:szCs w:val="24"/>
        </w:rPr>
        <w:t>（</w:t>
      </w:r>
      <w:r w:rsidRPr="006011B2">
        <w:rPr>
          <w:rFonts w:ascii="??" w:hAnsi="??" w:cs="??"/>
          <w:color w:val="000000"/>
          <w:sz w:val="24"/>
          <w:szCs w:val="24"/>
        </w:rPr>
        <w:t>4</w:t>
      </w:r>
      <w:r>
        <w:rPr>
          <w:rFonts w:ascii="??" w:hAnsi="??" w:cs="宋体" w:hint="eastAsia"/>
          <w:color w:val="000000"/>
          <w:sz w:val="24"/>
          <w:szCs w:val="24"/>
        </w:rPr>
        <w:t>）贴照片、填信息在三楼前台</w:t>
      </w:r>
      <w:r w:rsidRPr="006011B2">
        <w:rPr>
          <w:rFonts w:ascii="??" w:hAnsi="??" w:cs="宋体" w:hint="eastAsia"/>
          <w:color w:val="000000"/>
          <w:sz w:val="24"/>
          <w:szCs w:val="24"/>
        </w:rPr>
        <w:t>进行（</w:t>
      </w:r>
      <w:r w:rsidRPr="006011B2">
        <w:rPr>
          <w:rFonts w:ascii="??" w:hAnsi="??" w:cs="宋体" w:hint="eastAsia"/>
          <w:color w:val="FF0000"/>
          <w:sz w:val="24"/>
          <w:szCs w:val="24"/>
        </w:rPr>
        <w:t>请把体检号写在体检表的右上角</w:t>
      </w:r>
      <w:r w:rsidRPr="006011B2">
        <w:rPr>
          <w:rFonts w:ascii="??" w:hAnsi="??" w:cs="宋体" w:hint="eastAsia"/>
          <w:color w:val="000000"/>
          <w:sz w:val="24"/>
          <w:szCs w:val="24"/>
        </w:rPr>
        <w:t>）。</w:t>
      </w:r>
    </w:p>
    <w:p w:rsidR="00B1442E" w:rsidRDefault="00B1442E" w:rsidP="005E3A0F">
      <w:pPr>
        <w:wordWrap w:val="0"/>
        <w:ind w:right="280"/>
        <w:jc w:val="right"/>
        <w:rPr>
          <w:rFonts w:ascii="??" w:hAnsi="??" w:cs="??"/>
          <w:color w:val="000000"/>
          <w:sz w:val="28"/>
          <w:szCs w:val="28"/>
        </w:rPr>
      </w:pPr>
    </w:p>
    <w:p w:rsidR="00B1442E" w:rsidRDefault="00B1442E" w:rsidP="005E3A0F">
      <w:pPr>
        <w:jc w:val="right"/>
        <w:rPr>
          <w:rFonts w:cs="Times New Roman"/>
          <w:sz w:val="28"/>
          <w:szCs w:val="28"/>
        </w:rPr>
      </w:pPr>
      <w:r w:rsidRPr="00565F42">
        <w:rPr>
          <w:rFonts w:ascii="??" w:hAnsi="??" w:cs="宋体" w:hint="eastAsia"/>
          <w:b/>
          <w:bCs/>
          <w:color w:val="000000"/>
          <w:sz w:val="30"/>
          <w:szCs w:val="30"/>
        </w:rPr>
        <w:t>川北医学院附属医院</w:t>
      </w:r>
      <w:r>
        <w:rPr>
          <w:rFonts w:ascii="??" w:hAnsi="??" w:cs="宋体" w:hint="eastAsia"/>
          <w:b/>
          <w:bCs/>
          <w:color w:val="000000"/>
          <w:sz w:val="30"/>
          <w:szCs w:val="30"/>
        </w:rPr>
        <w:t>健康管理中心</w:t>
      </w:r>
      <w:r>
        <w:rPr>
          <w:rFonts w:cs="Times New Roman"/>
          <w:sz w:val="28"/>
          <w:szCs w:val="28"/>
        </w:rPr>
        <w:t xml:space="preserve">  </w:t>
      </w:r>
    </w:p>
    <w:p w:rsidR="00B1442E" w:rsidRPr="005E3A0F" w:rsidRDefault="00B1442E" w:rsidP="00384B5E">
      <w:pPr>
        <w:ind w:right="560" w:firstLineChars="2000" w:firstLine="31680"/>
        <w:rPr>
          <w:rFonts w:cs="Times New Roman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4"/>
          <w:attr w:name="Year" w:val="2019"/>
        </w:smartTagPr>
        <w:r>
          <w:rPr>
            <w:rFonts w:cs="Times New Roman"/>
            <w:sz w:val="28"/>
            <w:szCs w:val="28"/>
          </w:rPr>
          <w:t>2019</w:t>
        </w:r>
        <w:r>
          <w:rPr>
            <w:rFonts w:cs="Times New Roman" w:hint="eastAsia"/>
            <w:sz w:val="28"/>
            <w:szCs w:val="28"/>
          </w:rPr>
          <w:t>年</w:t>
        </w:r>
        <w:r>
          <w:rPr>
            <w:rFonts w:cs="Times New Roman"/>
            <w:sz w:val="28"/>
            <w:szCs w:val="28"/>
          </w:rPr>
          <w:t>4</w:t>
        </w:r>
        <w:r>
          <w:rPr>
            <w:rFonts w:cs="Times New Roman" w:hint="eastAsia"/>
            <w:sz w:val="28"/>
            <w:szCs w:val="28"/>
          </w:rPr>
          <w:t>月</w:t>
        </w:r>
        <w:r>
          <w:rPr>
            <w:rFonts w:cs="Times New Roman"/>
            <w:sz w:val="28"/>
            <w:szCs w:val="28"/>
          </w:rPr>
          <w:t xml:space="preserve">4 </w:t>
        </w:r>
      </w:smartTag>
      <w:r>
        <w:rPr>
          <w:rFonts w:cs="Times New Roman" w:hint="eastAsia"/>
          <w:sz w:val="28"/>
          <w:szCs w:val="28"/>
        </w:rPr>
        <w:t>日</w:t>
      </w:r>
      <w:r>
        <w:rPr>
          <w:rFonts w:cs="Times New Roman"/>
          <w:sz w:val="28"/>
          <w:szCs w:val="28"/>
        </w:rPr>
        <w:t xml:space="preserve">                                 </w:t>
      </w:r>
    </w:p>
    <w:sectPr w:rsidR="00B1442E" w:rsidRPr="005E3A0F" w:rsidSect="005648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42E" w:rsidRDefault="00B1442E" w:rsidP="004911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442E" w:rsidRDefault="00B1442E" w:rsidP="004911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42E" w:rsidRDefault="00B1442E" w:rsidP="004911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442E" w:rsidRDefault="00B1442E" w:rsidP="004911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2E" w:rsidRDefault="00B1442E" w:rsidP="000F0CB3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E15"/>
    <w:multiLevelType w:val="hybridMultilevel"/>
    <w:tmpl w:val="07F002AE"/>
    <w:lvl w:ilvl="0" w:tplc="584EFAFA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71A7722"/>
    <w:multiLevelType w:val="hybridMultilevel"/>
    <w:tmpl w:val="33A6BCE2"/>
    <w:lvl w:ilvl="0" w:tplc="A086A994">
      <w:start w:val="5"/>
      <w:numFmt w:val="japaneseCounting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1C12F21"/>
    <w:multiLevelType w:val="hybridMultilevel"/>
    <w:tmpl w:val="0EBC95EC"/>
    <w:lvl w:ilvl="0" w:tplc="60C49B3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41560D8"/>
    <w:multiLevelType w:val="hybridMultilevel"/>
    <w:tmpl w:val="2EB664A0"/>
    <w:lvl w:ilvl="0" w:tplc="DD1CF3C0">
      <w:start w:val="1"/>
      <w:numFmt w:val="decimal"/>
      <w:lvlText w:val="%1、"/>
      <w:lvlJc w:val="left"/>
      <w:pPr>
        <w:ind w:left="360" w:hanging="360"/>
      </w:pPr>
      <w:rPr>
        <w:rFonts w:ascii="??" w:eastAsia="宋体" w:hAnsi="??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C9461EB"/>
    <w:multiLevelType w:val="hybridMultilevel"/>
    <w:tmpl w:val="89A8962A"/>
    <w:lvl w:ilvl="0" w:tplc="BBECD4CE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CD71907"/>
    <w:multiLevelType w:val="hybridMultilevel"/>
    <w:tmpl w:val="17FC8CE8"/>
    <w:lvl w:ilvl="0" w:tplc="2112325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56300B8"/>
    <w:multiLevelType w:val="hybridMultilevel"/>
    <w:tmpl w:val="64406996"/>
    <w:lvl w:ilvl="0" w:tplc="AC2EF8D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64DE750C"/>
    <w:multiLevelType w:val="hybridMultilevel"/>
    <w:tmpl w:val="C268B462"/>
    <w:lvl w:ilvl="0" w:tplc="4F6EB956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72F282F"/>
    <w:multiLevelType w:val="hybridMultilevel"/>
    <w:tmpl w:val="EA5EB97C"/>
    <w:lvl w:ilvl="0" w:tplc="56B002FE">
      <w:start w:val="3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7F08C552">
      <w:start w:val="4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7A8A579C"/>
    <w:multiLevelType w:val="hybridMultilevel"/>
    <w:tmpl w:val="89CE4A48"/>
    <w:lvl w:ilvl="0" w:tplc="8EC45B14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4D9"/>
    <w:rsid w:val="0000392D"/>
    <w:rsid w:val="00004C4B"/>
    <w:rsid w:val="000076B1"/>
    <w:rsid w:val="00007B67"/>
    <w:rsid w:val="0002372F"/>
    <w:rsid w:val="00025217"/>
    <w:rsid w:val="00034BF1"/>
    <w:rsid w:val="00035173"/>
    <w:rsid w:val="00042568"/>
    <w:rsid w:val="00042EE4"/>
    <w:rsid w:val="0004317F"/>
    <w:rsid w:val="000445C1"/>
    <w:rsid w:val="00053852"/>
    <w:rsid w:val="00053CE8"/>
    <w:rsid w:val="000565AE"/>
    <w:rsid w:val="00057DC6"/>
    <w:rsid w:val="000644F7"/>
    <w:rsid w:val="00064CFB"/>
    <w:rsid w:val="00064F65"/>
    <w:rsid w:val="00066A3A"/>
    <w:rsid w:val="00067275"/>
    <w:rsid w:val="000705FF"/>
    <w:rsid w:val="00073FBB"/>
    <w:rsid w:val="000766DB"/>
    <w:rsid w:val="00077D93"/>
    <w:rsid w:val="00081029"/>
    <w:rsid w:val="00083816"/>
    <w:rsid w:val="0009103A"/>
    <w:rsid w:val="00092DDD"/>
    <w:rsid w:val="00094F04"/>
    <w:rsid w:val="000956F7"/>
    <w:rsid w:val="000A6601"/>
    <w:rsid w:val="000A6B8B"/>
    <w:rsid w:val="000A7C56"/>
    <w:rsid w:val="000B5C29"/>
    <w:rsid w:val="000B612A"/>
    <w:rsid w:val="000C1CA9"/>
    <w:rsid w:val="000C225B"/>
    <w:rsid w:val="000C23BA"/>
    <w:rsid w:val="000C7550"/>
    <w:rsid w:val="000D0868"/>
    <w:rsid w:val="000D0DA9"/>
    <w:rsid w:val="000D163B"/>
    <w:rsid w:val="000D218E"/>
    <w:rsid w:val="000D51E5"/>
    <w:rsid w:val="000E0ECB"/>
    <w:rsid w:val="000E247F"/>
    <w:rsid w:val="000E4249"/>
    <w:rsid w:val="000E4C9F"/>
    <w:rsid w:val="000F0C1E"/>
    <w:rsid w:val="000F0CB3"/>
    <w:rsid w:val="000F3F65"/>
    <w:rsid w:val="000F4543"/>
    <w:rsid w:val="000F5A09"/>
    <w:rsid w:val="000F5E7D"/>
    <w:rsid w:val="000F7984"/>
    <w:rsid w:val="000F7E64"/>
    <w:rsid w:val="00101287"/>
    <w:rsid w:val="00103F87"/>
    <w:rsid w:val="00105B3E"/>
    <w:rsid w:val="0010635E"/>
    <w:rsid w:val="00106B82"/>
    <w:rsid w:val="00121AE8"/>
    <w:rsid w:val="0013019A"/>
    <w:rsid w:val="00130ABA"/>
    <w:rsid w:val="0013287C"/>
    <w:rsid w:val="00132E05"/>
    <w:rsid w:val="00133227"/>
    <w:rsid w:val="001405CB"/>
    <w:rsid w:val="001407A7"/>
    <w:rsid w:val="00143A28"/>
    <w:rsid w:val="00144536"/>
    <w:rsid w:val="001471BC"/>
    <w:rsid w:val="001477BB"/>
    <w:rsid w:val="00160A42"/>
    <w:rsid w:val="0017177D"/>
    <w:rsid w:val="00183EC3"/>
    <w:rsid w:val="00185D50"/>
    <w:rsid w:val="001865E4"/>
    <w:rsid w:val="001A1021"/>
    <w:rsid w:val="001A32F1"/>
    <w:rsid w:val="001A4A05"/>
    <w:rsid w:val="001A4B83"/>
    <w:rsid w:val="001B0076"/>
    <w:rsid w:val="001B4FE1"/>
    <w:rsid w:val="001B74E5"/>
    <w:rsid w:val="001C0146"/>
    <w:rsid w:val="001C31E1"/>
    <w:rsid w:val="001C53CC"/>
    <w:rsid w:val="001D0044"/>
    <w:rsid w:val="001D7585"/>
    <w:rsid w:val="001D78E8"/>
    <w:rsid w:val="001E09F0"/>
    <w:rsid w:val="001F00FB"/>
    <w:rsid w:val="001F6AE4"/>
    <w:rsid w:val="001F7144"/>
    <w:rsid w:val="001F7908"/>
    <w:rsid w:val="002000EA"/>
    <w:rsid w:val="00200CC8"/>
    <w:rsid w:val="002022F3"/>
    <w:rsid w:val="00207E21"/>
    <w:rsid w:val="00211069"/>
    <w:rsid w:val="0021205B"/>
    <w:rsid w:val="00213A75"/>
    <w:rsid w:val="00216800"/>
    <w:rsid w:val="00216BB8"/>
    <w:rsid w:val="00217F8A"/>
    <w:rsid w:val="00221CF7"/>
    <w:rsid w:val="002242C5"/>
    <w:rsid w:val="00233630"/>
    <w:rsid w:val="00235C14"/>
    <w:rsid w:val="00237581"/>
    <w:rsid w:val="0024209A"/>
    <w:rsid w:val="0024358A"/>
    <w:rsid w:val="00244F8A"/>
    <w:rsid w:val="00251977"/>
    <w:rsid w:val="00255E8B"/>
    <w:rsid w:val="00265630"/>
    <w:rsid w:val="0027112D"/>
    <w:rsid w:val="00272C07"/>
    <w:rsid w:val="00273E90"/>
    <w:rsid w:val="002764B8"/>
    <w:rsid w:val="00282405"/>
    <w:rsid w:val="00282494"/>
    <w:rsid w:val="0028363D"/>
    <w:rsid w:val="00285140"/>
    <w:rsid w:val="00286C13"/>
    <w:rsid w:val="00287D91"/>
    <w:rsid w:val="002927DF"/>
    <w:rsid w:val="002A6237"/>
    <w:rsid w:val="002B5945"/>
    <w:rsid w:val="002C10EC"/>
    <w:rsid w:val="002C538B"/>
    <w:rsid w:val="002C7003"/>
    <w:rsid w:val="002C7FBA"/>
    <w:rsid w:val="002D1365"/>
    <w:rsid w:val="002D444D"/>
    <w:rsid w:val="002E22F3"/>
    <w:rsid w:val="002E2FA9"/>
    <w:rsid w:val="002E2FF2"/>
    <w:rsid w:val="002E418D"/>
    <w:rsid w:val="002F5516"/>
    <w:rsid w:val="00300AFB"/>
    <w:rsid w:val="00303509"/>
    <w:rsid w:val="00303EEC"/>
    <w:rsid w:val="003119F3"/>
    <w:rsid w:val="003201D7"/>
    <w:rsid w:val="00322D04"/>
    <w:rsid w:val="00326EA1"/>
    <w:rsid w:val="003310C8"/>
    <w:rsid w:val="003458E9"/>
    <w:rsid w:val="00352648"/>
    <w:rsid w:val="00364A24"/>
    <w:rsid w:val="003707AF"/>
    <w:rsid w:val="00370955"/>
    <w:rsid w:val="003777F6"/>
    <w:rsid w:val="003806EC"/>
    <w:rsid w:val="00382030"/>
    <w:rsid w:val="003836AA"/>
    <w:rsid w:val="00384B5E"/>
    <w:rsid w:val="00387F20"/>
    <w:rsid w:val="00390F6F"/>
    <w:rsid w:val="00392B4B"/>
    <w:rsid w:val="003933EE"/>
    <w:rsid w:val="00395D6D"/>
    <w:rsid w:val="003A007A"/>
    <w:rsid w:val="003A0E14"/>
    <w:rsid w:val="003A2D74"/>
    <w:rsid w:val="003A2E18"/>
    <w:rsid w:val="003A43F8"/>
    <w:rsid w:val="003A51E8"/>
    <w:rsid w:val="003B1977"/>
    <w:rsid w:val="003C0129"/>
    <w:rsid w:val="003C2951"/>
    <w:rsid w:val="003C3369"/>
    <w:rsid w:val="003C74D9"/>
    <w:rsid w:val="003D4688"/>
    <w:rsid w:val="003E125A"/>
    <w:rsid w:val="003E1D66"/>
    <w:rsid w:val="003F0B8C"/>
    <w:rsid w:val="003F340E"/>
    <w:rsid w:val="003F4DBF"/>
    <w:rsid w:val="003F4EB5"/>
    <w:rsid w:val="003F515B"/>
    <w:rsid w:val="003F7A2E"/>
    <w:rsid w:val="003F7DCB"/>
    <w:rsid w:val="00401275"/>
    <w:rsid w:val="004058F9"/>
    <w:rsid w:val="00405F94"/>
    <w:rsid w:val="00410EF4"/>
    <w:rsid w:val="0041712C"/>
    <w:rsid w:val="00421A76"/>
    <w:rsid w:val="00426A94"/>
    <w:rsid w:val="0043623E"/>
    <w:rsid w:val="00437BD6"/>
    <w:rsid w:val="00440C2B"/>
    <w:rsid w:val="00442513"/>
    <w:rsid w:val="00451926"/>
    <w:rsid w:val="00456C56"/>
    <w:rsid w:val="0046107C"/>
    <w:rsid w:val="004631F8"/>
    <w:rsid w:val="00467312"/>
    <w:rsid w:val="004717CF"/>
    <w:rsid w:val="00472D4C"/>
    <w:rsid w:val="00475935"/>
    <w:rsid w:val="00475D11"/>
    <w:rsid w:val="00477932"/>
    <w:rsid w:val="00485C77"/>
    <w:rsid w:val="00491140"/>
    <w:rsid w:val="004933F4"/>
    <w:rsid w:val="004A6917"/>
    <w:rsid w:val="004B0267"/>
    <w:rsid w:val="004B1B9E"/>
    <w:rsid w:val="004B3334"/>
    <w:rsid w:val="004B6690"/>
    <w:rsid w:val="004C47F4"/>
    <w:rsid w:val="004D038C"/>
    <w:rsid w:val="004D04D2"/>
    <w:rsid w:val="004D3057"/>
    <w:rsid w:val="004D4271"/>
    <w:rsid w:val="004D643B"/>
    <w:rsid w:val="004E22F0"/>
    <w:rsid w:val="004E331E"/>
    <w:rsid w:val="005024D8"/>
    <w:rsid w:val="00505545"/>
    <w:rsid w:val="0050610A"/>
    <w:rsid w:val="00515FE5"/>
    <w:rsid w:val="00516F9C"/>
    <w:rsid w:val="00520B2A"/>
    <w:rsid w:val="005224DE"/>
    <w:rsid w:val="005240F0"/>
    <w:rsid w:val="00536A8B"/>
    <w:rsid w:val="00541629"/>
    <w:rsid w:val="00543D19"/>
    <w:rsid w:val="005452D6"/>
    <w:rsid w:val="0054541C"/>
    <w:rsid w:val="00550D23"/>
    <w:rsid w:val="0055201B"/>
    <w:rsid w:val="0055696D"/>
    <w:rsid w:val="00561BB4"/>
    <w:rsid w:val="00563008"/>
    <w:rsid w:val="005648E7"/>
    <w:rsid w:val="005656E1"/>
    <w:rsid w:val="00565F42"/>
    <w:rsid w:val="00566F22"/>
    <w:rsid w:val="00572C8B"/>
    <w:rsid w:val="00577185"/>
    <w:rsid w:val="005800EF"/>
    <w:rsid w:val="0058464D"/>
    <w:rsid w:val="00584833"/>
    <w:rsid w:val="0058736A"/>
    <w:rsid w:val="00594874"/>
    <w:rsid w:val="00596A53"/>
    <w:rsid w:val="005A71D6"/>
    <w:rsid w:val="005B2EC2"/>
    <w:rsid w:val="005B3631"/>
    <w:rsid w:val="005B7014"/>
    <w:rsid w:val="005D667B"/>
    <w:rsid w:val="005D6A1C"/>
    <w:rsid w:val="005E07E8"/>
    <w:rsid w:val="005E1E5C"/>
    <w:rsid w:val="005E3115"/>
    <w:rsid w:val="005E3A0F"/>
    <w:rsid w:val="005F5A50"/>
    <w:rsid w:val="005F6CC8"/>
    <w:rsid w:val="006011B2"/>
    <w:rsid w:val="0060799E"/>
    <w:rsid w:val="006137A7"/>
    <w:rsid w:val="00613F6F"/>
    <w:rsid w:val="0061534E"/>
    <w:rsid w:val="006160E8"/>
    <w:rsid w:val="00620A9D"/>
    <w:rsid w:val="00621C06"/>
    <w:rsid w:val="0062267C"/>
    <w:rsid w:val="00622972"/>
    <w:rsid w:val="00622F70"/>
    <w:rsid w:val="00624D40"/>
    <w:rsid w:val="00627A91"/>
    <w:rsid w:val="006340DD"/>
    <w:rsid w:val="006347FE"/>
    <w:rsid w:val="00637EE5"/>
    <w:rsid w:val="00642387"/>
    <w:rsid w:val="006468A9"/>
    <w:rsid w:val="00650B48"/>
    <w:rsid w:val="00654FA6"/>
    <w:rsid w:val="00655048"/>
    <w:rsid w:val="00657873"/>
    <w:rsid w:val="00657C3D"/>
    <w:rsid w:val="00661E4F"/>
    <w:rsid w:val="00663241"/>
    <w:rsid w:val="00664870"/>
    <w:rsid w:val="006745CB"/>
    <w:rsid w:val="0068541A"/>
    <w:rsid w:val="006863A4"/>
    <w:rsid w:val="00691F37"/>
    <w:rsid w:val="006A2BF1"/>
    <w:rsid w:val="006A500A"/>
    <w:rsid w:val="006B1BF7"/>
    <w:rsid w:val="006B7792"/>
    <w:rsid w:val="006C4657"/>
    <w:rsid w:val="006C7A4C"/>
    <w:rsid w:val="006D06D6"/>
    <w:rsid w:val="006D4D48"/>
    <w:rsid w:val="006D5567"/>
    <w:rsid w:val="006D7A59"/>
    <w:rsid w:val="006F72A1"/>
    <w:rsid w:val="007002F8"/>
    <w:rsid w:val="007029A9"/>
    <w:rsid w:val="007046BF"/>
    <w:rsid w:val="00705BE7"/>
    <w:rsid w:val="007164D4"/>
    <w:rsid w:val="00717329"/>
    <w:rsid w:val="00722439"/>
    <w:rsid w:val="007265CB"/>
    <w:rsid w:val="00730645"/>
    <w:rsid w:val="007307DB"/>
    <w:rsid w:val="00731C72"/>
    <w:rsid w:val="00734CC9"/>
    <w:rsid w:val="00737647"/>
    <w:rsid w:val="00744081"/>
    <w:rsid w:val="0074733A"/>
    <w:rsid w:val="00747FA5"/>
    <w:rsid w:val="007506E0"/>
    <w:rsid w:val="00754BE2"/>
    <w:rsid w:val="007636D6"/>
    <w:rsid w:val="007643E3"/>
    <w:rsid w:val="00770C24"/>
    <w:rsid w:val="00772696"/>
    <w:rsid w:val="00776C9D"/>
    <w:rsid w:val="00780A1C"/>
    <w:rsid w:val="00780D57"/>
    <w:rsid w:val="0078260C"/>
    <w:rsid w:val="007860EC"/>
    <w:rsid w:val="0079400C"/>
    <w:rsid w:val="007946B5"/>
    <w:rsid w:val="00797509"/>
    <w:rsid w:val="007A7779"/>
    <w:rsid w:val="007B023F"/>
    <w:rsid w:val="007B3668"/>
    <w:rsid w:val="007B5FAF"/>
    <w:rsid w:val="007C1109"/>
    <w:rsid w:val="007C3FB3"/>
    <w:rsid w:val="007C4E06"/>
    <w:rsid w:val="007D256A"/>
    <w:rsid w:val="007D53F2"/>
    <w:rsid w:val="007E55CA"/>
    <w:rsid w:val="007F118C"/>
    <w:rsid w:val="00803326"/>
    <w:rsid w:val="008044E2"/>
    <w:rsid w:val="00804526"/>
    <w:rsid w:val="00805050"/>
    <w:rsid w:val="00810265"/>
    <w:rsid w:val="00812060"/>
    <w:rsid w:val="008133E5"/>
    <w:rsid w:val="00813C2B"/>
    <w:rsid w:val="00813F0F"/>
    <w:rsid w:val="008146F8"/>
    <w:rsid w:val="00820447"/>
    <w:rsid w:val="00822F8B"/>
    <w:rsid w:val="00823699"/>
    <w:rsid w:val="00825037"/>
    <w:rsid w:val="00825894"/>
    <w:rsid w:val="00825BF0"/>
    <w:rsid w:val="008266E4"/>
    <w:rsid w:val="00827973"/>
    <w:rsid w:val="00831344"/>
    <w:rsid w:val="008315DE"/>
    <w:rsid w:val="00832A42"/>
    <w:rsid w:val="0083663E"/>
    <w:rsid w:val="00836A15"/>
    <w:rsid w:val="00844F1F"/>
    <w:rsid w:val="00845FCF"/>
    <w:rsid w:val="0084654B"/>
    <w:rsid w:val="008506E1"/>
    <w:rsid w:val="00852208"/>
    <w:rsid w:val="00853E10"/>
    <w:rsid w:val="008571CF"/>
    <w:rsid w:val="00864189"/>
    <w:rsid w:val="00866041"/>
    <w:rsid w:val="00877C7D"/>
    <w:rsid w:val="008841C2"/>
    <w:rsid w:val="0088709E"/>
    <w:rsid w:val="00893687"/>
    <w:rsid w:val="00897B71"/>
    <w:rsid w:val="008A1318"/>
    <w:rsid w:val="008A2738"/>
    <w:rsid w:val="008A27F1"/>
    <w:rsid w:val="008A3825"/>
    <w:rsid w:val="008A41A1"/>
    <w:rsid w:val="008B06D4"/>
    <w:rsid w:val="008B0A6A"/>
    <w:rsid w:val="008B3B76"/>
    <w:rsid w:val="008B6CCF"/>
    <w:rsid w:val="008C1810"/>
    <w:rsid w:val="008C3988"/>
    <w:rsid w:val="008D0281"/>
    <w:rsid w:val="008D482E"/>
    <w:rsid w:val="008D68EF"/>
    <w:rsid w:val="008E39F8"/>
    <w:rsid w:val="008E4131"/>
    <w:rsid w:val="008E536C"/>
    <w:rsid w:val="008E6BA6"/>
    <w:rsid w:val="008F4BFD"/>
    <w:rsid w:val="008F7202"/>
    <w:rsid w:val="009052EA"/>
    <w:rsid w:val="009057E2"/>
    <w:rsid w:val="0090722F"/>
    <w:rsid w:val="00907802"/>
    <w:rsid w:val="00910FD7"/>
    <w:rsid w:val="00913DEB"/>
    <w:rsid w:val="009177D5"/>
    <w:rsid w:val="00920C24"/>
    <w:rsid w:val="00920EE7"/>
    <w:rsid w:val="0092518B"/>
    <w:rsid w:val="00926ADE"/>
    <w:rsid w:val="00927DEE"/>
    <w:rsid w:val="009352C8"/>
    <w:rsid w:val="00937C1A"/>
    <w:rsid w:val="00941EDD"/>
    <w:rsid w:val="0094262F"/>
    <w:rsid w:val="00943561"/>
    <w:rsid w:val="00943A3B"/>
    <w:rsid w:val="0094555F"/>
    <w:rsid w:val="00945E8F"/>
    <w:rsid w:val="009532A0"/>
    <w:rsid w:val="009551AA"/>
    <w:rsid w:val="00956753"/>
    <w:rsid w:val="00956980"/>
    <w:rsid w:val="00962EF1"/>
    <w:rsid w:val="00966DFD"/>
    <w:rsid w:val="0096786A"/>
    <w:rsid w:val="009706BC"/>
    <w:rsid w:val="009721E1"/>
    <w:rsid w:val="00986CBB"/>
    <w:rsid w:val="009945B3"/>
    <w:rsid w:val="00996DC2"/>
    <w:rsid w:val="009A4001"/>
    <w:rsid w:val="009A7E3C"/>
    <w:rsid w:val="009A7F29"/>
    <w:rsid w:val="009B2646"/>
    <w:rsid w:val="009B375A"/>
    <w:rsid w:val="009B723D"/>
    <w:rsid w:val="009C14F7"/>
    <w:rsid w:val="009C172A"/>
    <w:rsid w:val="009C79CD"/>
    <w:rsid w:val="009D5797"/>
    <w:rsid w:val="009D6875"/>
    <w:rsid w:val="009E3D76"/>
    <w:rsid w:val="009F00A2"/>
    <w:rsid w:val="009F048F"/>
    <w:rsid w:val="009F0BD9"/>
    <w:rsid w:val="009F1E7B"/>
    <w:rsid w:val="009F23EB"/>
    <w:rsid w:val="009F33F5"/>
    <w:rsid w:val="009F43A6"/>
    <w:rsid w:val="009F686F"/>
    <w:rsid w:val="00A0508F"/>
    <w:rsid w:val="00A10DF6"/>
    <w:rsid w:val="00A24AF5"/>
    <w:rsid w:val="00A27526"/>
    <w:rsid w:val="00A302EF"/>
    <w:rsid w:val="00A32CE6"/>
    <w:rsid w:val="00A33092"/>
    <w:rsid w:val="00A3519C"/>
    <w:rsid w:val="00A35FB1"/>
    <w:rsid w:val="00A45F6F"/>
    <w:rsid w:val="00A50A68"/>
    <w:rsid w:val="00A50D88"/>
    <w:rsid w:val="00A51AB2"/>
    <w:rsid w:val="00A53783"/>
    <w:rsid w:val="00A57069"/>
    <w:rsid w:val="00A57B07"/>
    <w:rsid w:val="00A6000F"/>
    <w:rsid w:val="00A629BE"/>
    <w:rsid w:val="00A634B5"/>
    <w:rsid w:val="00A6442E"/>
    <w:rsid w:val="00A67D1D"/>
    <w:rsid w:val="00A7478F"/>
    <w:rsid w:val="00A74AFD"/>
    <w:rsid w:val="00A74DBF"/>
    <w:rsid w:val="00A805D0"/>
    <w:rsid w:val="00A831C8"/>
    <w:rsid w:val="00A837D3"/>
    <w:rsid w:val="00A8409A"/>
    <w:rsid w:val="00A90D1B"/>
    <w:rsid w:val="00A91313"/>
    <w:rsid w:val="00A91AA6"/>
    <w:rsid w:val="00A96446"/>
    <w:rsid w:val="00A972AB"/>
    <w:rsid w:val="00AA0F20"/>
    <w:rsid w:val="00AA68E7"/>
    <w:rsid w:val="00AA78BF"/>
    <w:rsid w:val="00AB23C3"/>
    <w:rsid w:val="00AC1B09"/>
    <w:rsid w:val="00AC23EA"/>
    <w:rsid w:val="00AC25CA"/>
    <w:rsid w:val="00AC31F1"/>
    <w:rsid w:val="00AC50EA"/>
    <w:rsid w:val="00AC5AF3"/>
    <w:rsid w:val="00AC7787"/>
    <w:rsid w:val="00AD4C97"/>
    <w:rsid w:val="00AD58B2"/>
    <w:rsid w:val="00AE284B"/>
    <w:rsid w:val="00AE45BA"/>
    <w:rsid w:val="00AE62E5"/>
    <w:rsid w:val="00AE6C71"/>
    <w:rsid w:val="00AE7B1F"/>
    <w:rsid w:val="00AF51E9"/>
    <w:rsid w:val="00AF7568"/>
    <w:rsid w:val="00B02B8D"/>
    <w:rsid w:val="00B10E03"/>
    <w:rsid w:val="00B113AD"/>
    <w:rsid w:val="00B13D78"/>
    <w:rsid w:val="00B1442E"/>
    <w:rsid w:val="00B1659B"/>
    <w:rsid w:val="00B17A43"/>
    <w:rsid w:val="00B20967"/>
    <w:rsid w:val="00B31A65"/>
    <w:rsid w:val="00B36AD5"/>
    <w:rsid w:val="00B42744"/>
    <w:rsid w:val="00B44F27"/>
    <w:rsid w:val="00B508D5"/>
    <w:rsid w:val="00B53852"/>
    <w:rsid w:val="00B54868"/>
    <w:rsid w:val="00B56F26"/>
    <w:rsid w:val="00B61EA3"/>
    <w:rsid w:val="00B62010"/>
    <w:rsid w:val="00B65E3F"/>
    <w:rsid w:val="00B66220"/>
    <w:rsid w:val="00B700CB"/>
    <w:rsid w:val="00B711AC"/>
    <w:rsid w:val="00B72A99"/>
    <w:rsid w:val="00B738A6"/>
    <w:rsid w:val="00B755D8"/>
    <w:rsid w:val="00B7581E"/>
    <w:rsid w:val="00B75845"/>
    <w:rsid w:val="00B83266"/>
    <w:rsid w:val="00B84B52"/>
    <w:rsid w:val="00B850EC"/>
    <w:rsid w:val="00B91A36"/>
    <w:rsid w:val="00B92EB2"/>
    <w:rsid w:val="00B94831"/>
    <w:rsid w:val="00B94EBF"/>
    <w:rsid w:val="00B974B6"/>
    <w:rsid w:val="00B975AA"/>
    <w:rsid w:val="00BA2483"/>
    <w:rsid w:val="00BA4673"/>
    <w:rsid w:val="00BB5588"/>
    <w:rsid w:val="00BC036D"/>
    <w:rsid w:val="00BC06D0"/>
    <w:rsid w:val="00BC1518"/>
    <w:rsid w:val="00BD0A4B"/>
    <w:rsid w:val="00BD6DF7"/>
    <w:rsid w:val="00BD7204"/>
    <w:rsid w:val="00BE77B6"/>
    <w:rsid w:val="00BF4811"/>
    <w:rsid w:val="00C02FE1"/>
    <w:rsid w:val="00C03513"/>
    <w:rsid w:val="00C04483"/>
    <w:rsid w:val="00C0697A"/>
    <w:rsid w:val="00C13943"/>
    <w:rsid w:val="00C1796A"/>
    <w:rsid w:val="00C227C7"/>
    <w:rsid w:val="00C247C2"/>
    <w:rsid w:val="00C25E1C"/>
    <w:rsid w:val="00C27FE9"/>
    <w:rsid w:val="00C32DA0"/>
    <w:rsid w:val="00C377AF"/>
    <w:rsid w:val="00C3791C"/>
    <w:rsid w:val="00C420CF"/>
    <w:rsid w:val="00C45039"/>
    <w:rsid w:val="00C506F0"/>
    <w:rsid w:val="00C53F97"/>
    <w:rsid w:val="00C558BC"/>
    <w:rsid w:val="00C568DA"/>
    <w:rsid w:val="00C56FF7"/>
    <w:rsid w:val="00C6167B"/>
    <w:rsid w:val="00C61DB5"/>
    <w:rsid w:val="00C707DC"/>
    <w:rsid w:val="00C76DB8"/>
    <w:rsid w:val="00C776F4"/>
    <w:rsid w:val="00C8011B"/>
    <w:rsid w:val="00C81566"/>
    <w:rsid w:val="00C85332"/>
    <w:rsid w:val="00C97EAE"/>
    <w:rsid w:val="00CA18FC"/>
    <w:rsid w:val="00CA2B9A"/>
    <w:rsid w:val="00CA3A84"/>
    <w:rsid w:val="00CA685B"/>
    <w:rsid w:val="00CB21D4"/>
    <w:rsid w:val="00CB51D6"/>
    <w:rsid w:val="00CC00AA"/>
    <w:rsid w:val="00CC60BE"/>
    <w:rsid w:val="00CD385E"/>
    <w:rsid w:val="00CD48B6"/>
    <w:rsid w:val="00CE316A"/>
    <w:rsid w:val="00CE52F9"/>
    <w:rsid w:val="00CE5E09"/>
    <w:rsid w:val="00CE71D7"/>
    <w:rsid w:val="00CF02C0"/>
    <w:rsid w:val="00CF1279"/>
    <w:rsid w:val="00CF1B2E"/>
    <w:rsid w:val="00CF6F65"/>
    <w:rsid w:val="00D01A35"/>
    <w:rsid w:val="00D02CA5"/>
    <w:rsid w:val="00D039F7"/>
    <w:rsid w:val="00D10496"/>
    <w:rsid w:val="00D10AF5"/>
    <w:rsid w:val="00D12402"/>
    <w:rsid w:val="00D1368B"/>
    <w:rsid w:val="00D166EA"/>
    <w:rsid w:val="00D179A9"/>
    <w:rsid w:val="00D21800"/>
    <w:rsid w:val="00D22C25"/>
    <w:rsid w:val="00D24B5D"/>
    <w:rsid w:val="00D27CD8"/>
    <w:rsid w:val="00D35A80"/>
    <w:rsid w:val="00D36C26"/>
    <w:rsid w:val="00D36F23"/>
    <w:rsid w:val="00D5189C"/>
    <w:rsid w:val="00D52FD4"/>
    <w:rsid w:val="00D53445"/>
    <w:rsid w:val="00D53495"/>
    <w:rsid w:val="00D5694C"/>
    <w:rsid w:val="00D61F5E"/>
    <w:rsid w:val="00D640C0"/>
    <w:rsid w:val="00D6726F"/>
    <w:rsid w:val="00D72DE4"/>
    <w:rsid w:val="00D77B29"/>
    <w:rsid w:val="00D8484A"/>
    <w:rsid w:val="00D867A2"/>
    <w:rsid w:val="00DA1463"/>
    <w:rsid w:val="00DA2D3D"/>
    <w:rsid w:val="00DA52B0"/>
    <w:rsid w:val="00DA5A78"/>
    <w:rsid w:val="00DB3B10"/>
    <w:rsid w:val="00DB3F82"/>
    <w:rsid w:val="00DB4A4D"/>
    <w:rsid w:val="00DB4D90"/>
    <w:rsid w:val="00DB6BE5"/>
    <w:rsid w:val="00DC05A3"/>
    <w:rsid w:val="00DC463A"/>
    <w:rsid w:val="00DC5EF9"/>
    <w:rsid w:val="00DC6676"/>
    <w:rsid w:val="00DC6CF2"/>
    <w:rsid w:val="00DC7004"/>
    <w:rsid w:val="00DD0DD7"/>
    <w:rsid w:val="00DD25B1"/>
    <w:rsid w:val="00DD42D6"/>
    <w:rsid w:val="00DD5B0D"/>
    <w:rsid w:val="00DE21FD"/>
    <w:rsid w:val="00DF3995"/>
    <w:rsid w:val="00DF4924"/>
    <w:rsid w:val="00DF573A"/>
    <w:rsid w:val="00DF7BE9"/>
    <w:rsid w:val="00E00E33"/>
    <w:rsid w:val="00E01B2A"/>
    <w:rsid w:val="00E1312D"/>
    <w:rsid w:val="00E20BB3"/>
    <w:rsid w:val="00E24C11"/>
    <w:rsid w:val="00E30C49"/>
    <w:rsid w:val="00E366B9"/>
    <w:rsid w:val="00E37DA0"/>
    <w:rsid w:val="00E458CA"/>
    <w:rsid w:val="00E47C38"/>
    <w:rsid w:val="00E53AD9"/>
    <w:rsid w:val="00E55C89"/>
    <w:rsid w:val="00E70184"/>
    <w:rsid w:val="00E72498"/>
    <w:rsid w:val="00E817BC"/>
    <w:rsid w:val="00E819F2"/>
    <w:rsid w:val="00E81DC0"/>
    <w:rsid w:val="00E85C42"/>
    <w:rsid w:val="00E91F0F"/>
    <w:rsid w:val="00EA0721"/>
    <w:rsid w:val="00EB0D79"/>
    <w:rsid w:val="00EB1214"/>
    <w:rsid w:val="00EB42BA"/>
    <w:rsid w:val="00EC017B"/>
    <w:rsid w:val="00EC713D"/>
    <w:rsid w:val="00ED07F8"/>
    <w:rsid w:val="00ED0B42"/>
    <w:rsid w:val="00EE0154"/>
    <w:rsid w:val="00EE2521"/>
    <w:rsid w:val="00EE2666"/>
    <w:rsid w:val="00EE4D03"/>
    <w:rsid w:val="00EE5208"/>
    <w:rsid w:val="00EF5788"/>
    <w:rsid w:val="00F00F95"/>
    <w:rsid w:val="00F03DA0"/>
    <w:rsid w:val="00F12559"/>
    <w:rsid w:val="00F13B91"/>
    <w:rsid w:val="00F22651"/>
    <w:rsid w:val="00F26311"/>
    <w:rsid w:val="00F26569"/>
    <w:rsid w:val="00F27CA3"/>
    <w:rsid w:val="00F27E6C"/>
    <w:rsid w:val="00F309BA"/>
    <w:rsid w:val="00F3713F"/>
    <w:rsid w:val="00F3720F"/>
    <w:rsid w:val="00F45F1A"/>
    <w:rsid w:val="00F50936"/>
    <w:rsid w:val="00F5332C"/>
    <w:rsid w:val="00F55862"/>
    <w:rsid w:val="00F608B4"/>
    <w:rsid w:val="00F61D98"/>
    <w:rsid w:val="00F643F3"/>
    <w:rsid w:val="00F6659C"/>
    <w:rsid w:val="00F72D93"/>
    <w:rsid w:val="00F81C47"/>
    <w:rsid w:val="00F855AC"/>
    <w:rsid w:val="00F9215D"/>
    <w:rsid w:val="00F953AC"/>
    <w:rsid w:val="00FA1EDC"/>
    <w:rsid w:val="00FB26E5"/>
    <w:rsid w:val="00FB5C4B"/>
    <w:rsid w:val="00FB6163"/>
    <w:rsid w:val="00FC29A4"/>
    <w:rsid w:val="00FC4275"/>
    <w:rsid w:val="00FD18B5"/>
    <w:rsid w:val="00FE18CE"/>
    <w:rsid w:val="00FE2DD6"/>
    <w:rsid w:val="00FE4C84"/>
    <w:rsid w:val="00FE767E"/>
    <w:rsid w:val="00FE7A8B"/>
    <w:rsid w:val="00FF1518"/>
    <w:rsid w:val="00FF31B3"/>
    <w:rsid w:val="00FF5FF4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E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74D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491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114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91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114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1</Pages>
  <Words>85</Words>
  <Characters>485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cp:lastPrinted>2019-04-04T08:27:00Z</cp:lastPrinted>
  <dcterms:created xsi:type="dcterms:W3CDTF">2013-04-02T09:13:00Z</dcterms:created>
  <dcterms:modified xsi:type="dcterms:W3CDTF">2019-04-07T23:43:00Z</dcterms:modified>
</cp:coreProperties>
</file>