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E1" w:rsidRDefault="008B5BE1" w:rsidP="00A0028A">
      <w:pPr>
        <w:rPr>
          <w:rFonts w:ascii="宋体"/>
          <w:sz w:val="28"/>
          <w:szCs w:val="28"/>
        </w:rPr>
      </w:pPr>
    </w:p>
    <w:p w:rsidR="008B5BE1" w:rsidRPr="00A0028A" w:rsidRDefault="008B5BE1" w:rsidP="00A0028A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tbl>
      <w:tblPr>
        <w:tblW w:w="5000" w:type="pct"/>
        <w:tblLook w:val="00A0"/>
      </w:tblPr>
      <w:tblGrid>
        <w:gridCol w:w="818"/>
        <w:gridCol w:w="1206"/>
        <w:gridCol w:w="1116"/>
        <w:gridCol w:w="816"/>
        <w:gridCol w:w="818"/>
        <w:gridCol w:w="936"/>
        <w:gridCol w:w="1296"/>
        <w:gridCol w:w="936"/>
        <w:gridCol w:w="580"/>
      </w:tblGrid>
      <w:tr w:rsidR="008B5BE1" w:rsidRPr="00272BF7" w:rsidTr="00CF70B5">
        <w:trPr>
          <w:trHeight w:val="43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专科专业名称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专科班级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1063464498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马彦凤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退伍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1063463841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罗婉月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退伍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1063472600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马云琪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赵华丹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彭邻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牟民艳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龙伍磋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俄的么友牛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秦国英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泽仁曲措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达瓦卓玛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木克么阿里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righ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10063472560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邓思全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1063472567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赵娇娇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1063472589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仁青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1063472540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李园园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B5BE1" w:rsidRPr="00272BF7" w:rsidTr="00CF70B5">
        <w:trPr>
          <w:trHeight w:val="43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1063472587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万红霞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BE1" w:rsidRPr="00A0028A" w:rsidRDefault="008B5BE1" w:rsidP="00A002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002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B5BE1" w:rsidRPr="00A0028A" w:rsidRDefault="008B5BE1" w:rsidP="00A0028A">
      <w:pPr>
        <w:rPr>
          <w:rFonts w:ascii="宋体"/>
          <w:sz w:val="28"/>
          <w:szCs w:val="28"/>
        </w:rPr>
      </w:pPr>
    </w:p>
    <w:sectPr w:rsidR="008B5BE1" w:rsidRPr="00A0028A" w:rsidSect="00195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E1" w:rsidRDefault="008B5BE1" w:rsidP="00850B08">
      <w:r>
        <w:separator/>
      </w:r>
    </w:p>
  </w:endnote>
  <w:endnote w:type="continuationSeparator" w:id="0">
    <w:p w:rsidR="008B5BE1" w:rsidRDefault="008B5BE1" w:rsidP="00850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1" w:rsidRDefault="008B5B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1" w:rsidRDefault="008B5B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1" w:rsidRDefault="008B5B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E1" w:rsidRDefault="008B5BE1" w:rsidP="00850B08">
      <w:r>
        <w:separator/>
      </w:r>
    </w:p>
  </w:footnote>
  <w:footnote w:type="continuationSeparator" w:id="0">
    <w:p w:rsidR="008B5BE1" w:rsidRDefault="008B5BE1" w:rsidP="00850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1" w:rsidRDefault="008B5B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1" w:rsidRDefault="008B5BE1" w:rsidP="006A143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1" w:rsidRDefault="008B5B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B08"/>
    <w:rsid w:val="00003AE1"/>
    <w:rsid w:val="00003AF4"/>
    <w:rsid w:val="000057BB"/>
    <w:rsid w:val="00012502"/>
    <w:rsid w:val="00012A15"/>
    <w:rsid w:val="0001396F"/>
    <w:rsid w:val="00013F5F"/>
    <w:rsid w:val="0001799B"/>
    <w:rsid w:val="000217B8"/>
    <w:rsid w:val="00021817"/>
    <w:rsid w:val="000272A3"/>
    <w:rsid w:val="00031BA9"/>
    <w:rsid w:val="00041118"/>
    <w:rsid w:val="00042EDD"/>
    <w:rsid w:val="00045B76"/>
    <w:rsid w:val="000526C4"/>
    <w:rsid w:val="00053900"/>
    <w:rsid w:val="00053C55"/>
    <w:rsid w:val="00055B7B"/>
    <w:rsid w:val="00065371"/>
    <w:rsid w:val="000667AE"/>
    <w:rsid w:val="000668D8"/>
    <w:rsid w:val="00066F0E"/>
    <w:rsid w:val="000708B5"/>
    <w:rsid w:val="00071A91"/>
    <w:rsid w:val="000737A9"/>
    <w:rsid w:val="000747DE"/>
    <w:rsid w:val="00082769"/>
    <w:rsid w:val="000901B6"/>
    <w:rsid w:val="000912DC"/>
    <w:rsid w:val="000917C5"/>
    <w:rsid w:val="00094360"/>
    <w:rsid w:val="0009662A"/>
    <w:rsid w:val="000A2A7E"/>
    <w:rsid w:val="000A303C"/>
    <w:rsid w:val="000A37B1"/>
    <w:rsid w:val="000A3A1C"/>
    <w:rsid w:val="000A3C53"/>
    <w:rsid w:val="000A400F"/>
    <w:rsid w:val="000A4FB7"/>
    <w:rsid w:val="000A65C0"/>
    <w:rsid w:val="000A77CA"/>
    <w:rsid w:val="000B147C"/>
    <w:rsid w:val="000B5BE5"/>
    <w:rsid w:val="000B788B"/>
    <w:rsid w:val="000C01C9"/>
    <w:rsid w:val="000C1AF0"/>
    <w:rsid w:val="000C2B43"/>
    <w:rsid w:val="000C4EDC"/>
    <w:rsid w:val="000C7580"/>
    <w:rsid w:val="000D2FC5"/>
    <w:rsid w:val="000D3EB5"/>
    <w:rsid w:val="000D624C"/>
    <w:rsid w:val="000D7533"/>
    <w:rsid w:val="000E2264"/>
    <w:rsid w:val="000E3DD0"/>
    <w:rsid w:val="000E411F"/>
    <w:rsid w:val="000E7A79"/>
    <w:rsid w:val="000F01D5"/>
    <w:rsid w:val="000F615F"/>
    <w:rsid w:val="00100211"/>
    <w:rsid w:val="001011D4"/>
    <w:rsid w:val="001013D8"/>
    <w:rsid w:val="0010288E"/>
    <w:rsid w:val="00102B6B"/>
    <w:rsid w:val="001126EA"/>
    <w:rsid w:val="00113D17"/>
    <w:rsid w:val="0011487E"/>
    <w:rsid w:val="001153CE"/>
    <w:rsid w:val="00115654"/>
    <w:rsid w:val="00115A27"/>
    <w:rsid w:val="00116B76"/>
    <w:rsid w:val="00125CDF"/>
    <w:rsid w:val="00127E5B"/>
    <w:rsid w:val="00130191"/>
    <w:rsid w:val="001316D1"/>
    <w:rsid w:val="00133B14"/>
    <w:rsid w:val="00133DBB"/>
    <w:rsid w:val="0013418F"/>
    <w:rsid w:val="0015161B"/>
    <w:rsid w:val="00152DD1"/>
    <w:rsid w:val="00153D39"/>
    <w:rsid w:val="00156C49"/>
    <w:rsid w:val="0015702B"/>
    <w:rsid w:val="00161F3C"/>
    <w:rsid w:val="00161FB9"/>
    <w:rsid w:val="00164CF7"/>
    <w:rsid w:val="0016626C"/>
    <w:rsid w:val="00167295"/>
    <w:rsid w:val="00170AC7"/>
    <w:rsid w:val="00172930"/>
    <w:rsid w:val="00174F0A"/>
    <w:rsid w:val="00175CEA"/>
    <w:rsid w:val="00176F18"/>
    <w:rsid w:val="00181251"/>
    <w:rsid w:val="001817E6"/>
    <w:rsid w:val="00183C43"/>
    <w:rsid w:val="0018560E"/>
    <w:rsid w:val="001859DC"/>
    <w:rsid w:val="00186C66"/>
    <w:rsid w:val="001875D3"/>
    <w:rsid w:val="001901CC"/>
    <w:rsid w:val="00190445"/>
    <w:rsid w:val="00192048"/>
    <w:rsid w:val="00192221"/>
    <w:rsid w:val="00193443"/>
    <w:rsid w:val="00193761"/>
    <w:rsid w:val="0019437C"/>
    <w:rsid w:val="00194A25"/>
    <w:rsid w:val="001951FA"/>
    <w:rsid w:val="001967AB"/>
    <w:rsid w:val="001A1E59"/>
    <w:rsid w:val="001A29CC"/>
    <w:rsid w:val="001A2C85"/>
    <w:rsid w:val="001A33F7"/>
    <w:rsid w:val="001A4403"/>
    <w:rsid w:val="001A6223"/>
    <w:rsid w:val="001B0953"/>
    <w:rsid w:val="001B211B"/>
    <w:rsid w:val="001B68CE"/>
    <w:rsid w:val="001C62A0"/>
    <w:rsid w:val="001D1B03"/>
    <w:rsid w:val="001D2E6C"/>
    <w:rsid w:val="001D6010"/>
    <w:rsid w:val="001E0714"/>
    <w:rsid w:val="001E08E0"/>
    <w:rsid w:val="001E5DAB"/>
    <w:rsid w:val="001E6B53"/>
    <w:rsid w:val="001F0B7B"/>
    <w:rsid w:val="001F14A4"/>
    <w:rsid w:val="001F1BB6"/>
    <w:rsid w:val="001F20C3"/>
    <w:rsid w:val="001F2BD5"/>
    <w:rsid w:val="001F3E48"/>
    <w:rsid w:val="001F426A"/>
    <w:rsid w:val="001F53AD"/>
    <w:rsid w:val="002020C3"/>
    <w:rsid w:val="002022CB"/>
    <w:rsid w:val="00203180"/>
    <w:rsid w:val="00203A80"/>
    <w:rsid w:val="00203F62"/>
    <w:rsid w:val="0020465A"/>
    <w:rsid w:val="00211662"/>
    <w:rsid w:val="00212CA6"/>
    <w:rsid w:val="0021767D"/>
    <w:rsid w:val="00217C8B"/>
    <w:rsid w:val="00217D2E"/>
    <w:rsid w:val="00220EAD"/>
    <w:rsid w:val="00223CAD"/>
    <w:rsid w:val="002250FC"/>
    <w:rsid w:val="00226A3B"/>
    <w:rsid w:val="00226BA6"/>
    <w:rsid w:val="0022714D"/>
    <w:rsid w:val="0023047B"/>
    <w:rsid w:val="00231759"/>
    <w:rsid w:val="002324C3"/>
    <w:rsid w:val="002354B4"/>
    <w:rsid w:val="0023629E"/>
    <w:rsid w:val="00236E99"/>
    <w:rsid w:val="00237F9A"/>
    <w:rsid w:val="00242793"/>
    <w:rsid w:val="00242E9A"/>
    <w:rsid w:val="0024340D"/>
    <w:rsid w:val="00243BC7"/>
    <w:rsid w:val="0025019D"/>
    <w:rsid w:val="0025092B"/>
    <w:rsid w:val="00251E6A"/>
    <w:rsid w:val="0025605D"/>
    <w:rsid w:val="00261377"/>
    <w:rsid w:val="00261633"/>
    <w:rsid w:val="00261A3E"/>
    <w:rsid w:val="002627C7"/>
    <w:rsid w:val="002627F4"/>
    <w:rsid w:val="0026347F"/>
    <w:rsid w:val="00264B61"/>
    <w:rsid w:val="0026532D"/>
    <w:rsid w:val="00267F21"/>
    <w:rsid w:val="00272BF7"/>
    <w:rsid w:val="00274828"/>
    <w:rsid w:val="0027494F"/>
    <w:rsid w:val="00275FD8"/>
    <w:rsid w:val="002831CE"/>
    <w:rsid w:val="00284921"/>
    <w:rsid w:val="002855DF"/>
    <w:rsid w:val="00285AAB"/>
    <w:rsid w:val="00287E27"/>
    <w:rsid w:val="00290116"/>
    <w:rsid w:val="00292C30"/>
    <w:rsid w:val="00295229"/>
    <w:rsid w:val="00295710"/>
    <w:rsid w:val="00295B3B"/>
    <w:rsid w:val="002A1D2A"/>
    <w:rsid w:val="002A1F0D"/>
    <w:rsid w:val="002A489E"/>
    <w:rsid w:val="002A4E6A"/>
    <w:rsid w:val="002A5967"/>
    <w:rsid w:val="002B26EC"/>
    <w:rsid w:val="002B333B"/>
    <w:rsid w:val="002B41EE"/>
    <w:rsid w:val="002B5BF9"/>
    <w:rsid w:val="002C01B5"/>
    <w:rsid w:val="002C3460"/>
    <w:rsid w:val="002C386A"/>
    <w:rsid w:val="002C4A51"/>
    <w:rsid w:val="002C7B3C"/>
    <w:rsid w:val="002D0DFA"/>
    <w:rsid w:val="002D1037"/>
    <w:rsid w:val="002D1367"/>
    <w:rsid w:val="002D19BC"/>
    <w:rsid w:val="002D31E6"/>
    <w:rsid w:val="002D3F1D"/>
    <w:rsid w:val="002D48A1"/>
    <w:rsid w:val="002D5B53"/>
    <w:rsid w:val="002E1D5F"/>
    <w:rsid w:val="002E22B6"/>
    <w:rsid w:val="002E2DAA"/>
    <w:rsid w:val="002E4094"/>
    <w:rsid w:val="002E5398"/>
    <w:rsid w:val="002F215F"/>
    <w:rsid w:val="002F34D2"/>
    <w:rsid w:val="002F3F30"/>
    <w:rsid w:val="002F400D"/>
    <w:rsid w:val="002F42A8"/>
    <w:rsid w:val="002F4FE4"/>
    <w:rsid w:val="002F61DA"/>
    <w:rsid w:val="002F7239"/>
    <w:rsid w:val="00303416"/>
    <w:rsid w:val="00303D1E"/>
    <w:rsid w:val="00305E3A"/>
    <w:rsid w:val="003064A6"/>
    <w:rsid w:val="00310C0C"/>
    <w:rsid w:val="00311096"/>
    <w:rsid w:val="003240EA"/>
    <w:rsid w:val="00327A8E"/>
    <w:rsid w:val="00330649"/>
    <w:rsid w:val="0033194C"/>
    <w:rsid w:val="00332851"/>
    <w:rsid w:val="0033308D"/>
    <w:rsid w:val="003358CB"/>
    <w:rsid w:val="00336016"/>
    <w:rsid w:val="00336F78"/>
    <w:rsid w:val="00337F89"/>
    <w:rsid w:val="00340E1E"/>
    <w:rsid w:val="00340E83"/>
    <w:rsid w:val="00341BBE"/>
    <w:rsid w:val="00343A1B"/>
    <w:rsid w:val="0035037F"/>
    <w:rsid w:val="00350834"/>
    <w:rsid w:val="003517E7"/>
    <w:rsid w:val="0035272B"/>
    <w:rsid w:val="00357673"/>
    <w:rsid w:val="0036145E"/>
    <w:rsid w:val="003634D1"/>
    <w:rsid w:val="003641A5"/>
    <w:rsid w:val="00366F8C"/>
    <w:rsid w:val="0037034B"/>
    <w:rsid w:val="003704A3"/>
    <w:rsid w:val="003706D5"/>
    <w:rsid w:val="00372DE8"/>
    <w:rsid w:val="003731C7"/>
    <w:rsid w:val="003734CE"/>
    <w:rsid w:val="00381B61"/>
    <w:rsid w:val="00387743"/>
    <w:rsid w:val="003914E1"/>
    <w:rsid w:val="00392F15"/>
    <w:rsid w:val="003936AE"/>
    <w:rsid w:val="00393ED1"/>
    <w:rsid w:val="003A09DF"/>
    <w:rsid w:val="003A4C43"/>
    <w:rsid w:val="003A66D4"/>
    <w:rsid w:val="003B0125"/>
    <w:rsid w:val="003B2189"/>
    <w:rsid w:val="003B3B06"/>
    <w:rsid w:val="003B72C8"/>
    <w:rsid w:val="003C23D8"/>
    <w:rsid w:val="003C2474"/>
    <w:rsid w:val="003C64E5"/>
    <w:rsid w:val="003D027A"/>
    <w:rsid w:val="003D19AF"/>
    <w:rsid w:val="003D61EF"/>
    <w:rsid w:val="003E1B3E"/>
    <w:rsid w:val="003E5BF0"/>
    <w:rsid w:val="003E5F8E"/>
    <w:rsid w:val="003E7613"/>
    <w:rsid w:val="003E7B70"/>
    <w:rsid w:val="003F102F"/>
    <w:rsid w:val="003F35AE"/>
    <w:rsid w:val="00403DD7"/>
    <w:rsid w:val="004054B8"/>
    <w:rsid w:val="0040572E"/>
    <w:rsid w:val="00412EB5"/>
    <w:rsid w:val="00413B8A"/>
    <w:rsid w:val="004161A7"/>
    <w:rsid w:val="004169C1"/>
    <w:rsid w:val="00416E69"/>
    <w:rsid w:val="00422E85"/>
    <w:rsid w:val="00427824"/>
    <w:rsid w:val="00430687"/>
    <w:rsid w:val="00434A72"/>
    <w:rsid w:val="00435A2C"/>
    <w:rsid w:val="00435ACB"/>
    <w:rsid w:val="00436DD6"/>
    <w:rsid w:val="0044238D"/>
    <w:rsid w:val="00442EE8"/>
    <w:rsid w:val="004430D6"/>
    <w:rsid w:val="00443DE8"/>
    <w:rsid w:val="00444289"/>
    <w:rsid w:val="0044745E"/>
    <w:rsid w:val="00447A7F"/>
    <w:rsid w:val="00453C05"/>
    <w:rsid w:val="00454021"/>
    <w:rsid w:val="004542C2"/>
    <w:rsid w:val="00455EA7"/>
    <w:rsid w:val="0045623B"/>
    <w:rsid w:val="00460D04"/>
    <w:rsid w:val="004622C8"/>
    <w:rsid w:val="004625BD"/>
    <w:rsid w:val="004648F5"/>
    <w:rsid w:val="00471885"/>
    <w:rsid w:val="00471D74"/>
    <w:rsid w:val="00471E71"/>
    <w:rsid w:val="00473558"/>
    <w:rsid w:val="00475CD3"/>
    <w:rsid w:val="00476216"/>
    <w:rsid w:val="00476280"/>
    <w:rsid w:val="0047752B"/>
    <w:rsid w:val="004810CB"/>
    <w:rsid w:val="0048253D"/>
    <w:rsid w:val="0048390B"/>
    <w:rsid w:val="0048632A"/>
    <w:rsid w:val="004863B1"/>
    <w:rsid w:val="00486A70"/>
    <w:rsid w:val="004879E3"/>
    <w:rsid w:val="00492B4E"/>
    <w:rsid w:val="00492C33"/>
    <w:rsid w:val="004936EF"/>
    <w:rsid w:val="00493B92"/>
    <w:rsid w:val="0049539B"/>
    <w:rsid w:val="00496563"/>
    <w:rsid w:val="00496846"/>
    <w:rsid w:val="00497B94"/>
    <w:rsid w:val="004A1368"/>
    <w:rsid w:val="004A1E18"/>
    <w:rsid w:val="004A41C7"/>
    <w:rsid w:val="004A473E"/>
    <w:rsid w:val="004A57EB"/>
    <w:rsid w:val="004A79AE"/>
    <w:rsid w:val="004B20C0"/>
    <w:rsid w:val="004B3299"/>
    <w:rsid w:val="004B5594"/>
    <w:rsid w:val="004B6FA7"/>
    <w:rsid w:val="004C0859"/>
    <w:rsid w:val="004C1988"/>
    <w:rsid w:val="004C7F17"/>
    <w:rsid w:val="004D48F9"/>
    <w:rsid w:val="004D7052"/>
    <w:rsid w:val="004E025A"/>
    <w:rsid w:val="004E0846"/>
    <w:rsid w:val="004E5055"/>
    <w:rsid w:val="004E54CC"/>
    <w:rsid w:val="004E56F3"/>
    <w:rsid w:val="004F0805"/>
    <w:rsid w:val="004F66C8"/>
    <w:rsid w:val="004F697A"/>
    <w:rsid w:val="004F6C63"/>
    <w:rsid w:val="004F7305"/>
    <w:rsid w:val="004F73A4"/>
    <w:rsid w:val="004F7419"/>
    <w:rsid w:val="005002EC"/>
    <w:rsid w:val="00502E20"/>
    <w:rsid w:val="005067C3"/>
    <w:rsid w:val="00511EA0"/>
    <w:rsid w:val="005134A1"/>
    <w:rsid w:val="00524D53"/>
    <w:rsid w:val="005256A9"/>
    <w:rsid w:val="0052656B"/>
    <w:rsid w:val="005305E7"/>
    <w:rsid w:val="005308AD"/>
    <w:rsid w:val="00531FA6"/>
    <w:rsid w:val="005330D2"/>
    <w:rsid w:val="00533FF8"/>
    <w:rsid w:val="005361ED"/>
    <w:rsid w:val="005363B3"/>
    <w:rsid w:val="005375C2"/>
    <w:rsid w:val="00540825"/>
    <w:rsid w:val="00540FF4"/>
    <w:rsid w:val="00543BBF"/>
    <w:rsid w:val="005468A5"/>
    <w:rsid w:val="00546E04"/>
    <w:rsid w:val="00551B85"/>
    <w:rsid w:val="00552A1C"/>
    <w:rsid w:val="00555A5F"/>
    <w:rsid w:val="005567BE"/>
    <w:rsid w:val="005576F0"/>
    <w:rsid w:val="00561E9B"/>
    <w:rsid w:val="0056389D"/>
    <w:rsid w:val="005653DD"/>
    <w:rsid w:val="0056556B"/>
    <w:rsid w:val="00566670"/>
    <w:rsid w:val="00566AFE"/>
    <w:rsid w:val="005675CC"/>
    <w:rsid w:val="005737AB"/>
    <w:rsid w:val="00573A52"/>
    <w:rsid w:val="005748F8"/>
    <w:rsid w:val="00574AA2"/>
    <w:rsid w:val="00575F34"/>
    <w:rsid w:val="0057761C"/>
    <w:rsid w:val="005848A8"/>
    <w:rsid w:val="00586FE6"/>
    <w:rsid w:val="005913AC"/>
    <w:rsid w:val="00591A12"/>
    <w:rsid w:val="005921ED"/>
    <w:rsid w:val="00593F6A"/>
    <w:rsid w:val="00594F96"/>
    <w:rsid w:val="005954BE"/>
    <w:rsid w:val="00595620"/>
    <w:rsid w:val="005965A3"/>
    <w:rsid w:val="005A0DE8"/>
    <w:rsid w:val="005A1941"/>
    <w:rsid w:val="005A231D"/>
    <w:rsid w:val="005A4CD2"/>
    <w:rsid w:val="005A5CE8"/>
    <w:rsid w:val="005B4940"/>
    <w:rsid w:val="005B4BA2"/>
    <w:rsid w:val="005B52F2"/>
    <w:rsid w:val="005B5DC8"/>
    <w:rsid w:val="005B5FC2"/>
    <w:rsid w:val="005B6102"/>
    <w:rsid w:val="005B7524"/>
    <w:rsid w:val="005C0DA1"/>
    <w:rsid w:val="005C3D10"/>
    <w:rsid w:val="005C4335"/>
    <w:rsid w:val="005D2842"/>
    <w:rsid w:val="005D3272"/>
    <w:rsid w:val="005D3AD4"/>
    <w:rsid w:val="005D4A79"/>
    <w:rsid w:val="005F0ECA"/>
    <w:rsid w:val="00603E9A"/>
    <w:rsid w:val="006049ED"/>
    <w:rsid w:val="006066E3"/>
    <w:rsid w:val="0061276C"/>
    <w:rsid w:val="00612FAB"/>
    <w:rsid w:val="00613669"/>
    <w:rsid w:val="006166DE"/>
    <w:rsid w:val="00616861"/>
    <w:rsid w:val="0061707B"/>
    <w:rsid w:val="00617321"/>
    <w:rsid w:val="00620C4B"/>
    <w:rsid w:val="00621A7C"/>
    <w:rsid w:val="006220AF"/>
    <w:rsid w:val="00625D6A"/>
    <w:rsid w:val="00626A3D"/>
    <w:rsid w:val="00626EBF"/>
    <w:rsid w:val="00627546"/>
    <w:rsid w:val="00627AC7"/>
    <w:rsid w:val="00633FB1"/>
    <w:rsid w:val="006344E5"/>
    <w:rsid w:val="00634702"/>
    <w:rsid w:val="00636A03"/>
    <w:rsid w:val="00637992"/>
    <w:rsid w:val="00640347"/>
    <w:rsid w:val="006456EA"/>
    <w:rsid w:val="00647294"/>
    <w:rsid w:val="00650273"/>
    <w:rsid w:val="0065119D"/>
    <w:rsid w:val="006567B4"/>
    <w:rsid w:val="00664FE1"/>
    <w:rsid w:val="00667753"/>
    <w:rsid w:val="006727A6"/>
    <w:rsid w:val="00673661"/>
    <w:rsid w:val="00673CFB"/>
    <w:rsid w:val="00673EA5"/>
    <w:rsid w:val="006760BB"/>
    <w:rsid w:val="006769FE"/>
    <w:rsid w:val="00681508"/>
    <w:rsid w:val="00687C35"/>
    <w:rsid w:val="00690087"/>
    <w:rsid w:val="006909A7"/>
    <w:rsid w:val="00691F12"/>
    <w:rsid w:val="00696A3B"/>
    <w:rsid w:val="00696C74"/>
    <w:rsid w:val="0069785F"/>
    <w:rsid w:val="006A0CB2"/>
    <w:rsid w:val="006A1435"/>
    <w:rsid w:val="006A23E1"/>
    <w:rsid w:val="006A41CE"/>
    <w:rsid w:val="006B43D8"/>
    <w:rsid w:val="006B7EE4"/>
    <w:rsid w:val="006C0AA3"/>
    <w:rsid w:val="006C0B97"/>
    <w:rsid w:val="006C1FC6"/>
    <w:rsid w:val="006C2AE5"/>
    <w:rsid w:val="006C41E3"/>
    <w:rsid w:val="006D0C61"/>
    <w:rsid w:val="006D71AD"/>
    <w:rsid w:val="006E1D65"/>
    <w:rsid w:val="006E1DEC"/>
    <w:rsid w:val="006E2084"/>
    <w:rsid w:val="006E373B"/>
    <w:rsid w:val="006E7734"/>
    <w:rsid w:val="006F0478"/>
    <w:rsid w:val="006F09C1"/>
    <w:rsid w:val="006F1866"/>
    <w:rsid w:val="006F400D"/>
    <w:rsid w:val="006F56BE"/>
    <w:rsid w:val="006F6AAC"/>
    <w:rsid w:val="006F7A77"/>
    <w:rsid w:val="00700474"/>
    <w:rsid w:val="007068AE"/>
    <w:rsid w:val="00706B1E"/>
    <w:rsid w:val="007124A3"/>
    <w:rsid w:val="00712BF4"/>
    <w:rsid w:val="00714E01"/>
    <w:rsid w:val="00715BA0"/>
    <w:rsid w:val="007214AB"/>
    <w:rsid w:val="007219A9"/>
    <w:rsid w:val="00722258"/>
    <w:rsid w:val="007223B6"/>
    <w:rsid w:val="007248B9"/>
    <w:rsid w:val="00727126"/>
    <w:rsid w:val="00732B2A"/>
    <w:rsid w:val="00733647"/>
    <w:rsid w:val="00742294"/>
    <w:rsid w:val="00742534"/>
    <w:rsid w:val="00743E24"/>
    <w:rsid w:val="007529C2"/>
    <w:rsid w:val="00754CA0"/>
    <w:rsid w:val="00760C01"/>
    <w:rsid w:val="00770FAB"/>
    <w:rsid w:val="00771852"/>
    <w:rsid w:val="00771DFA"/>
    <w:rsid w:val="00772117"/>
    <w:rsid w:val="007729B3"/>
    <w:rsid w:val="0077549D"/>
    <w:rsid w:val="00777C4D"/>
    <w:rsid w:val="007818E0"/>
    <w:rsid w:val="00782159"/>
    <w:rsid w:val="007848AC"/>
    <w:rsid w:val="00785078"/>
    <w:rsid w:val="00787569"/>
    <w:rsid w:val="007878B5"/>
    <w:rsid w:val="00791063"/>
    <w:rsid w:val="00791345"/>
    <w:rsid w:val="00791D39"/>
    <w:rsid w:val="00792027"/>
    <w:rsid w:val="0079671C"/>
    <w:rsid w:val="00796AEF"/>
    <w:rsid w:val="007972B1"/>
    <w:rsid w:val="007A086D"/>
    <w:rsid w:val="007A54E5"/>
    <w:rsid w:val="007A6014"/>
    <w:rsid w:val="007A7801"/>
    <w:rsid w:val="007B0640"/>
    <w:rsid w:val="007B0EB1"/>
    <w:rsid w:val="007B65B9"/>
    <w:rsid w:val="007B718C"/>
    <w:rsid w:val="007C11DE"/>
    <w:rsid w:val="007C4655"/>
    <w:rsid w:val="007C782A"/>
    <w:rsid w:val="007D2755"/>
    <w:rsid w:val="007D2EA1"/>
    <w:rsid w:val="007D5F61"/>
    <w:rsid w:val="007D7147"/>
    <w:rsid w:val="007E06B1"/>
    <w:rsid w:val="007E1B22"/>
    <w:rsid w:val="007E2AC9"/>
    <w:rsid w:val="007E3CE2"/>
    <w:rsid w:val="007E5EC7"/>
    <w:rsid w:val="007F0ED0"/>
    <w:rsid w:val="007F296D"/>
    <w:rsid w:val="007F60A4"/>
    <w:rsid w:val="007F75B2"/>
    <w:rsid w:val="007F7E3D"/>
    <w:rsid w:val="00801F18"/>
    <w:rsid w:val="008020FD"/>
    <w:rsid w:val="00802108"/>
    <w:rsid w:val="00803810"/>
    <w:rsid w:val="0080566E"/>
    <w:rsid w:val="00807FA6"/>
    <w:rsid w:val="00812F1A"/>
    <w:rsid w:val="00815ACC"/>
    <w:rsid w:val="00816208"/>
    <w:rsid w:val="008163A2"/>
    <w:rsid w:val="00816E1C"/>
    <w:rsid w:val="00821BE3"/>
    <w:rsid w:val="008234CC"/>
    <w:rsid w:val="00827DAA"/>
    <w:rsid w:val="00832DB5"/>
    <w:rsid w:val="00833007"/>
    <w:rsid w:val="00833644"/>
    <w:rsid w:val="00836E73"/>
    <w:rsid w:val="00841C25"/>
    <w:rsid w:val="008433C1"/>
    <w:rsid w:val="00843F2F"/>
    <w:rsid w:val="00844FDF"/>
    <w:rsid w:val="00846033"/>
    <w:rsid w:val="00850B08"/>
    <w:rsid w:val="00852605"/>
    <w:rsid w:val="00853DD3"/>
    <w:rsid w:val="008556A9"/>
    <w:rsid w:val="008560EF"/>
    <w:rsid w:val="008566E6"/>
    <w:rsid w:val="0086065A"/>
    <w:rsid w:val="00861ACF"/>
    <w:rsid w:val="00864F0D"/>
    <w:rsid w:val="00870ED5"/>
    <w:rsid w:val="00872537"/>
    <w:rsid w:val="00873C08"/>
    <w:rsid w:val="00874C56"/>
    <w:rsid w:val="0087541F"/>
    <w:rsid w:val="00884DDA"/>
    <w:rsid w:val="00884FEB"/>
    <w:rsid w:val="0089027A"/>
    <w:rsid w:val="008914AD"/>
    <w:rsid w:val="00893B58"/>
    <w:rsid w:val="00895043"/>
    <w:rsid w:val="008A0D11"/>
    <w:rsid w:val="008A0DA8"/>
    <w:rsid w:val="008A31B6"/>
    <w:rsid w:val="008A3F5A"/>
    <w:rsid w:val="008A4711"/>
    <w:rsid w:val="008A506D"/>
    <w:rsid w:val="008A5096"/>
    <w:rsid w:val="008B265F"/>
    <w:rsid w:val="008B39CF"/>
    <w:rsid w:val="008B4346"/>
    <w:rsid w:val="008B466E"/>
    <w:rsid w:val="008B4A2C"/>
    <w:rsid w:val="008B5080"/>
    <w:rsid w:val="008B59A3"/>
    <w:rsid w:val="008B5BE1"/>
    <w:rsid w:val="008B6E6C"/>
    <w:rsid w:val="008B72B6"/>
    <w:rsid w:val="008B78FD"/>
    <w:rsid w:val="008C1E18"/>
    <w:rsid w:val="008C60FD"/>
    <w:rsid w:val="008C6E49"/>
    <w:rsid w:val="008D15F5"/>
    <w:rsid w:val="008D36AA"/>
    <w:rsid w:val="008D4711"/>
    <w:rsid w:val="008D54B3"/>
    <w:rsid w:val="008D55F2"/>
    <w:rsid w:val="008D5932"/>
    <w:rsid w:val="008E1168"/>
    <w:rsid w:val="008E1E54"/>
    <w:rsid w:val="008E235D"/>
    <w:rsid w:val="008E26B7"/>
    <w:rsid w:val="008E32F3"/>
    <w:rsid w:val="008E355F"/>
    <w:rsid w:val="008E4293"/>
    <w:rsid w:val="008F0BF2"/>
    <w:rsid w:val="008F2DC4"/>
    <w:rsid w:val="008F3666"/>
    <w:rsid w:val="008F43EA"/>
    <w:rsid w:val="008F5E07"/>
    <w:rsid w:val="008F7D6B"/>
    <w:rsid w:val="009041D0"/>
    <w:rsid w:val="00911EAA"/>
    <w:rsid w:val="00915045"/>
    <w:rsid w:val="00915BEA"/>
    <w:rsid w:val="00917E97"/>
    <w:rsid w:val="00924044"/>
    <w:rsid w:val="00926290"/>
    <w:rsid w:val="009265E5"/>
    <w:rsid w:val="00926CAA"/>
    <w:rsid w:val="00927DC4"/>
    <w:rsid w:val="00930A51"/>
    <w:rsid w:val="00931F86"/>
    <w:rsid w:val="009326DB"/>
    <w:rsid w:val="00940F61"/>
    <w:rsid w:val="00941C77"/>
    <w:rsid w:val="0094228D"/>
    <w:rsid w:val="0094323E"/>
    <w:rsid w:val="009442DD"/>
    <w:rsid w:val="009456F8"/>
    <w:rsid w:val="0094654D"/>
    <w:rsid w:val="0094783E"/>
    <w:rsid w:val="00955256"/>
    <w:rsid w:val="00956C21"/>
    <w:rsid w:val="00956E25"/>
    <w:rsid w:val="009575B6"/>
    <w:rsid w:val="00957E7A"/>
    <w:rsid w:val="00960B60"/>
    <w:rsid w:val="00960DF0"/>
    <w:rsid w:val="009621F4"/>
    <w:rsid w:val="00962CD1"/>
    <w:rsid w:val="00962FEB"/>
    <w:rsid w:val="0096604E"/>
    <w:rsid w:val="009667E6"/>
    <w:rsid w:val="0097023D"/>
    <w:rsid w:val="00970A3A"/>
    <w:rsid w:val="00972248"/>
    <w:rsid w:val="009724DB"/>
    <w:rsid w:val="00973F4F"/>
    <w:rsid w:val="00974A6C"/>
    <w:rsid w:val="00975876"/>
    <w:rsid w:val="00975BBB"/>
    <w:rsid w:val="00976ADB"/>
    <w:rsid w:val="009775F5"/>
    <w:rsid w:val="00980E14"/>
    <w:rsid w:val="00981367"/>
    <w:rsid w:val="0098369C"/>
    <w:rsid w:val="00984F15"/>
    <w:rsid w:val="00990C01"/>
    <w:rsid w:val="00992A98"/>
    <w:rsid w:val="00996082"/>
    <w:rsid w:val="009969A6"/>
    <w:rsid w:val="009A3C18"/>
    <w:rsid w:val="009A713D"/>
    <w:rsid w:val="009B4AC3"/>
    <w:rsid w:val="009B76D7"/>
    <w:rsid w:val="009B7DE8"/>
    <w:rsid w:val="009C1DB0"/>
    <w:rsid w:val="009C3ED6"/>
    <w:rsid w:val="009C512E"/>
    <w:rsid w:val="009C6D73"/>
    <w:rsid w:val="009C7CB2"/>
    <w:rsid w:val="009C7EEC"/>
    <w:rsid w:val="009D0899"/>
    <w:rsid w:val="009D1D5E"/>
    <w:rsid w:val="009D3083"/>
    <w:rsid w:val="009D38A0"/>
    <w:rsid w:val="009D5BE6"/>
    <w:rsid w:val="009D6791"/>
    <w:rsid w:val="009E0D6E"/>
    <w:rsid w:val="009E2F44"/>
    <w:rsid w:val="009E3462"/>
    <w:rsid w:val="009E3731"/>
    <w:rsid w:val="009E4CFE"/>
    <w:rsid w:val="009E4D2D"/>
    <w:rsid w:val="009E62BA"/>
    <w:rsid w:val="009E6861"/>
    <w:rsid w:val="009E6AE5"/>
    <w:rsid w:val="009E6CEB"/>
    <w:rsid w:val="009F15DA"/>
    <w:rsid w:val="009F2148"/>
    <w:rsid w:val="009F28B8"/>
    <w:rsid w:val="009F3367"/>
    <w:rsid w:val="009F6CF2"/>
    <w:rsid w:val="009F6FDB"/>
    <w:rsid w:val="009F7DB1"/>
    <w:rsid w:val="00A0028A"/>
    <w:rsid w:val="00A0252F"/>
    <w:rsid w:val="00A124C3"/>
    <w:rsid w:val="00A13C36"/>
    <w:rsid w:val="00A2109B"/>
    <w:rsid w:val="00A333A5"/>
    <w:rsid w:val="00A33759"/>
    <w:rsid w:val="00A353AC"/>
    <w:rsid w:val="00A375F8"/>
    <w:rsid w:val="00A40AA5"/>
    <w:rsid w:val="00A439FC"/>
    <w:rsid w:val="00A43DC5"/>
    <w:rsid w:val="00A514D8"/>
    <w:rsid w:val="00A52047"/>
    <w:rsid w:val="00A54158"/>
    <w:rsid w:val="00A62869"/>
    <w:rsid w:val="00A63391"/>
    <w:rsid w:val="00A63786"/>
    <w:rsid w:val="00A6560A"/>
    <w:rsid w:val="00A66255"/>
    <w:rsid w:val="00A71867"/>
    <w:rsid w:val="00A80BCD"/>
    <w:rsid w:val="00A82871"/>
    <w:rsid w:val="00A82E3C"/>
    <w:rsid w:val="00A83E79"/>
    <w:rsid w:val="00A85424"/>
    <w:rsid w:val="00A860CF"/>
    <w:rsid w:val="00A87264"/>
    <w:rsid w:val="00A8786A"/>
    <w:rsid w:val="00A90178"/>
    <w:rsid w:val="00A926B4"/>
    <w:rsid w:val="00A947B5"/>
    <w:rsid w:val="00A9752B"/>
    <w:rsid w:val="00A97591"/>
    <w:rsid w:val="00AA0BAA"/>
    <w:rsid w:val="00AA1361"/>
    <w:rsid w:val="00AA14E4"/>
    <w:rsid w:val="00AA2299"/>
    <w:rsid w:val="00AA4F22"/>
    <w:rsid w:val="00AA5F50"/>
    <w:rsid w:val="00AA68E1"/>
    <w:rsid w:val="00AB0248"/>
    <w:rsid w:val="00AB0492"/>
    <w:rsid w:val="00AB2BD3"/>
    <w:rsid w:val="00AB37AC"/>
    <w:rsid w:val="00AB3F17"/>
    <w:rsid w:val="00AB4BB0"/>
    <w:rsid w:val="00AB6028"/>
    <w:rsid w:val="00AB724E"/>
    <w:rsid w:val="00AB7816"/>
    <w:rsid w:val="00AB78EB"/>
    <w:rsid w:val="00AC016B"/>
    <w:rsid w:val="00AC19DE"/>
    <w:rsid w:val="00AC2CFD"/>
    <w:rsid w:val="00AC3F61"/>
    <w:rsid w:val="00AC6AE2"/>
    <w:rsid w:val="00AD0EBC"/>
    <w:rsid w:val="00AD41BF"/>
    <w:rsid w:val="00AD4BCE"/>
    <w:rsid w:val="00AD601C"/>
    <w:rsid w:val="00AE2052"/>
    <w:rsid w:val="00AE2647"/>
    <w:rsid w:val="00AE50B7"/>
    <w:rsid w:val="00AE58FB"/>
    <w:rsid w:val="00AE7FE7"/>
    <w:rsid w:val="00AF2B95"/>
    <w:rsid w:val="00AF300A"/>
    <w:rsid w:val="00AF531B"/>
    <w:rsid w:val="00AF60CD"/>
    <w:rsid w:val="00B00B5E"/>
    <w:rsid w:val="00B01770"/>
    <w:rsid w:val="00B02D58"/>
    <w:rsid w:val="00B033AF"/>
    <w:rsid w:val="00B04637"/>
    <w:rsid w:val="00B06B35"/>
    <w:rsid w:val="00B110C1"/>
    <w:rsid w:val="00B13A5C"/>
    <w:rsid w:val="00B20684"/>
    <w:rsid w:val="00B212A8"/>
    <w:rsid w:val="00B215EA"/>
    <w:rsid w:val="00B2269E"/>
    <w:rsid w:val="00B270E4"/>
    <w:rsid w:val="00B2797C"/>
    <w:rsid w:val="00B304DB"/>
    <w:rsid w:val="00B30D7B"/>
    <w:rsid w:val="00B34DD7"/>
    <w:rsid w:val="00B37E5B"/>
    <w:rsid w:val="00B41206"/>
    <w:rsid w:val="00B412A6"/>
    <w:rsid w:val="00B41C79"/>
    <w:rsid w:val="00B431D3"/>
    <w:rsid w:val="00B43264"/>
    <w:rsid w:val="00B45B30"/>
    <w:rsid w:val="00B50A3A"/>
    <w:rsid w:val="00B50C81"/>
    <w:rsid w:val="00B51F90"/>
    <w:rsid w:val="00B5240E"/>
    <w:rsid w:val="00B53D09"/>
    <w:rsid w:val="00B5518B"/>
    <w:rsid w:val="00B56B2F"/>
    <w:rsid w:val="00B56D62"/>
    <w:rsid w:val="00B60DC5"/>
    <w:rsid w:val="00B622E3"/>
    <w:rsid w:val="00B648D2"/>
    <w:rsid w:val="00B653DA"/>
    <w:rsid w:val="00B662C7"/>
    <w:rsid w:val="00B6699A"/>
    <w:rsid w:val="00B71434"/>
    <w:rsid w:val="00B74533"/>
    <w:rsid w:val="00B7525A"/>
    <w:rsid w:val="00B76F4D"/>
    <w:rsid w:val="00B82A78"/>
    <w:rsid w:val="00B872DF"/>
    <w:rsid w:val="00B92D78"/>
    <w:rsid w:val="00B9632E"/>
    <w:rsid w:val="00BA217A"/>
    <w:rsid w:val="00BA32E3"/>
    <w:rsid w:val="00BA4519"/>
    <w:rsid w:val="00BA50D7"/>
    <w:rsid w:val="00BA6EC5"/>
    <w:rsid w:val="00BA70D4"/>
    <w:rsid w:val="00BB200E"/>
    <w:rsid w:val="00BB7075"/>
    <w:rsid w:val="00BB7126"/>
    <w:rsid w:val="00BC0761"/>
    <w:rsid w:val="00BC0F4B"/>
    <w:rsid w:val="00BC30FE"/>
    <w:rsid w:val="00BC3AE8"/>
    <w:rsid w:val="00BC482A"/>
    <w:rsid w:val="00BC56DF"/>
    <w:rsid w:val="00BD2506"/>
    <w:rsid w:val="00BD25E6"/>
    <w:rsid w:val="00BD70ED"/>
    <w:rsid w:val="00BE0009"/>
    <w:rsid w:val="00BE06C3"/>
    <w:rsid w:val="00BE0C0C"/>
    <w:rsid w:val="00BE1354"/>
    <w:rsid w:val="00BE140A"/>
    <w:rsid w:val="00BE1608"/>
    <w:rsid w:val="00BF296F"/>
    <w:rsid w:val="00BF3B99"/>
    <w:rsid w:val="00BF44D5"/>
    <w:rsid w:val="00BF65A7"/>
    <w:rsid w:val="00BF73A5"/>
    <w:rsid w:val="00C011E1"/>
    <w:rsid w:val="00C01216"/>
    <w:rsid w:val="00C057FB"/>
    <w:rsid w:val="00C16E2F"/>
    <w:rsid w:val="00C17814"/>
    <w:rsid w:val="00C21833"/>
    <w:rsid w:val="00C22255"/>
    <w:rsid w:val="00C22480"/>
    <w:rsid w:val="00C2291C"/>
    <w:rsid w:val="00C22AB8"/>
    <w:rsid w:val="00C22FFD"/>
    <w:rsid w:val="00C2568C"/>
    <w:rsid w:val="00C256EF"/>
    <w:rsid w:val="00C33780"/>
    <w:rsid w:val="00C3379B"/>
    <w:rsid w:val="00C37429"/>
    <w:rsid w:val="00C37917"/>
    <w:rsid w:val="00C37E07"/>
    <w:rsid w:val="00C41931"/>
    <w:rsid w:val="00C43D0E"/>
    <w:rsid w:val="00C44166"/>
    <w:rsid w:val="00C461A0"/>
    <w:rsid w:val="00C46DA7"/>
    <w:rsid w:val="00C47B41"/>
    <w:rsid w:val="00C50C90"/>
    <w:rsid w:val="00C532D3"/>
    <w:rsid w:val="00C54223"/>
    <w:rsid w:val="00C544B4"/>
    <w:rsid w:val="00C628E9"/>
    <w:rsid w:val="00C63405"/>
    <w:rsid w:val="00C65737"/>
    <w:rsid w:val="00C65E9B"/>
    <w:rsid w:val="00C6731B"/>
    <w:rsid w:val="00C67460"/>
    <w:rsid w:val="00C70786"/>
    <w:rsid w:val="00C71679"/>
    <w:rsid w:val="00C720D3"/>
    <w:rsid w:val="00C74F88"/>
    <w:rsid w:val="00C779A3"/>
    <w:rsid w:val="00C83342"/>
    <w:rsid w:val="00C84A6A"/>
    <w:rsid w:val="00C85876"/>
    <w:rsid w:val="00C92250"/>
    <w:rsid w:val="00C93219"/>
    <w:rsid w:val="00C957F2"/>
    <w:rsid w:val="00CA0D5A"/>
    <w:rsid w:val="00CA10C7"/>
    <w:rsid w:val="00CA42BC"/>
    <w:rsid w:val="00CA5520"/>
    <w:rsid w:val="00CA7AA5"/>
    <w:rsid w:val="00CB05B3"/>
    <w:rsid w:val="00CB090B"/>
    <w:rsid w:val="00CB30F9"/>
    <w:rsid w:val="00CB65FB"/>
    <w:rsid w:val="00CB7990"/>
    <w:rsid w:val="00CC1AEE"/>
    <w:rsid w:val="00CC2D26"/>
    <w:rsid w:val="00CC5462"/>
    <w:rsid w:val="00CC6C6B"/>
    <w:rsid w:val="00CD13C1"/>
    <w:rsid w:val="00CD1BF3"/>
    <w:rsid w:val="00CD2466"/>
    <w:rsid w:val="00CD28E2"/>
    <w:rsid w:val="00CD2993"/>
    <w:rsid w:val="00CD34CE"/>
    <w:rsid w:val="00CD71BC"/>
    <w:rsid w:val="00CD7A73"/>
    <w:rsid w:val="00CE0C6D"/>
    <w:rsid w:val="00CE2453"/>
    <w:rsid w:val="00CE55CC"/>
    <w:rsid w:val="00CE69D8"/>
    <w:rsid w:val="00CF3F1D"/>
    <w:rsid w:val="00CF45F0"/>
    <w:rsid w:val="00CF70B5"/>
    <w:rsid w:val="00D01989"/>
    <w:rsid w:val="00D05A41"/>
    <w:rsid w:val="00D05D74"/>
    <w:rsid w:val="00D068E9"/>
    <w:rsid w:val="00D06E52"/>
    <w:rsid w:val="00D0739C"/>
    <w:rsid w:val="00D1005F"/>
    <w:rsid w:val="00D10A53"/>
    <w:rsid w:val="00D12478"/>
    <w:rsid w:val="00D16629"/>
    <w:rsid w:val="00D20202"/>
    <w:rsid w:val="00D21FE8"/>
    <w:rsid w:val="00D2327A"/>
    <w:rsid w:val="00D23343"/>
    <w:rsid w:val="00D2513C"/>
    <w:rsid w:val="00D30664"/>
    <w:rsid w:val="00D3218E"/>
    <w:rsid w:val="00D3368A"/>
    <w:rsid w:val="00D338E0"/>
    <w:rsid w:val="00D33BD7"/>
    <w:rsid w:val="00D33E2F"/>
    <w:rsid w:val="00D36507"/>
    <w:rsid w:val="00D36EDE"/>
    <w:rsid w:val="00D4017C"/>
    <w:rsid w:val="00D43CE9"/>
    <w:rsid w:val="00D473A8"/>
    <w:rsid w:val="00D52827"/>
    <w:rsid w:val="00D548FB"/>
    <w:rsid w:val="00D56697"/>
    <w:rsid w:val="00D57D1E"/>
    <w:rsid w:val="00D6264C"/>
    <w:rsid w:val="00D62CAD"/>
    <w:rsid w:val="00D64FE4"/>
    <w:rsid w:val="00D6758F"/>
    <w:rsid w:val="00D67CA5"/>
    <w:rsid w:val="00D704A9"/>
    <w:rsid w:val="00D7345D"/>
    <w:rsid w:val="00D76629"/>
    <w:rsid w:val="00D825C4"/>
    <w:rsid w:val="00D83EAF"/>
    <w:rsid w:val="00D84CF3"/>
    <w:rsid w:val="00D905C8"/>
    <w:rsid w:val="00D90BF0"/>
    <w:rsid w:val="00DA1A5F"/>
    <w:rsid w:val="00DA33FB"/>
    <w:rsid w:val="00DA4E80"/>
    <w:rsid w:val="00DB04D8"/>
    <w:rsid w:val="00DB39F6"/>
    <w:rsid w:val="00DB519D"/>
    <w:rsid w:val="00DB59A0"/>
    <w:rsid w:val="00DB5D24"/>
    <w:rsid w:val="00DC0BFC"/>
    <w:rsid w:val="00DC1177"/>
    <w:rsid w:val="00DC73FF"/>
    <w:rsid w:val="00DD0477"/>
    <w:rsid w:val="00DD06E3"/>
    <w:rsid w:val="00DD2305"/>
    <w:rsid w:val="00DD478C"/>
    <w:rsid w:val="00DD5705"/>
    <w:rsid w:val="00DD5D97"/>
    <w:rsid w:val="00DD7050"/>
    <w:rsid w:val="00DE0004"/>
    <w:rsid w:val="00DE045E"/>
    <w:rsid w:val="00DE106D"/>
    <w:rsid w:val="00DE1E06"/>
    <w:rsid w:val="00DE3012"/>
    <w:rsid w:val="00DE69E1"/>
    <w:rsid w:val="00DF2AE1"/>
    <w:rsid w:val="00DF4639"/>
    <w:rsid w:val="00DF5E44"/>
    <w:rsid w:val="00DF6229"/>
    <w:rsid w:val="00DF644C"/>
    <w:rsid w:val="00E014E8"/>
    <w:rsid w:val="00E01859"/>
    <w:rsid w:val="00E039E2"/>
    <w:rsid w:val="00E0557D"/>
    <w:rsid w:val="00E077B1"/>
    <w:rsid w:val="00E10429"/>
    <w:rsid w:val="00E10F25"/>
    <w:rsid w:val="00E115E4"/>
    <w:rsid w:val="00E1209F"/>
    <w:rsid w:val="00E15573"/>
    <w:rsid w:val="00E162E3"/>
    <w:rsid w:val="00E205E4"/>
    <w:rsid w:val="00E20F6C"/>
    <w:rsid w:val="00E2101D"/>
    <w:rsid w:val="00E23270"/>
    <w:rsid w:val="00E266DD"/>
    <w:rsid w:val="00E27E61"/>
    <w:rsid w:val="00E3228A"/>
    <w:rsid w:val="00E328D7"/>
    <w:rsid w:val="00E32E66"/>
    <w:rsid w:val="00E340BF"/>
    <w:rsid w:val="00E34770"/>
    <w:rsid w:val="00E347BE"/>
    <w:rsid w:val="00E35AE1"/>
    <w:rsid w:val="00E35F7E"/>
    <w:rsid w:val="00E369AB"/>
    <w:rsid w:val="00E378C1"/>
    <w:rsid w:val="00E402A2"/>
    <w:rsid w:val="00E409AD"/>
    <w:rsid w:val="00E45316"/>
    <w:rsid w:val="00E46981"/>
    <w:rsid w:val="00E46F25"/>
    <w:rsid w:val="00E46F38"/>
    <w:rsid w:val="00E508A6"/>
    <w:rsid w:val="00E512B4"/>
    <w:rsid w:val="00E520D5"/>
    <w:rsid w:val="00E53299"/>
    <w:rsid w:val="00E53CAB"/>
    <w:rsid w:val="00E57ADF"/>
    <w:rsid w:val="00E63FF9"/>
    <w:rsid w:val="00E64429"/>
    <w:rsid w:val="00E64DD6"/>
    <w:rsid w:val="00E65ABA"/>
    <w:rsid w:val="00E735F5"/>
    <w:rsid w:val="00E753BE"/>
    <w:rsid w:val="00E7570F"/>
    <w:rsid w:val="00E763FA"/>
    <w:rsid w:val="00E7647A"/>
    <w:rsid w:val="00E77AE8"/>
    <w:rsid w:val="00E82611"/>
    <w:rsid w:val="00E82BD9"/>
    <w:rsid w:val="00E83890"/>
    <w:rsid w:val="00E84EFD"/>
    <w:rsid w:val="00E85F13"/>
    <w:rsid w:val="00E863FD"/>
    <w:rsid w:val="00E873F8"/>
    <w:rsid w:val="00E915EA"/>
    <w:rsid w:val="00E93752"/>
    <w:rsid w:val="00E93F52"/>
    <w:rsid w:val="00E94E9D"/>
    <w:rsid w:val="00E958DB"/>
    <w:rsid w:val="00E95972"/>
    <w:rsid w:val="00E9633D"/>
    <w:rsid w:val="00E96800"/>
    <w:rsid w:val="00EA0C63"/>
    <w:rsid w:val="00EA2612"/>
    <w:rsid w:val="00EA4378"/>
    <w:rsid w:val="00EA63AE"/>
    <w:rsid w:val="00EA6804"/>
    <w:rsid w:val="00EA70EE"/>
    <w:rsid w:val="00EA73CC"/>
    <w:rsid w:val="00EA7FE2"/>
    <w:rsid w:val="00EB00E9"/>
    <w:rsid w:val="00EB1E82"/>
    <w:rsid w:val="00EB2202"/>
    <w:rsid w:val="00EB3521"/>
    <w:rsid w:val="00EB3CAA"/>
    <w:rsid w:val="00EB4301"/>
    <w:rsid w:val="00EB4707"/>
    <w:rsid w:val="00EB4A20"/>
    <w:rsid w:val="00EB4F0D"/>
    <w:rsid w:val="00EB73A8"/>
    <w:rsid w:val="00EB7A27"/>
    <w:rsid w:val="00EC0EC4"/>
    <w:rsid w:val="00EC12E0"/>
    <w:rsid w:val="00EC737C"/>
    <w:rsid w:val="00ED2A89"/>
    <w:rsid w:val="00ED2F44"/>
    <w:rsid w:val="00ED53C5"/>
    <w:rsid w:val="00ED6E52"/>
    <w:rsid w:val="00ED78B4"/>
    <w:rsid w:val="00EE2F4F"/>
    <w:rsid w:val="00EE533C"/>
    <w:rsid w:val="00EE71A0"/>
    <w:rsid w:val="00EF0B0C"/>
    <w:rsid w:val="00EF2201"/>
    <w:rsid w:val="00EF426E"/>
    <w:rsid w:val="00F06A8B"/>
    <w:rsid w:val="00F07494"/>
    <w:rsid w:val="00F075DF"/>
    <w:rsid w:val="00F0768D"/>
    <w:rsid w:val="00F107FC"/>
    <w:rsid w:val="00F11649"/>
    <w:rsid w:val="00F14317"/>
    <w:rsid w:val="00F22134"/>
    <w:rsid w:val="00F24EEF"/>
    <w:rsid w:val="00F254C8"/>
    <w:rsid w:val="00F26733"/>
    <w:rsid w:val="00F2761E"/>
    <w:rsid w:val="00F27759"/>
    <w:rsid w:val="00F30A3B"/>
    <w:rsid w:val="00F31408"/>
    <w:rsid w:val="00F32A08"/>
    <w:rsid w:val="00F36B00"/>
    <w:rsid w:val="00F4093C"/>
    <w:rsid w:val="00F41563"/>
    <w:rsid w:val="00F4364D"/>
    <w:rsid w:val="00F44911"/>
    <w:rsid w:val="00F45B51"/>
    <w:rsid w:val="00F45FD2"/>
    <w:rsid w:val="00F47841"/>
    <w:rsid w:val="00F558B6"/>
    <w:rsid w:val="00F60E06"/>
    <w:rsid w:val="00F63DC0"/>
    <w:rsid w:val="00F6511C"/>
    <w:rsid w:val="00F70783"/>
    <w:rsid w:val="00F72300"/>
    <w:rsid w:val="00F76F9A"/>
    <w:rsid w:val="00F7730B"/>
    <w:rsid w:val="00F80A6C"/>
    <w:rsid w:val="00F83D55"/>
    <w:rsid w:val="00F84B4E"/>
    <w:rsid w:val="00F8592A"/>
    <w:rsid w:val="00F87016"/>
    <w:rsid w:val="00F9012D"/>
    <w:rsid w:val="00F904FE"/>
    <w:rsid w:val="00F905D4"/>
    <w:rsid w:val="00F91F38"/>
    <w:rsid w:val="00F92491"/>
    <w:rsid w:val="00F953BE"/>
    <w:rsid w:val="00F95E26"/>
    <w:rsid w:val="00F961E9"/>
    <w:rsid w:val="00FA0CAD"/>
    <w:rsid w:val="00FA3339"/>
    <w:rsid w:val="00FA428A"/>
    <w:rsid w:val="00FA5200"/>
    <w:rsid w:val="00FA53BE"/>
    <w:rsid w:val="00FB05BF"/>
    <w:rsid w:val="00FB1B59"/>
    <w:rsid w:val="00FB4970"/>
    <w:rsid w:val="00FB56D7"/>
    <w:rsid w:val="00FB5B36"/>
    <w:rsid w:val="00FB70A3"/>
    <w:rsid w:val="00FC1E6A"/>
    <w:rsid w:val="00FC23B4"/>
    <w:rsid w:val="00FC354A"/>
    <w:rsid w:val="00FC3D5F"/>
    <w:rsid w:val="00FD07FC"/>
    <w:rsid w:val="00FD0DA4"/>
    <w:rsid w:val="00FD27F7"/>
    <w:rsid w:val="00FD3363"/>
    <w:rsid w:val="00FD71C4"/>
    <w:rsid w:val="00FD7DC1"/>
    <w:rsid w:val="00FD7E36"/>
    <w:rsid w:val="00FE02F4"/>
    <w:rsid w:val="00FE360F"/>
    <w:rsid w:val="00FE3A46"/>
    <w:rsid w:val="00FE3B9D"/>
    <w:rsid w:val="00FE6047"/>
    <w:rsid w:val="00FF22CD"/>
    <w:rsid w:val="00FF2EE7"/>
    <w:rsid w:val="00FF4DD0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0B0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50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0B08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A0028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002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99</Words>
  <Characters>570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方庆</dc:creator>
  <cp:keywords/>
  <dc:description/>
  <cp:lastModifiedBy>陈飞宇</cp:lastModifiedBy>
  <cp:revision>2</cp:revision>
  <dcterms:created xsi:type="dcterms:W3CDTF">2019-05-24T01:26:00Z</dcterms:created>
  <dcterms:modified xsi:type="dcterms:W3CDTF">2019-05-24T01:26:00Z</dcterms:modified>
</cp:coreProperties>
</file>