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EC" w:rsidRPr="00645976" w:rsidRDefault="007535EC" w:rsidP="007535EC">
      <w:pPr>
        <w:spacing w:line="1300" w:lineRule="exact"/>
        <w:ind w:rightChars="151" w:right="31680" w:firstLineChars="59" w:firstLine="31680"/>
        <w:jc w:val="distribute"/>
        <w:rPr>
          <w:rFonts w:ascii="方正小标宋_GBK" w:eastAsia="方正小标宋_GBK"/>
          <w:color w:val="FF0000"/>
          <w:w w:val="80"/>
          <w:sz w:val="120"/>
          <w:szCs w:val="120"/>
        </w:rPr>
      </w:pPr>
      <w:r w:rsidRPr="00645976">
        <w:rPr>
          <w:rFonts w:ascii="方正小标宋_GBK" w:eastAsia="方正小标宋_GBK" w:hint="eastAsia"/>
          <w:color w:val="FF0000"/>
          <w:w w:val="80"/>
          <w:sz w:val="120"/>
          <w:szCs w:val="120"/>
        </w:rPr>
        <w:t>四川省教育厅</w:t>
      </w:r>
    </w:p>
    <w:p w:rsidR="007535EC" w:rsidRDefault="007535EC" w:rsidP="00876BF6">
      <w:pPr>
        <w:ind w:rightChars="176" w:right="31680"/>
        <w:rPr>
          <w:rFonts w:hAnsi="宋体"/>
        </w:rPr>
      </w:pPr>
      <w:r>
        <w:rPr>
          <w:noProof/>
        </w:rPr>
        <w:pict>
          <v:line id="_x0000_s1026" style="position:absolute;left:0;text-align:left;z-index:251658240" from="-3pt,4.35pt" to="441.85pt,4.35pt" strokecolor="red" strokeweight="4.5pt">
            <v:stroke linestyle="thickThin"/>
          </v:line>
        </w:pict>
      </w:r>
    </w:p>
    <w:p w:rsidR="007535EC" w:rsidRDefault="007535EC" w:rsidP="008A332A">
      <w:pPr>
        <w:jc w:val="left"/>
        <w:rPr>
          <w:rFonts w:ascii="仿宋_GB2312" w:eastAsia="仿宋_GB2312"/>
          <w:sz w:val="32"/>
          <w:szCs w:val="32"/>
        </w:rPr>
      </w:pPr>
    </w:p>
    <w:p w:rsidR="007535EC" w:rsidRPr="008A332A" w:rsidRDefault="007535EC" w:rsidP="008A332A">
      <w:pPr>
        <w:jc w:val="right"/>
        <w:rPr>
          <w:rFonts w:ascii="仿宋_GB2312" w:eastAsia="仿宋_GB2312"/>
          <w:sz w:val="32"/>
          <w:szCs w:val="32"/>
        </w:rPr>
      </w:pPr>
      <w:r w:rsidRPr="008A332A">
        <w:rPr>
          <w:rFonts w:ascii="仿宋_GB2312" w:eastAsia="仿宋_GB2312" w:hint="eastAsia"/>
          <w:sz w:val="32"/>
          <w:szCs w:val="32"/>
        </w:rPr>
        <w:t>川教函〔</w:t>
      </w:r>
      <w:r w:rsidRPr="008A332A">
        <w:rPr>
          <w:rFonts w:ascii="仿宋_GB2312" w:eastAsia="仿宋_GB2312"/>
          <w:sz w:val="32"/>
          <w:szCs w:val="32"/>
        </w:rPr>
        <w:t>2014</w:t>
      </w:r>
      <w:r w:rsidRPr="008A332A">
        <w:rPr>
          <w:rFonts w:ascii="仿宋_GB2312" w:eastAsia="仿宋_GB2312" w:hint="eastAsia"/>
          <w:sz w:val="32"/>
          <w:szCs w:val="32"/>
        </w:rPr>
        <w:t>〕</w:t>
      </w:r>
      <w:r w:rsidRPr="008A332A">
        <w:rPr>
          <w:rFonts w:ascii="仿宋_GB2312" w:eastAsia="仿宋_GB2312"/>
          <w:sz w:val="32"/>
          <w:szCs w:val="32"/>
        </w:rPr>
        <w:t>156</w:t>
      </w:r>
      <w:r w:rsidRPr="008A332A">
        <w:rPr>
          <w:rFonts w:ascii="仿宋_GB2312" w:eastAsia="仿宋_GB2312" w:hint="eastAsia"/>
          <w:sz w:val="32"/>
          <w:szCs w:val="32"/>
        </w:rPr>
        <w:t>号</w:t>
      </w:r>
    </w:p>
    <w:p w:rsidR="007535EC" w:rsidRDefault="007535EC" w:rsidP="008A332A">
      <w:pPr>
        <w:rPr>
          <w:sz w:val="36"/>
          <w:szCs w:val="36"/>
        </w:rPr>
      </w:pPr>
    </w:p>
    <w:p w:rsidR="007535EC" w:rsidRDefault="007535EC" w:rsidP="008A332A">
      <w:pPr>
        <w:spacing w:line="700" w:lineRule="exact"/>
        <w:jc w:val="center"/>
        <w:rPr>
          <w:rFonts w:ascii="方正小标宋简体" w:eastAsia="方正小标宋简体"/>
          <w:sz w:val="36"/>
          <w:szCs w:val="36"/>
        </w:rPr>
      </w:pPr>
      <w:r w:rsidRPr="004F65BA">
        <w:rPr>
          <w:rFonts w:ascii="方正小标宋简体" w:eastAsia="方正小标宋简体" w:hint="eastAsia"/>
          <w:sz w:val="36"/>
          <w:szCs w:val="36"/>
        </w:rPr>
        <w:t>四川省教育厅关于公布四川省</w:t>
      </w:r>
      <w:r w:rsidRPr="004F65BA">
        <w:rPr>
          <w:rFonts w:ascii="方正小标宋简体" w:eastAsia="方正小标宋简体"/>
          <w:sz w:val="36"/>
          <w:szCs w:val="36"/>
        </w:rPr>
        <w:t>2013-2016</w:t>
      </w:r>
      <w:r>
        <w:rPr>
          <w:rFonts w:ascii="方正小标宋简体" w:eastAsia="方正小标宋简体" w:hint="eastAsia"/>
          <w:sz w:val="36"/>
          <w:szCs w:val="36"/>
        </w:rPr>
        <w:t>年</w:t>
      </w:r>
    </w:p>
    <w:p w:rsidR="007535EC" w:rsidRPr="004F65BA" w:rsidRDefault="007535EC" w:rsidP="008A332A">
      <w:pPr>
        <w:spacing w:line="700" w:lineRule="exact"/>
        <w:jc w:val="center"/>
        <w:rPr>
          <w:rFonts w:ascii="方正小标宋简体" w:eastAsia="方正小标宋简体"/>
          <w:sz w:val="36"/>
          <w:szCs w:val="36"/>
        </w:rPr>
      </w:pPr>
      <w:r>
        <w:rPr>
          <w:rFonts w:ascii="方正小标宋简体" w:eastAsia="方正小标宋简体" w:hint="eastAsia"/>
          <w:sz w:val="36"/>
          <w:szCs w:val="36"/>
        </w:rPr>
        <w:t>高等教育人才培养质量和教学改革立项</w:t>
      </w:r>
      <w:r w:rsidRPr="004F65BA">
        <w:rPr>
          <w:rFonts w:ascii="方正小标宋简体" w:eastAsia="方正小标宋简体" w:hint="eastAsia"/>
          <w:sz w:val="36"/>
          <w:szCs w:val="36"/>
        </w:rPr>
        <w:t>名单的通知</w:t>
      </w:r>
    </w:p>
    <w:p w:rsidR="007535EC" w:rsidRDefault="007535EC" w:rsidP="008A332A">
      <w:pPr>
        <w:spacing w:line="560" w:lineRule="exact"/>
        <w:rPr>
          <w:szCs w:val="32"/>
        </w:rPr>
      </w:pPr>
    </w:p>
    <w:p w:rsidR="007535EC" w:rsidRPr="008A332A" w:rsidRDefault="007535EC" w:rsidP="008A332A">
      <w:pPr>
        <w:spacing w:line="600" w:lineRule="exact"/>
        <w:jc w:val="left"/>
        <w:rPr>
          <w:rFonts w:ascii="仿宋_GB2312" w:eastAsia="仿宋_GB2312"/>
          <w:sz w:val="32"/>
          <w:szCs w:val="32"/>
        </w:rPr>
      </w:pPr>
      <w:r w:rsidRPr="008A332A">
        <w:rPr>
          <w:rFonts w:ascii="仿宋_GB2312" w:eastAsia="仿宋_GB2312" w:hint="eastAsia"/>
          <w:sz w:val="32"/>
          <w:szCs w:val="32"/>
        </w:rPr>
        <w:t>各普通高校、独立设置成人高校：</w:t>
      </w:r>
    </w:p>
    <w:p w:rsidR="007535EC" w:rsidRPr="008A332A" w:rsidRDefault="007535EC" w:rsidP="008A332A">
      <w:pPr>
        <w:spacing w:line="600" w:lineRule="exact"/>
        <w:ind w:firstLine="645"/>
        <w:jc w:val="left"/>
        <w:rPr>
          <w:rFonts w:ascii="仿宋_GB2312" w:eastAsia="仿宋_GB2312"/>
          <w:sz w:val="32"/>
          <w:szCs w:val="32"/>
        </w:rPr>
      </w:pPr>
      <w:r w:rsidRPr="008A332A">
        <w:rPr>
          <w:rFonts w:ascii="仿宋_GB2312" w:eastAsia="仿宋_GB2312" w:hint="eastAsia"/>
          <w:sz w:val="32"/>
          <w:szCs w:val="32"/>
        </w:rPr>
        <w:t>为进一步加强教学基本建设，深化教育教学改革研究，推进高等教育内涵式发展，不断提高人才培养质量，我厅组织启动了</w:t>
      </w:r>
      <w:r w:rsidRPr="008A332A">
        <w:rPr>
          <w:rFonts w:ascii="仿宋_GB2312" w:eastAsia="仿宋_GB2312"/>
          <w:sz w:val="32"/>
          <w:szCs w:val="32"/>
        </w:rPr>
        <w:t>2013</w:t>
      </w:r>
      <w:r w:rsidRPr="008A332A">
        <w:rPr>
          <w:rFonts w:ascii="仿宋_GB2312" w:eastAsia="仿宋_GB2312"/>
          <w:sz w:val="32"/>
          <w:szCs w:val="32"/>
        </w:rPr>
        <w:t>—</w:t>
      </w:r>
      <w:r w:rsidRPr="008A332A">
        <w:rPr>
          <w:rFonts w:ascii="仿宋_GB2312" w:eastAsia="仿宋_GB2312"/>
          <w:sz w:val="32"/>
          <w:szCs w:val="32"/>
        </w:rPr>
        <w:t>2016</w:t>
      </w:r>
      <w:r w:rsidRPr="008A332A">
        <w:rPr>
          <w:rFonts w:ascii="仿宋_GB2312" w:eastAsia="仿宋_GB2312" w:hint="eastAsia"/>
          <w:sz w:val="32"/>
          <w:szCs w:val="32"/>
        </w:rPr>
        <w:t>年高等教育人才培养质量和教学改革项目立项申报工作，全省</w:t>
      </w:r>
      <w:r w:rsidRPr="008A332A">
        <w:rPr>
          <w:rFonts w:ascii="仿宋_GB2312" w:eastAsia="仿宋_GB2312"/>
          <w:sz w:val="32"/>
          <w:szCs w:val="32"/>
        </w:rPr>
        <w:t>103</w:t>
      </w:r>
      <w:r w:rsidRPr="008A332A">
        <w:rPr>
          <w:rFonts w:ascii="仿宋_GB2312" w:eastAsia="仿宋_GB2312" w:hint="eastAsia"/>
          <w:sz w:val="32"/>
          <w:szCs w:val="32"/>
        </w:rPr>
        <w:t>所普通高校和</w:t>
      </w:r>
      <w:r w:rsidRPr="008A332A">
        <w:rPr>
          <w:rFonts w:ascii="仿宋_GB2312" w:eastAsia="仿宋_GB2312"/>
          <w:sz w:val="32"/>
          <w:szCs w:val="32"/>
        </w:rPr>
        <w:t>4</w:t>
      </w:r>
      <w:r w:rsidRPr="008A332A">
        <w:rPr>
          <w:rFonts w:ascii="仿宋_GB2312" w:eastAsia="仿宋_GB2312" w:hint="eastAsia"/>
          <w:sz w:val="32"/>
          <w:szCs w:val="32"/>
        </w:rPr>
        <w:t>所独立设置成人高校进行了申报。</w:t>
      </w:r>
    </w:p>
    <w:p w:rsidR="007535EC" w:rsidRPr="008A332A" w:rsidRDefault="007535EC" w:rsidP="008A332A">
      <w:pPr>
        <w:spacing w:line="600" w:lineRule="exact"/>
        <w:ind w:firstLine="645"/>
        <w:jc w:val="left"/>
        <w:rPr>
          <w:rFonts w:ascii="仿宋_GB2312" w:eastAsia="仿宋_GB2312"/>
          <w:spacing w:val="-7"/>
          <w:sz w:val="32"/>
          <w:szCs w:val="32"/>
        </w:rPr>
      </w:pPr>
      <w:r w:rsidRPr="008A332A">
        <w:rPr>
          <w:rFonts w:ascii="仿宋_GB2312" w:eastAsia="仿宋_GB2312" w:hint="eastAsia"/>
          <w:spacing w:val="-7"/>
          <w:sz w:val="32"/>
          <w:szCs w:val="32"/>
        </w:rPr>
        <w:t>经学校推荐申报、我厅形式审查、意见双向反馈和社会公示等程序，同意四川大学的《开放性、数字化、创新性基础医学实践教学平台建设的研究》等</w:t>
      </w:r>
      <w:r w:rsidRPr="008A332A">
        <w:rPr>
          <w:rFonts w:ascii="仿宋_GB2312" w:eastAsia="仿宋_GB2312"/>
          <w:spacing w:val="-7"/>
          <w:sz w:val="32"/>
          <w:szCs w:val="32"/>
        </w:rPr>
        <w:t>776</w:t>
      </w:r>
      <w:r w:rsidRPr="008A332A">
        <w:rPr>
          <w:rFonts w:ascii="仿宋_GB2312" w:eastAsia="仿宋_GB2312" w:hint="eastAsia"/>
          <w:spacing w:val="-7"/>
          <w:sz w:val="32"/>
          <w:szCs w:val="32"/>
        </w:rPr>
        <w:t>个项目作为</w:t>
      </w:r>
      <w:r w:rsidRPr="008A332A">
        <w:rPr>
          <w:rFonts w:ascii="仿宋_GB2312" w:eastAsia="仿宋_GB2312"/>
          <w:spacing w:val="-7"/>
          <w:sz w:val="32"/>
          <w:szCs w:val="32"/>
        </w:rPr>
        <w:t>2013</w:t>
      </w:r>
      <w:r w:rsidRPr="008A332A">
        <w:rPr>
          <w:rFonts w:ascii="仿宋_GB2312" w:eastAsia="仿宋_GB2312"/>
          <w:spacing w:val="-7"/>
          <w:sz w:val="32"/>
          <w:szCs w:val="32"/>
        </w:rPr>
        <w:t>—</w:t>
      </w:r>
      <w:r w:rsidRPr="008A332A">
        <w:rPr>
          <w:rFonts w:ascii="仿宋_GB2312" w:eastAsia="仿宋_GB2312"/>
          <w:spacing w:val="-7"/>
          <w:sz w:val="32"/>
          <w:szCs w:val="32"/>
        </w:rPr>
        <w:t>2016</w:t>
      </w:r>
      <w:r w:rsidRPr="008A332A">
        <w:rPr>
          <w:rFonts w:ascii="仿宋_GB2312" w:eastAsia="仿宋_GB2312" w:hint="eastAsia"/>
          <w:spacing w:val="-7"/>
          <w:sz w:val="32"/>
          <w:szCs w:val="32"/>
        </w:rPr>
        <w:t>年四川省高等教育人才培养质量和教学改革项目予以立项。</w:t>
      </w:r>
    </w:p>
    <w:p w:rsidR="007535EC" w:rsidRPr="008A332A" w:rsidRDefault="007535EC" w:rsidP="00876BF6">
      <w:pPr>
        <w:widowControl/>
        <w:spacing w:line="600" w:lineRule="exact"/>
        <w:ind w:firstLineChars="200" w:firstLine="31680"/>
        <w:jc w:val="left"/>
        <w:rPr>
          <w:rFonts w:ascii="仿宋_GB2312" w:eastAsia="仿宋_GB2312"/>
          <w:spacing w:val="-7"/>
          <w:sz w:val="32"/>
          <w:szCs w:val="32"/>
        </w:rPr>
      </w:pPr>
      <w:r w:rsidRPr="008A332A">
        <w:rPr>
          <w:rFonts w:ascii="仿宋_GB2312" w:eastAsia="仿宋_GB2312" w:hint="eastAsia"/>
          <w:spacing w:val="-7"/>
          <w:sz w:val="32"/>
          <w:szCs w:val="32"/>
        </w:rPr>
        <w:t>各高校务必高度重视教学改革研究与实践，应对立项项目给予资金、人员等条件支持，加强过程管理。</w:t>
      </w:r>
      <w:r w:rsidRPr="008A332A">
        <w:rPr>
          <w:rFonts w:ascii="仿宋_GB2312" w:eastAsia="仿宋_GB2312"/>
          <w:spacing w:val="-7"/>
          <w:sz w:val="32"/>
          <w:szCs w:val="32"/>
        </w:rPr>
        <w:t>  </w:t>
      </w:r>
      <w:r w:rsidRPr="008A332A">
        <w:rPr>
          <w:rFonts w:ascii="仿宋_GB2312" w:eastAsia="仿宋_GB2312" w:hint="eastAsia"/>
          <w:spacing w:val="-7"/>
          <w:sz w:val="32"/>
          <w:szCs w:val="32"/>
        </w:rPr>
        <w:t>请各高校于</w:t>
      </w:r>
      <w:r w:rsidRPr="008A332A">
        <w:rPr>
          <w:rFonts w:ascii="仿宋_GB2312" w:eastAsia="仿宋_GB2312"/>
          <w:spacing w:val="-7"/>
          <w:sz w:val="32"/>
          <w:szCs w:val="32"/>
        </w:rPr>
        <w:t>2014</w:t>
      </w:r>
      <w:r w:rsidRPr="008A332A">
        <w:rPr>
          <w:rFonts w:ascii="仿宋_GB2312" w:eastAsia="仿宋_GB2312" w:hint="eastAsia"/>
          <w:spacing w:val="-7"/>
          <w:sz w:val="32"/>
          <w:szCs w:val="32"/>
        </w:rPr>
        <w:t>年</w:t>
      </w:r>
      <w:r w:rsidRPr="008A332A">
        <w:rPr>
          <w:rFonts w:ascii="仿宋_GB2312" w:eastAsia="仿宋_GB2312"/>
          <w:spacing w:val="-7"/>
          <w:sz w:val="32"/>
          <w:szCs w:val="32"/>
        </w:rPr>
        <w:t>4</w:t>
      </w:r>
      <w:r w:rsidRPr="008A332A">
        <w:rPr>
          <w:rFonts w:ascii="仿宋_GB2312" w:eastAsia="仿宋_GB2312" w:hint="eastAsia"/>
          <w:spacing w:val="-7"/>
          <w:sz w:val="32"/>
          <w:szCs w:val="32"/>
        </w:rPr>
        <w:t>月</w:t>
      </w:r>
      <w:r w:rsidRPr="008A332A">
        <w:rPr>
          <w:rFonts w:ascii="仿宋_GB2312" w:eastAsia="仿宋_GB2312"/>
          <w:spacing w:val="-7"/>
          <w:sz w:val="32"/>
          <w:szCs w:val="32"/>
        </w:rPr>
        <w:t>30</w:t>
      </w:r>
      <w:r w:rsidRPr="008A332A">
        <w:rPr>
          <w:rFonts w:ascii="仿宋_GB2312" w:eastAsia="仿宋_GB2312" w:hint="eastAsia"/>
          <w:spacing w:val="-7"/>
          <w:sz w:val="32"/>
          <w:szCs w:val="32"/>
        </w:rPr>
        <w:t>日前在学校网站“教学改革”类建立相关链接或专栏，</w:t>
      </w:r>
    </w:p>
    <w:p w:rsidR="007535EC" w:rsidRPr="008A332A" w:rsidRDefault="007535EC" w:rsidP="008A332A">
      <w:pPr>
        <w:widowControl/>
        <w:spacing w:line="520" w:lineRule="exact"/>
        <w:jc w:val="left"/>
        <w:rPr>
          <w:rFonts w:ascii="仿宋_GB2312" w:eastAsia="仿宋_GB2312"/>
          <w:sz w:val="32"/>
          <w:szCs w:val="32"/>
        </w:rPr>
      </w:pPr>
      <w:r>
        <w:rPr>
          <w:noProof/>
        </w:rPr>
        <w:pict>
          <v:line id="_x0000_s1027" style="position:absolute;z-index:251659264" from="-7.5pt,15.8pt" to="434.35pt,15.8pt" strokecolor="red" strokeweight="4.5pt">
            <v:stroke linestyle="thinThick"/>
          </v:line>
        </w:pict>
      </w:r>
    </w:p>
    <w:p w:rsidR="007535EC" w:rsidRPr="008A332A" w:rsidRDefault="007535EC" w:rsidP="008A332A">
      <w:pPr>
        <w:widowControl/>
        <w:spacing w:line="520" w:lineRule="exact"/>
        <w:jc w:val="left"/>
        <w:rPr>
          <w:rFonts w:ascii="仿宋_GB2312" w:eastAsia="仿宋_GB2312"/>
          <w:sz w:val="32"/>
          <w:szCs w:val="32"/>
        </w:rPr>
      </w:pPr>
      <w:r w:rsidRPr="008A332A">
        <w:rPr>
          <w:rFonts w:ascii="仿宋_GB2312" w:eastAsia="仿宋_GB2312" w:hint="eastAsia"/>
          <w:sz w:val="32"/>
          <w:szCs w:val="32"/>
        </w:rPr>
        <w:t>实时通报有关工作进展情况。省教育厅将不定期对项目进展情况进行检查，对不能正常开展工作的项目，可根据实际情况，撤销已立项的项目。</w:t>
      </w:r>
    </w:p>
    <w:p w:rsidR="007535EC" w:rsidRPr="008A332A" w:rsidRDefault="007535EC" w:rsidP="00876BF6">
      <w:pPr>
        <w:widowControl/>
        <w:spacing w:line="520" w:lineRule="exact"/>
        <w:ind w:firstLineChars="200" w:firstLine="31680"/>
        <w:jc w:val="left"/>
        <w:rPr>
          <w:rFonts w:ascii="仿宋_GB2312" w:eastAsia="仿宋_GB2312"/>
          <w:sz w:val="32"/>
          <w:szCs w:val="32"/>
        </w:rPr>
      </w:pPr>
      <w:r w:rsidRPr="008A332A">
        <w:rPr>
          <w:rFonts w:ascii="仿宋_GB2312" w:eastAsia="仿宋_GB2312" w:hint="eastAsia"/>
          <w:sz w:val="32"/>
          <w:szCs w:val="32"/>
        </w:rPr>
        <w:t>教学改革项目研究和实践的周期为</w:t>
      </w:r>
      <w:r w:rsidRPr="008A332A">
        <w:rPr>
          <w:rFonts w:ascii="仿宋_GB2312" w:eastAsia="仿宋_GB2312"/>
          <w:sz w:val="32"/>
          <w:szCs w:val="32"/>
        </w:rPr>
        <w:t>2-3</w:t>
      </w:r>
      <w:r w:rsidRPr="008A332A">
        <w:rPr>
          <w:rFonts w:ascii="仿宋_GB2312" w:eastAsia="仿宋_GB2312" w:hint="eastAsia"/>
          <w:sz w:val="32"/>
          <w:szCs w:val="32"/>
        </w:rPr>
        <w:t>年。在项目实施过程中，项目组成员特别是主要负责人原则上不能变更，对因特殊原因变更的，需经学校审查同意后报我厅高教处备案。项目组应本着“边研究、边改革、边实践”的原则，切实解决人才培养过程中存在的突出问题。原则上，</w:t>
      </w:r>
      <w:r w:rsidRPr="008A332A">
        <w:rPr>
          <w:rFonts w:ascii="仿宋_GB2312" w:eastAsia="仿宋_GB2312" w:hint="eastAsia"/>
          <w:spacing w:val="-6"/>
          <w:sz w:val="32"/>
          <w:szCs w:val="32"/>
        </w:rPr>
        <w:t>项目研究和实践周期内，项目组应在中文核心期刊上发表至少一篇与研究项目内容密切相关的论文。</w:t>
      </w:r>
    </w:p>
    <w:p w:rsidR="007535EC" w:rsidRPr="008A332A" w:rsidRDefault="007535EC" w:rsidP="00876BF6">
      <w:pPr>
        <w:widowControl/>
        <w:spacing w:line="520" w:lineRule="exact"/>
        <w:ind w:firstLineChars="200" w:firstLine="31680"/>
        <w:jc w:val="left"/>
        <w:rPr>
          <w:rFonts w:ascii="仿宋_GB2312" w:eastAsia="仿宋_GB2312"/>
          <w:sz w:val="32"/>
          <w:szCs w:val="32"/>
        </w:rPr>
      </w:pPr>
      <w:r w:rsidRPr="008A332A">
        <w:rPr>
          <w:rFonts w:ascii="仿宋_GB2312" w:eastAsia="仿宋_GB2312" w:hint="eastAsia"/>
          <w:sz w:val="32"/>
          <w:szCs w:val="32"/>
        </w:rPr>
        <w:t>项目完成后，项目组对应项目《申报书》改革措施、成果与特色、推广价值等，向学校提交结题报告。教学改革项目结题有两种方式可供学校选择：一是学校确定的重大项目可向教育厅申请组织现场验收结题；二是其余项目可由各校视工作进展自行组织验收结题，评审验收应有外校同行专家参加。验收报告于</w:t>
      </w:r>
      <w:r w:rsidRPr="008A332A">
        <w:rPr>
          <w:rFonts w:ascii="仿宋_GB2312" w:eastAsia="仿宋_GB2312"/>
          <w:sz w:val="32"/>
          <w:szCs w:val="32"/>
        </w:rPr>
        <w:t>2016</w:t>
      </w:r>
      <w:r w:rsidRPr="008A332A">
        <w:rPr>
          <w:rFonts w:ascii="仿宋_GB2312" w:eastAsia="仿宋_GB2312" w:hint="eastAsia"/>
          <w:sz w:val="32"/>
          <w:szCs w:val="32"/>
        </w:rPr>
        <w:t>年</w:t>
      </w:r>
      <w:r w:rsidRPr="008A332A">
        <w:rPr>
          <w:rFonts w:ascii="仿宋_GB2312" w:eastAsia="仿宋_GB2312"/>
          <w:sz w:val="32"/>
          <w:szCs w:val="32"/>
        </w:rPr>
        <w:t>5</w:t>
      </w:r>
      <w:r w:rsidRPr="008A332A">
        <w:rPr>
          <w:rFonts w:ascii="仿宋_GB2312" w:eastAsia="仿宋_GB2312" w:hint="eastAsia"/>
          <w:sz w:val="32"/>
          <w:szCs w:val="32"/>
        </w:rPr>
        <w:t>月</w:t>
      </w:r>
      <w:r w:rsidRPr="008A332A">
        <w:rPr>
          <w:rFonts w:ascii="仿宋_GB2312" w:eastAsia="仿宋_GB2312"/>
          <w:sz w:val="32"/>
          <w:szCs w:val="32"/>
        </w:rPr>
        <w:t>30</w:t>
      </w:r>
      <w:r w:rsidRPr="008A332A">
        <w:rPr>
          <w:rFonts w:ascii="仿宋_GB2312" w:eastAsia="仿宋_GB2312" w:hint="eastAsia"/>
          <w:sz w:val="32"/>
          <w:szCs w:val="32"/>
        </w:rPr>
        <w:t>日前报省教育厅统一审核并向社会公布。</w:t>
      </w:r>
    </w:p>
    <w:p w:rsidR="007535EC" w:rsidRDefault="007535EC" w:rsidP="00876BF6">
      <w:pPr>
        <w:widowControl/>
        <w:spacing w:line="520" w:lineRule="exact"/>
        <w:ind w:leftChars="239" w:left="31680" w:hangingChars="205" w:firstLine="31680"/>
        <w:jc w:val="left"/>
        <w:rPr>
          <w:rFonts w:ascii="仿宋_GB2312" w:eastAsia="仿宋_GB2312"/>
          <w:sz w:val="32"/>
          <w:szCs w:val="32"/>
        </w:rPr>
      </w:pPr>
    </w:p>
    <w:p w:rsidR="007535EC" w:rsidRPr="008A332A" w:rsidRDefault="007535EC" w:rsidP="00876BF6">
      <w:pPr>
        <w:widowControl/>
        <w:spacing w:line="520" w:lineRule="exact"/>
        <w:ind w:leftChars="289" w:left="31680" w:hangingChars="305" w:firstLine="31680"/>
        <w:jc w:val="left"/>
        <w:rPr>
          <w:sz w:val="32"/>
          <w:szCs w:val="32"/>
        </w:rPr>
      </w:pPr>
      <w:r w:rsidRPr="008A332A">
        <w:rPr>
          <w:rFonts w:ascii="仿宋_GB2312" w:eastAsia="仿宋_GB2312" w:hint="eastAsia"/>
          <w:sz w:val="32"/>
          <w:szCs w:val="32"/>
        </w:rPr>
        <w:t>附件：四川省</w:t>
      </w:r>
      <w:r w:rsidRPr="008A332A">
        <w:rPr>
          <w:rFonts w:ascii="仿宋_GB2312" w:eastAsia="仿宋_GB2312"/>
          <w:sz w:val="32"/>
          <w:szCs w:val="32"/>
        </w:rPr>
        <w:t>2013-2016</w:t>
      </w:r>
      <w:r w:rsidRPr="008A332A">
        <w:rPr>
          <w:rFonts w:ascii="仿宋_GB2312" w:eastAsia="仿宋_GB2312" w:hint="eastAsia"/>
          <w:sz w:val="32"/>
          <w:szCs w:val="32"/>
        </w:rPr>
        <w:t>年高等教育人才培养质量和教学改革项目立项名单</w:t>
      </w:r>
    </w:p>
    <w:p w:rsidR="007535EC" w:rsidRPr="008A332A" w:rsidRDefault="007535EC" w:rsidP="008A332A">
      <w:pPr>
        <w:jc w:val="right"/>
        <w:rPr>
          <w:sz w:val="32"/>
          <w:szCs w:val="32"/>
        </w:rPr>
      </w:pPr>
      <w:r w:rsidRPr="001331D4">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74pt;height:169.5pt;visibility:visible">
            <v:imagedata r:id="rId7" o:title=""/>
          </v:shape>
        </w:pict>
      </w:r>
    </w:p>
    <w:p w:rsidR="007535EC" w:rsidRPr="00786A51" w:rsidRDefault="007535EC" w:rsidP="00786A51">
      <w:pPr>
        <w:spacing w:line="600" w:lineRule="exact"/>
        <w:jc w:val="left"/>
        <w:rPr>
          <w:rFonts w:ascii="黑体" w:eastAsia="黑体" w:hAnsi="黑体"/>
          <w:sz w:val="32"/>
          <w:szCs w:val="32"/>
        </w:rPr>
      </w:pPr>
      <w:r w:rsidRPr="00786A51">
        <w:rPr>
          <w:rFonts w:ascii="黑体" w:eastAsia="黑体" w:hAnsi="黑体" w:hint="eastAsia"/>
          <w:sz w:val="32"/>
          <w:szCs w:val="32"/>
        </w:rPr>
        <w:t>附件</w:t>
      </w:r>
    </w:p>
    <w:p w:rsidR="007535EC" w:rsidRPr="009B28D5" w:rsidRDefault="007535EC" w:rsidP="00786A51">
      <w:pPr>
        <w:spacing w:line="600" w:lineRule="exact"/>
        <w:jc w:val="center"/>
        <w:rPr>
          <w:rFonts w:ascii="方正小标宋_GBK" w:eastAsia="方正小标宋_GBK"/>
          <w:sz w:val="36"/>
          <w:szCs w:val="36"/>
        </w:rPr>
      </w:pPr>
      <w:r w:rsidRPr="009B28D5">
        <w:rPr>
          <w:rFonts w:ascii="方正小标宋_GBK" w:eastAsia="方正小标宋_GBK" w:hint="eastAsia"/>
          <w:sz w:val="36"/>
          <w:szCs w:val="36"/>
        </w:rPr>
        <w:t>四川省</w:t>
      </w:r>
      <w:r w:rsidRPr="009B28D5">
        <w:rPr>
          <w:rFonts w:ascii="方正小标宋_GBK" w:eastAsia="方正小标宋_GBK"/>
          <w:sz w:val="36"/>
          <w:szCs w:val="36"/>
        </w:rPr>
        <w:t>2013-2016</w:t>
      </w:r>
      <w:r w:rsidRPr="009B28D5">
        <w:rPr>
          <w:rFonts w:ascii="方正小标宋_GBK" w:eastAsia="方正小标宋_GBK" w:hint="eastAsia"/>
          <w:sz w:val="36"/>
          <w:szCs w:val="36"/>
        </w:rPr>
        <w:t>年高等教育人才培养质量</w:t>
      </w:r>
    </w:p>
    <w:p w:rsidR="007535EC" w:rsidRPr="009B28D5" w:rsidRDefault="007535EC" w:rsidP="00786A51">
      <w:pPr>
        <w:spacing w:line="600" w:lineRule="exact"/>
        <w:jc w:val="center"/>
        <w:rPr>
          <w:rFonts w:ascii="方正小标宋_GBK" w:eastAsia="方正小标宋_GBK"/>
          <w:sz w:val="36"/>
          <w:szCs w:val="36"/>
        </w:rPr>
      </w:pPr>
      <w:r w:rsidRPr="009B28D5">
        <w:rPr>
          <w:rFonts w:ascii="方正小标宋_GBK" w:eastAsia="方正小标宋_GBK" w:hint="eastAsia"/>
          <w:sz w:val="36"/>
          <w:szCs w:val="36"/>
        </w:rPr>
        <w:t>和教学改革项目立项名单</w:t>
      </w:r>
    </w:p>
    <w:p w:rsidR="007535EC" w:rsidRPr="009B28D5" w:rsidRDefault="007535EC" w:rsidP="00786A51">
      <w:pPr>
        <w:jc w:val="left"/>
        <w:rPr>
          <w:sz w:val="20"/>
          <w:szCs w:val="20"/>
        </w:rPr>
      </w:pPr>
    </w:p>
    <w:tbl>
      <w:tblPr>
        <w:tblW w:w="9498" w:type="dxa"/>
        <w:jc w:val="center"/>
        <w:tblInd w:w="-176" w:type="dxa"/>
        <w:tblLayout w:type="fixed"/>
        <w:tblLook w:val="00A0"/>
      </w:tblPr>
      <w:tblGrid>
        <w:gridCol w:w="562"/>
        <w:gridCol w:w="5954"/>
        <w:gridCol w:w="1139"/>
        <w:gridCol w:w="1843"/>
      </w:tblGrid>
      <w:tr w:rsidR="007535EC" w:rsidRPr="00172DE6" w:rsidTr="00786A51">
        <w:trPr>
          <w:trHeight w:val="405"/>
          <w:tblHeader/>
          <w:jc w:val="center"/>
        </w:trPr>
        <w:tc>
          <w:tcPr>
            <w:tcW w:w="562" w:type="dxa"/>
            <w:tcBorders>
              <w:top w:val="single" w:sz="4" w:space="0" w:color="auto"/>
              <w:left w:val="single" w:sz="4" w:space="0" w:color="auto"/>
              <w:bottom w:val="single" w:sz="4" w:space="0" w:color="auto"/>
              <w:right w:val="single" w:sz="4" w:space="0" w:color="auto"/>
            </w:tcBorders>
            <w:vAlign w:val="center"/>
          </w:tcPr>
          <w:p w:rsidR="007535EC" w:rsidRPr="009B28D5" w:rsidRDefault="007535EC" w:rsidP="007535EC">
            <w:pPr>
              <w:widowControl/>
              <w:ind w:leftChars="-33" w:left="31680" w:rightChars="-35" w:right="31680" w:hangingChars="53" w:firstLine="31680"/>
              <w:jc w:val="center"/>
              <w:rPr>
                <w:rFonts w:ascii="宋体" w:cs="宋体"/>
                <w:b/>
                <w:bCs/>
                <w:color w:val="000000"/>
                <w:kern w:val="0"/>
                <w:sz w:val="20"/>
                <w:szCs w:val="20"/>
              </w:rPr>
            </w:pPr>
            <w:r w:rsidRPr="009B28D5">
              <w:rPr>
                <w:rFonts w:ascii="宋体" w:hAnsi="宋体" w:cs="宋体" w:hint="eastAsia"/>
                <w:b/>
                <w:bCs/>
                <w:color w:val="000000"/>
                <w:kern w:val="0"/>
                <w:sz w:val="20"/>
                <w:szCs w:val="20"/>
              </w:rPr>
              <w:t>序号</w:t>
            </w:r>
          </w:p>
        </w:tc>
        <w:tc>
          <w:tcPr>
            <w:tcW w:w="5954" w:type="dxa"/>
            <w:tcBorders>
              <w:top w:val="single" w:sz="4" w:space="0" w:color="auto"/>
              <w:left w:val="nil"/>
              <w:bottom w:val="single" w:sz="4" w:space="0" w:color="auto"/>
              <w:right w:val="single" w:sz="4" w:space="0" w:color="auto"/>
            </w:tcBorders>
            <w:vAlign w:val="center"/>
          </w:tcPr>
          <w:p w:rsidR="007535EC" w:rsidRPr="009B28D5" w:rsidRDefault="007535EC" w:rsidP="00DC2DA6">
            <w:pPr>
              <w:widowControl/>
              <w:jc w:val="center"/>
              <w:rPr>
                <w:rFonts w:ascii="宋体" w:cs="宋体"/>
                <w:b/>
                <w:bCs/>
                <w:color w:val="000000"/>
                <w:kern w:val="0"/>
                <w:sz w:val="20"/>
                <w:szCs w:val="20"/>
              </w:rPr>
            </w:pPr>
            <w:r w:rsidRPr="009B28D5">
              <w:rPr>
                <w:rFonts w:ascii="宋体" w:hAnsi="宋体" w:cs="宋体" w:hint="eastAsia"/>
                <w:b/>
                <w:bCs/>
                <w:color w:val="000000"/>
                <w:kern w:val="0"/>
                <w:sz w:val="20"/>
                <w:szCs w:val="20"/>
              </w:rPr>
              <w:t>项目名称</w:t>
            </w:r>
          </w:p>
        </w:tc>
        <w:tc>
          <w:tcPr>
            <w:tcW w:w="1139" w:type="dxa"/>
            <w:tcBorders>
              <w:top w:val="single" w:sz="4" w:space="0" w:color="auto"/>
              <w:left w:val="nil"/>
              <w:bottom w:val="single" w:sz="4" w:space="0" w:color="auto"/>
              <w:right w:val="single" w:sz="4" w:space="0" w:color="auto"/>
            </w:tcBorders>
            <w:vAlign w:val="center"/>
          </w:tcPr>
          <w:p w:rsidR="007535EC" w:rsidRDefault="007535EC" w:rsidP="00DC2DA6">
            <w:pPr>
              <w:widowControl/>
              <w:jc w:val="center"/>
              <w:rPr>
                <w:rFonts w:ascii="宋体" w:cs="宋体"/>
                <w:b/>
                <w:bCs/>
                <w:color w:val="000000"/>
                <w:kern w:val="0"/>
                <w:sz w:val="20"/>
                <w:szCs w:val="20"/>
              </w:rPr>
            </w:pPr>
            <w:r w:rsidRPr="009B28D5">
              <w:rPr>
                <w:rFonts w:ascii="宋体" w:hAnsi="宋体" w:cs="宋体" w:hint="eastAsia"/>
                <w:b/>
                <w:bCs/>
                <w:color w:val="000000"/>
                <w:kern w:val="0"/>
                <w:sz w:val="20"/>
                <w:szCs w:val="20"/>
              </w:rPr>
              <w:t>项目</w:t>
            </w:r>
          </w:p>
          <w:p w:rsidR="007535EC" w:rsidRPr="009B28D5" w:rsidRDefault="007535EC" w:rsidP="00DC2DA6">
            <w:pPr>
              <w:widowControl/>
              <w:jc w:val="center"/>
              <w:rPr>
                <w:rFonts w:ascii="宋体" w:cs="宋体"/>
                <w:b/>
                <w:bCs/>
                <w:color w:val="000000"/>
                <w:kern w:val="0"/>
                <w:sz w:val="20"/>
                <w:szCs w:val="20"/>
              </w:rPr>
            </w:pPr>
            <w:r w:rsidRPr="009B28D5">
              <w:rPr>
                <w:rFonts w:ascii="宋体" w:hAnsi="宋体" w:cs="宋体" w:hint="eastAsia"/>
                <w:b/>
                <w:bCs/>
                <w:color w:val="000000"/>
                <w:kern w:val="0"/>
                <w:sz w:val="20"/>
                <w:szCs w:val="20"/>
              </w:rPr>
              <w:t>主持人</w:t>
            </w:r>
          </w:p>
        </w:tc>
        <w:tc>
          <w:tcPr>
            <w:tcW w:w="1843" w:type="dxa"/>
            <w:tcBorders>
              <w:top w:val="single" w:sz="4" w:space="0" w:color="auto"/>
              <w:left w:val="nil"/>
              <w:bottom w:val="single" w:sz="4" w:space="0" w:color="auto"/>
              <w:right w:val="single" w:sz="4" w:space="0" w:color="auto"/>
            </w:tcBorders>
            <w:vAlign w:val="center"/>
          </w:tcPr>
          <w:p w:rsidR="007535EC" w:rsidRPr="009B28D5" w:rsidRDefault="007535EC" w:rsidP="00DC2DA6">
            <w:pPr>
              <w:widowControl/>
              <w:jc w:val="center"/>
              <w:rPr>
                <w:rFonts w:ascii="宋体" w:cs="宋体"/>
                <w:b/>
                <w:bCs/>
                <w:color w:val="000000"/>
                <w:kern w:val="0"/>
                <w:sz w:val="20"/>
                <w:szCs w:val="20"/>
              </w:rPr>
            </w:pPr>
            <w:r w:rsidRPr="009B28D5">
              <w:rPr>
                <w:rFonts w:ascii="宋体" w:hAnsi="宋体" w:cs="宋体" w:hint="eastAsia"/>
                <w:b/>
                <w:bCs/>
                <w:color w:val="000000"/>
                <w:kern w:val="0"/>
                <w:sz w:val="20"/>
                <w:szCs w:val="20"/>
              </w:rPr>
              <w:t>项目申报单位</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开放性、数字化、创新性基础医学实践教学平台建设的研究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IRCZL</w:t>
            </w:r>
            <w:r w:rsidRPr="009B28D5">
              <w:rPr>
                <w:rFonts w:ascii="宋体" w:hAnsi="宋体" w:cs="宋体" w:hint="eastAsia"/>
                <w:color w:val="000000"/>
                <w:kern w:val="0"/>
                <w:sz w:val="20"/>
                <w:szCs w:val="20"/>
              </w:rPr>
              <w:t>”科研训练体系的精英软件人才培养模式研究与实践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林涛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生物医学工程专业医工科实习基地建设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邹远文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MOOCs</w:t>
            </w:r>
            <w:r w:rsidRPr="009B28D5">
              <w:rPr>
                <w:rFonts w:ascii="宋体" w:hAnsi="宋体" w:cs="宋体" w:hint="eastAsia"/>
                <w:color w:val="000000"/>
                <w:kern w:val="0"/>
                <w:sz w:val="20"/>
                <w:szCs w:val="20"/>
              </w:rPr>
              <w:t>浪潮下的开放实验教学的远程实现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雷勇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电子信息类工程领袖人才培养模式研究与实践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周新志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“卓越法律人才培养教育计划”探索与实践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体系化与国际化的侵权法“慕课群”建设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王竹</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创新探索型“高分子物理”课程体系建设与实践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冉蓉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高分子材料与工程专业大学生工程能力和创新意识的培养研究与实践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赵长生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劳动与社会保障专业实验教学方法改革研究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沙治慧</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卫生检验检疫专业实验教学体系改革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裴晓方</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论坛</w:t>
            </w:r>
            <w:r w:rsidRPr="009B28D5">
              <w:rPr>
                <w:rFonts w:ascii="宋体" w:cs="宋体"/>
                <w:color w:val="000000"/>
                <w:kern w:val="0"/>
                <w:sz w:val="20"/>
                <w:szCs w:val="20"/>
              </w:rPr>
              <w:t>-</w:t>
            </w:r>
            <w:r w:rsidRPr="009B28D5">
              <w:rPr>
                <w:rFonts w:ascii="宋体" w:hAnsi="宋体" w:cs="宋体" w:hint="eastAsia"/>
                <w:color w:val="000000"/>
                <w:kern w:val="0"/>
                <w:sz w:val="20"/>
                <w:szCs w:val="20"/>
              </w:rPr>
              <w:t>作业</w:t>
            </w:r>
            <w:r w:rsidRPr="009B28D5">
              <w:rPr>
                <w:rFonts w:ascii="宋体" w:cs="宋体"/>
                <w:color w:val="000000"/>
                <w:kern w:val="0"/>
                <w:sz w:val="20"/>
                <w:szCs w:val="20"/>
              </w:rPr>
              <w:t>-</w:t>
            </w:r>
            <w:r w:rsidRPr="009B28D5">
              <w:rPr>
                <w:rFonts w:ascii="宋体" w:hAnsi="宋体" w:cs="宋体" w:hint="eastAsia"/>
                <w:color w:val="000000"/>
                <w:kern w:val="0"/>
                <w:sz w:val="20"/>
                <w:szCs w:val="20"/>
              </w:rPr>
              <w:t>考试一体化的《合理饮食与健康》课程网站建设与实践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吕晓华</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整合多学科优势，建设数字化口腔医学技术创新型本科实践教学平台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于海洋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以器官系统整合课程体系为核心构建创新型临床医学人才培养模式的研究与实践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陈晓平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儿科学系统教学模式与人文素质教育整合的探索</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母得志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移动医学教育的可行性及实施模式研究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万学红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药学探究型实验创新体系的建设与改革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探究式教学法在《药事管理学》小班化教学中的应用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周乃彤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全方位立体化的《形势与政策》课程教学及考试改革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李天友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依托制药工程设计竞赛，强化学生创新实践能力的培养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李延芳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具有国际视野的教学实习基地建设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化学基础学科拔尖人才国际化培养的探索与实践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余孝其</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基于计算机专业的交叉学科人才的培养</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计算机专业离散数学课小班多维互动教学模式的探索与研究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张海仙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高年级探索式课堂教学的创新模式研究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城市规划思想史课程体系改革与实践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学生评教体系及评分符合度调查研究</w:t>
            </w:r>
            <w:r w:rsidRPr="009B28D5">
              <w:rPr>
                <w:rFonts w:ascii="宋体" w:cs="宋体"/>
                <w:color w:val="000000"/>
                <w:kern w:val="0"/>
                <w:sz w:val="20"/>
                <w:szCs w:val="20"/>
              </w:rPr>
              <w:t>-----</w:t>
            </w:r>
            <w:r w:rsidRPr="009B28D5">
              <w:rPr>
                <w:rFonts w:ascii="宋体" w:hAnsi="宋体" w:cs="宋体" w:hint="eastAsia"/>
                <w:color w:val="000000"/>
                <w:kern w:val="0"/>
                <w:sz w:val="20"/>
                <w:szCs w:val="20"/>
              </w:rPr>
              <w:t>以四川大学建环学院为调查对象</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蒋文涛</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借助实习基地构建卓越工程师培养平台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李碧雄</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建立教师教学能力发展长效机制</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提升教育教学质量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张红伟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四川大学交叉专业建设研究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兰利琼</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“卓越工程师教育培养计划”企业学习模式及“工程实践教育中心”建设探索与实践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李昌龙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研究型大学校院系三级本科教学质量保障体系建设研究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刘肖珩</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强化教学过程考核</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探索考核方式改革新机制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四川大学课程考核方式改革探索与实践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夏建钢</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软件工程专业认知教育体系构建与实践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秦</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燕</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软件工程专业现代化、国际化课程建设实践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杨秋辉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“启发讨论与实践应用”在操作系统课程教学中的探索和建设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赵辉</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现代教育理念下大学生创业教育体系的构建与实践研究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李晓峰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管理类本科专业实验教学评价体系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米德超</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专业课程教学与学生社团活动联动创新研究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左仁淑</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院校联合培养复合型人才创新模式的研究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林宏辉</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四川大学助教管理、考评机制研究与实践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严成辉</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水利水电工程专业工程实训创新平台研究与实践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李艳玲</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基于校企共培的个性化水利人才培养模式研究与实践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刘超</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体验式防灾救灾安全教程的编写与推广</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韩海军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外语教学模式改革探索研究：让“翻转课堂”进入外语教学领域</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以英语演讲艺术课程为例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任文</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学术创新与本科人才培养的研究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曹顺庆</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人文社科类专业本科毕业论文改革与创新人才分类培养研究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雷汉卿</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全媒体趋势下新闻学创新人才培养体系探索与实践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公共基础物理实验开放模式探索与实践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利用信息化平台促进高校教学改革的研究与实践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崔亚强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实施万门课程建设工程，打造示范精品，探索课程建设新路径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步宏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以“学生”为中心，构建多样性和个性化的创新人才培养新模式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谢和平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音乐专业视唱练耳课程标准化、电子化教学改革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研究型综合大学科研与人才培养相结合的理念、路径与实践研究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曹建国</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工程、传媒课程教学体系整合与创新平台建设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李天翼</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虚拟仿真实验技术在工程实践教学中的探索与应用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大规模在线开放课程</w:t>
            </w:r>
            <w:r w:rsidRPr="009B28D5">
              <w:rPr>
                <w:rFonts w:ascii="宋体" w:hAnsi="宋体" w:cs="宋体"/>
                <w:color w:val="000000"/>
                <w:kern w:val="0"/>
                <w:sz w:val="20"/>
                <w:szCs w:val="20"/>
              </w:rPr>
              <w:t>(MOOCs)</w:t>
            </w:r>
            <w:r w:rsidRPr="009B28D5">
              <w:rPr>
                <w:rFonts w:ascii="宋体" w:hAnsi="宋体" w:cs="宋体" w:hint="eastAsia"/>
                <w:color w:val="000000"/>
                <w:kern w:val="0"/>
                <w:sz w:val="20"/>
                <w:szCs w:val="20"/>
              </w:rPr>
              <w:t>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冯晓云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交通运输多层次多类型创新人才培养体系的优化与重构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彭其渊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基于多模式融合的土木工程专业人才培养体系的研究与实践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适应轨道交通发展需求的电气工程及其自动化专业培养方案研究实践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高仕斌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信息类专业综合教学改革的研究与实践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潘炜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以工程能力培养为主线，打造机械类创新人才培养新体系</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董大伟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67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完善机制</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优化管理</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探索科学高效的多校区大学治理模式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王顺洪</w:t>
            </w:r>
            <w:r w:rsidRPr="009B28D5">
              <w:rPr>
                <w:rFonts w:ascii="宋体" w:cs="宋体"/>
                <w:color w:val="000000"/>
                <w:kern w:val="0"/>
                <w:sz w:val="20"/>
                <w:szCs w:val="20"/>
              </w:rPr>
              <w:br/>
            </w:r>
            <w:r w:rsidRPr="009B28D5">
              <w:rPr>
                <w:rFonts w:ascii="宋体" w:hAnsi="宋体" w:cs="宋体" w:hint="eastAsia"/>
                <w:color w:val="000000"/>
                <w:kern w:val="0"/>
                <w:sz w:val="20"/>
                <w:szCs w:val="20"/>
              </w:rPr>
              <w:t>蒲云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校企共建工程实践教育中心的研究与实践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阎开印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基于人才培养质量提升的学生工作定位研究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朱健梅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以人才培养为核心，构建教学信息智慧服务平台</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韩旭东</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以改革创新的精神实现教材体系向教学体系的转化，全面提高我校“中国近现代史纲要”课堂教学质量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何云庵</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建筑学科实践教学质量保障体系建设与实践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崔珩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多轮驱动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探索协同育人新模式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张秀峰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以学生创新与创业能力培养为导向的创新创业教育体系研究与实践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董艳云</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大学物理课程教学模式、教学方法改革与实践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大学数学课程体系与结构优化研究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陈滋利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超学科视域下大学英语课程体系重构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唐跃勤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依托土木工程专业卓越工程师班深化“</w:t>
            </w:r>
            <w:r w:rsidRPr="009B28D5">
              <w:rPr>
                <w:rFonts w:ascii="宋体" w:hAnsi="宋体" w:cs="宋体"/>
                <w:color w:val="000000"/>
                <w:kern w:val="0"/>
                <w:sz w:val="20"/>
                <w:szCs w:val="20"/>
              </w:rPr>
              <w:t>2+1+1</w:t>
            </w:r>
            <w:r w:rsidRPr="009B28D5">
              <w:rPr>
                <w:rFonts w:ascii="宋体" w:hAnsi="宋体" w:cs="宋体" w:hint="eastAsia"/>
                <w:color w:val="000000"/>
                <w:kern w:val="0"/>
                <w:sz w:val="20"/>
                <w:szCs w:val="20"/>
              </w:rPr>
              <w:t>”人才培养模式改革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张克跃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课程资源建设的转型升级与协同创新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沈火明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土木工程专业实践教学创新与应用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易思蓉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实验教学质量评价体系研究与实践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冯军焕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电气信息类专业人才工程教育培养体系综合改革探索与实践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赵舵</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公共管理类创新性人才培养模式与实践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大学生学习与发展追踪研究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代宁</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经管类本科生培养模式改革及培养方案优化研究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史本山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新形势下来华留学生国际化培养中的若干问题研究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邱延峻</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学生工程能力培养新模式及考核评价体系的研究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谢进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依托国家工程实践教育中心的交通运输专业实践教学体系研究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李宗平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“一核三区多环”质量提升整体方案</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教学基础环节管理机制研究与实践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在科研实践中培养大学生创新思维</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周祚万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信息时代大学教学与学习新模式探索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蒲晓蓉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深化基于“四个融合”的高质量通信人才培养模式改革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饶云江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电子线路基础课程体系研究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何松柏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89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应用化学专业教育部卓越工程师计划实施与探索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大学物理课程体系的改革与实践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滕保华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数学物理建模、仿真与光通信创新实践教学改革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杨华军</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科研促进教学，全面建立提升光电信息类专业学生创新能力的长效机制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吴援明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面向创新型人才培养的“计算机组成原理”教改与建设</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纪禄平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自动化专业控制类专业核心课程群建设研究与实践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邹见效</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数字逻辑设计及应用资源共享数字化课程建设的研究与实践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姜书艳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实现设计类与制造类课程双向衔接的机械核心课程体系研究与实践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何俐萍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“微积分”资源共享课建设的研究与实践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运营管理教学团队建设的研究与实践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99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创立“</w:t>
            </w:r>
            <w:r w:rsidRPr="009B28D5">
              <w:rPr>
                <w:rFonts w:ascii="宋体" w:hAnsi="宋体" w:cs="宋体"/>
                <w:color w:val="000000"/>
                <w:kern w:val="0"/>
                <w:sz w:val="20"/>
                <w:szCs w:val="20"/>
              </w:rPr>
              <w:t>N334</w:t>
            </w:r>
            <w:r w:rsidRPr="009B28D5">
              <w:rPr>
                <w:rFonts w:ascii="宋体" w:hAnsi="宋体" w:cs="宋体" w:hint="eastAsia"/>
                <w:color w:val="000000"/>
                <w:kern w:val="0"/>
                <w:sz w:val="20"/>
                <w:szCs w:val="20"/>
              </w:rPr>
              <w:t>”模式，推进文科课程网格建设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祝小宁</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信息管理专业创新人才培养体系改革研究与实践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汤志伟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组建校本学习共同体，促进外语教师专业化发展</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胡杰辉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高校思想政治理论课实践教学机制创新研究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王让新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基于卓越工程师计划的强电类专业特色培育及人才培养体系构建</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探测制导与控制技术专业本硕博递进培养模式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秦开宇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基于全面发展的研究型大学本科人才培养质量保障体系建设研究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胡皓全</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大学生信号分析与处理能力立体化培养模式探索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李玉柏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以体育教学为中心</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以社团建设为载体</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培养大学生体育精神的探索与实践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唐照华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信息科学与地球科学交叉融合的“空间信息与数字技术”专业培养方案研究与实践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何彬彬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109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信息显示方向实践教学平台建设与实践教学方法改革研究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钟建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全日制专业学位研究生培养模式改革与实践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廖云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以创新能力培养为导向，构建通信与信息系统学科研究生课程体系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胡光岷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信号与信息处理学科课程体系优化研究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万群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基于行动学习的工商管理硕士创新与变革领导力培养模式研究与实践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滕颖</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拔尖创新人才培养模式的探索与实现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王秉中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财经类院校创新型人才培养模式的理论与实践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马骁</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打破学科界限，整合优质资源，以国际主流模式培养拔尖创新经</w:t>
            </w:r>
            <w:smartTag w:uri="urn:schemas-microsoft-com:office:smarttags" w:element="PersonName">
              <w:smartTagPr>
                <w:attr w:name="ProductID" w:val="管类"/>
              </w:smartTagPr>
              <w:r w:rsidRPr="009B28D5">
                <w:rPr>
                  <w:rFonts w:ascii="宋体" w:hAnsi="宋体" w:cs="宋体" w:hint="eastAsia"/>
                  <w:color w:val="000000"/>
                  <w:kern w:val="0"/>
                  <w:sz w:val="20"/>
                  <w:szCs w:val="20"/>
                </w:rPr>
                <w:t>管类</w:t>
              </w:r>
            </w:smartTag>
            <w:r w:rsidRPr="009B28D5">
              <w:rPr>
                <w:rFonts w:ascii="宋体" w:hAnsi="宋体" w:cs="宋体" w:hint="eastAsia"/>
                <w:color w:val="000000"/>
                <w:kern w:val="0"/>
                <w:sz w:val="20"/>
                <w:szCs w:val="20"/>
              </w:rPr>
              <w:t>博士研究生</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卓志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基于国际标准提升学生创新思维的财税类课程改革探索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高校教师教学绩效管理与激励机制的研究与实践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李永强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优化课程设计，转变教学模式，基于资源共享平台的《会计学》国家级精品课程的改造与提升</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毛洪涛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国家级法学综合实验教学示范中心构建与运行实证研究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高晋康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建立人才培养质量标准，推进财经类高校公共管理类专业人才培养模式创新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章群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以教师教学发展理念为导向，推进教师教学能力提升综合改革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王远均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moocs</w:t>
            </w:r>
            <w:r w:rsidRPr="009B28D5">
              <w:rPr>
                <w:rFonts w:ascii="宋体" w:hAnsi="宋体" w:cs="宋体" w:hint="eastAsia"/>
                <w:color w:val="000000"/>
                <w:kern w:val="0"/>
                <w:sz w:val="20"/>
                <w:szCs w:val="20"/>
              </w:rPr>
              <w:t>背景下本科人才培养方案优化与建立专业人才培养质量标准的实践与探索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搭建专硕联合培养平台，</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培养特色鲜明的高端财经应用人才</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叶作亮</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“走出去，引进来”</w:t>
            </w:r>
            <w:r w:rsidRPr="009B28D5">
              <w:rPr>
                <w:rFonts w:ascii="宋体" w:cs="宋体"/>
                <w:color w:val="000000"/>
                <w:kern w:val="0"/>
                <w:sz w:val="20"/>
                <w:szCs w:val="20"/>
              </w:rPr>
              <w:t>--</w:t>
            </w:r>
            <w:r w:rsidRPr="009B28D5">
              <w:rPr>
                <w:rFonts w:ascii="宋体" w:hAnsi="宋体" w:cs="宋体" w:hint="eastAsia"/>
                <w:color w:val="000000"/>
                <w:kern w:val="0"/>
                <w:sz w:val="20"/>
                <w:szCs w:val="20"/>
              </w:rPr>
              <w:t>经济与管理国际化人才培养模式的创新与实践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财经特色通识核心课程标准与教材建设研究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杨海洋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特色鲜明高水平财经大学建设目标下金融本科人才培养方案优化探索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曾志耕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创新型会计国际化人才实践教学模式探索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谭洪涛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高水平研究型大学多元化大学英语课程体系学生个性化英语学习机制研究</w:t>
            </w:r>
            <w:r w:rsidRPr="009B28D5">
              <w:rPr>
                <w:rFonts w:ascii="宋体" w:cs="宋体"/>
                <w:color w:val="000000"/>
                <w:kern w:val="0"/>
                <w:sz w:val="20"/>
                <w:szCs w:val="20"/>
              </w:rPr>
              <w:t>-</w:t>
            </w:r>
            <w:r w:rsidRPr="009B28D5">
              <w:rPr>
                <w:rFonts w:ascii="宋体" w:hAnsi="宋体" w:cs="宋体" w:hint="eastAsia"/>
                <w:color w:val="000000"/>
                <w:kern w:val="0"/>
                <w:sz w:val="20"/>
                <w:szCs w:val="20"/>
              </w:rPr>
              <w:t>以西南财经大学为例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盛敏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商学院学习质量保障体系（</w:t>
            </w:r>
            <w:r w:rsidRPr="009B28D5">
              <w:rPr>
                <w:rFonts w:ascii="宋体" w:hAnsi="宋体" w:cs="宋体"/>
                <w:color w:val="000000"/>
                <w:kern w:val="0"/>
                <w:sz w:val="20"/>
                <w:szCs w:val="20"/>
              </w:rPr>
              <w:t>AOL</w:t>
            </w:r>
            <w:r w:rsidRPr="009B28D5">
              <w:rPr>
                <w:rFonts w:ascii="宋体" w:hAnsi="宋体" w:cs="宋体" w:hint="eastAsia"/>
                <w:color w:val="000000"/>
                <w:kern w:val="0"/>
                <w:sz w:val="20"/>
                <w:szCs w:val="20"/>
              </w:rPr>
              <w:t>）的建设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付晓蓉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思想政治理论课协作教学研究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查少刚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四川高校体育教学范式改革与实践研究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杨远波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网络环境下经济数学课程的“建、教、学”的综合建设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朱文莉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构建新型学生考评机制：以大学公共基础课为例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刘金石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深化继续教育学分制改革与构建学分银行的行动研究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财经院校“管理科学”本科专业建设及人才培养特色研究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张红历</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以创新能力培养为导向，构建多维一体化的信息学科实践教学体系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高等财经院校特色专业建设探索</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――金融学证券与期货方向特色</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冯用富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基于现代学习观的大学生学习效率与学业提升机制探索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廖春华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涉外创新性法律人才培养模式的探索与创新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汤火箭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深化改革，协同创新，有效提升国际商务专业学位研究生职业能力</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姜玉梅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“双符双适型”人才培养模式改革与民族高等教育创新发展</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中国少数民族语言文学专业人才培养模式改革研究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以西南民族大学藏彝语言文学专业为例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乌尼乌且</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西部基层法律人才培养模式实证研究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以卓越法律人才培养计划实施为视角</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王允武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民族高校开放式创新创业教育平台研究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张为波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民族高校应用经济类专业拔尖人才培养的研究与实践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郑长德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卓越工程师校企合作新机制的探索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城市规划专业卓越工程师培养项目的教学体系改革与创新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赵兵</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149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通识平台计算机公共课改革研究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唐向阳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以教师教学发展中心为平台，促进教师专业发展的研究与实践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刘诚芳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《彝医药学基础理论》特色课程建设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罗庆春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CDIO</w:t>
            </w:r>
            <w:r w:rsidRPr="009B28D5">
              <w:rPr>
                <w:rFonts w:ascii="宋体" w:hAnsi="宋体" w:cs="宋体" w:hint="eastAsia"/>
                <w:color w:val="000000"/>
                <w:kern w:val="0"/>
                <w:sz w:val="20"/>
                <w:szCs w:val="20"/>
              </w:rPr>
              <w:t>与软件卓越工程师培养模式研究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雷开彬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民族高校中国古代文学教学与民族文化资源结合彰显特色之理论与实践研究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徐希平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西南民族大学职场英语植入大学英语课程体系研究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吴永强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民族社会工作学科建设及其教学实践研究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民族高校土建类专业特色课程的建设与实践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以住宅设计与住区规划课程为例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刘艳梅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全面提升国际经济与贸易专业培养质量的创新导向型教学改革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涂裕春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藏族当代文学简介与批评课程教学改革研究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德吉草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西部少数民族胡弦乐器在高等艺术教育中的创新研究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民族院校历史学本科特色专业建设与人才培养模式研究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张世均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《中国民族史》课程教学改革研究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马廷中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西南民族大学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现代民航职业教育体系建设研究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陈布科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直升机飞行技术专业课程体系建设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低空开放背景下通用航空机务维修人才培养模式研究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蒋陵平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民用航空器维修专业技能实训体系建设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唐庆如</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空中安全保卫核心技战术课程建设与改革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向</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渝</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飞行签派员综合能力培养体系建设与改革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罗凤娥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飞行技术专业英语一体化教学体系建设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面向移动互联网的应用软件工程开发系列课程建设研究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罗银辉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运输飞机飞行性能与运行教学建设和改革研究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陈红英</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空乘专业的职业教育体系建设研究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倪贤祥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中国民用航空飞行学院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农林高校“双重型”教学体系研究与实践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动医学科类专业多层次人才分类培养教学体系创新研究与实践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曹三杰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农林高校本科基础课程分层教学模式与综合考评体系的构建与实践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黄乾明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面向产业和行业需求的农业院校经管类本科人才应用能力培养研究与实践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蒋远胜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全纳教育理念下的新型教学模式构建与实践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张红平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风景园林一级学科背景下园林专业创新型人才培养改革研究与实践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潘远智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数字化现代教学管理系统的创新与实践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傅新红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179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创新型“卓越工程师”人才培养模式研究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倪福全</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大众化教育背景下园艺专业人才分类培养的探索与实践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汤浩茹</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人力资源视角下的旅游管理专业新型实践教学模式探索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杨启智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“四基础、一提升”实践教学管理体系的建设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丁春邦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农林院校体育专业理论课程教学改革研究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面向四川家具产业集群的产品设计专业应用型创新人才培养体系研究与实践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基于就业导向的土地资源管理专业核心骨干课程教学改革研究与实践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凌静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创新督导工作机制促进学风建设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陈东立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以协同创新的理念构建农业工程类本科人才培养体系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许丽佳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“双核心”思想政治教育专业人才培养途径的探索与实践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舒永久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189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《作物育种学》教学资源库的构建与应用实践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以学风建设为核心的“大学工”模式的研究与实践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李静波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网络环境下大学英语自主学习能力的培养与监控研究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高怀勇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基于就业导向的茶学专业人才培养实践平台优化研究与实践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何春雷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农业院校动物药学专业人才特色培养的研究与实践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殷中琼</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以“科研创新”为引导的食品专业《仪器分析》教学模式探索与实践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张志清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面向创新能力培养的建筑与规划实验室教学体系探索与实践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唐晓红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基于目标导向的财务管理专业核心骨干课程教学改革与实践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符刚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四川农业大学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地方高校青年教师培养及发展的研究与实践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地方高校常态化自我评估制度及运行机制建设的研究与实践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赵金洲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199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构建工科院校实践育人共同体的研究与实践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孙一平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提升学生核心竞争力的多科性大学课程体系建设的研究与实践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黄健全</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构建校内资源的开放共享平台，增强学生工程实践与创新能力</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周茂</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适应国家油气发展战略需求的石油工程人才分类培养模式构建与实践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顺应“海洋强国战略”，加强海洋油气工程专业建设与实践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熊友明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野外地质实习基地信息化及其实践教学辅助平台建设</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刘向君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N-CDIO</w:t>
            </w:r>
            <w:r w:rsidRPr="009B28D5">
              <w:rPr>
                <w:rFonts w:ascii="宋体" w:hAnsi="宋体" w:cs="宋体" w:hint="eastAsia"/>
                <w:color w:val="000000"/>
                <w:kern w:val="0"/>
                <w:sz w:val="20"/>
                <w:szCs w:val="20"/>
              </w:rPr>
              <w:t>的创新型人才培养模式探索</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满足化学化工类卓越工程师培养需求的专业核心课程建设研究与实践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叶仲斌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以计算思维能力培养为导向的计算机公共基础多维课程教学体系改革研究与实践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张淮鑫</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以实验教学示范中心为依托，加强创新能力培养的多维实践平台建设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张禾</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209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城市地下空间工程“双平台双能力”应用型人才实践教学创新模式研究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多元化人才培养模式下的大学数学系列课程改革与实践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钟仪华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地方工科院校经管类专业学生创新创业能力培养模式研究与实践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w:t>
            </w:r>
            <w:r w:rsidRPr="009B28D5">
              <w:rPr>
                <w:rFonts w:ascii="宋体" w:hAnsi="宋体" w:cs="宋体"/>
                <w:color w:val="000000"/>
                <w:kern w:val="0"/>
                <w:sz w:val="20"/>
                <w:szCs w:val="20"/>
              </w:rPr>
              <w:t>CRAA</w:t>
            </w:r>
            <w:r w:rsidRPr="009B28D5">
              <w:rPr>
                <w:rFonts w:ascii="宋体" w:hAnsi="宋体" w:cs="宋体" w:hint="eastAsia"/>
                <w:color w:val="000000"/>
                <w:kern w:val="0"/>
                <w:sz w:val="20"/>
                <w:szCs w:val="20"/>
              </w:rPr>
              <w:t>模式构建为目标的思政课系统实践教学研究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蒋朝莉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社会生态系统理论视角下社会工作专业人才实务能力培养的研究与实践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谭祖雪</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满足多元化人才培养模式需求的大学英语课程体系研究与实践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孙阳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深度对接、开展石油天然气集储输配应用技术型人才培养改革研究与实践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肖国民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基于信息技术的多元化网络教学空间构建研究与实践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蒲和平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西南石油大学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高校基层党组织在人才培养中的保障机制研究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谭书敏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“三提一塑、通专结合”</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高素质人才培养路径研究与实践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倪师军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地质工程创新人才教育理念与实践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许强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思想政治理论课教学实效性的创新体系构建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张春和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信息潮涌对大学生学习的影响与调控研究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曹俊兴</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媒介融合时代传播艺术整合教学模式的创新与改革研究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公共体育课在理工类院校人才培养中新的探索与实践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文烨</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高校智慧图书馆建设与创新型人才培养相结合的理念、路径与实践研究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以成都理工大学新图书馆建设为例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构建以山区复杂地质条件为特色的土木工程专业探索与实践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赵其华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以文科本科生科研活动推动创新型人才培养的实践模式研究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李奋生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石油地质综合实习虚拟网络教学结构体系研究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宋荣彩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以培养学生创新意识与创业能力为核心的大管理实践教学体系研究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李璞</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以岩矿分析为特色的应用化学专业人才培养模式的构建与实践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朱霞萍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成都理工大学电子类基础课分级、进阶教学模式改革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郭勇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基于校内资源整合的财会专业实践教学模式研究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徐仕海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“卓越计划”背景下资源勘查工程专业实践教学体系的建设与改革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陈翠华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成都理工大学建筑学专业卓越人才培养模式构建与实践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杨尽</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资源集成式实践教学互动平台体系研究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花海燕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机电类专业卓越工程人才培养模式改革与实践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陈光柱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英语专业学生自主学习能力培养模式创新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丁启红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高校本科专业预警及动态调整机制研究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尚丽平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整合优势资源构建应用化学本科专业学生创新力教育体系培养创新型人才</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霍冀川</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面向拉美地区的“</w:t>
            </w:r>
            <w:r w:rsidRPr="009B28D5">
              <w:rPr>
                <w:rFonts w:ascii="宋体" w:hAnsi="宋体" w:cs="宋体"/>
                <w:color w:val="000000"/>
                <w:kern w:val="0"/>
                <w:sz w:val="20"/>
                <w:szCs w:val="20"/>
              </w:rPr>
              <w:t>1+1+N</w:t>
            </w:r>
            <w:r w:rsidRPr="009B28D5">
              <w:rPr>
                <w:rFonts w:ascii="宋体" w:hAnsi="宋体" w:cs="宋体" w:hint="eastAsia"/>
                <w:color w:val="000000"/>
                <w:kern w:val="0"/>
                <w:sz w:val="20"/>
                <w:szCs w:val="20"/>
              </w:rPr>
              <w:t>”外向型人才培养模式与协同合作机制研究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张贯之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地方高校国防科技人才培养的机制研究与实践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李磊民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建立多学科交叉综合实验室，</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培养核废物处理处置专业人才</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易发成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以能力培养为导向的全过程课程考核评价体系的研究与实践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李虎杰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本科教学投入保障机制研究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张泽明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校企深度合作全面推进工业设计专业改革的探索与实践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蔡勇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MOOC</w:t>
            </w:r>
            <w:r w:rsidRPr="009B28D5">
              <w:rPr>
                <w:rFonts w:ascii="宋体" w:hAnsi="宋体" w:cs="宋体" w:hint="eastAsia"/>
                <w:color w:val="000000"/>
                <w:kern w:val="0"/>
                <w:sz w:val="20"/>
                <w:szCs w:val="20"/>
              </w:rPr>
              <w:t>趋势下《构造地质学》课程的建设、共享与实践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刘岁海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基于任务驱动的基础工程课程体系改革研究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刘华强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MOOC</w:t>
            </w:r>
            <w:r w:rsidRPr="009B28D5">
              <w:rPr>
                <w:rFonts w:ascii="宋体" w:hAnsi="宋体" w:cs="宋体" w:hint="eastAsia"/>
                <w:color w:val="000000"/>
                <w:kern w:val="0"/>
                <w:sz w:val="20"/>
                <w:szCs w:val="20"/>
              </w:rPr>
              <w:t>与传统教学融合的大学物理课程教学研究与实践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任学藻</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构建横跨“理工农”学生实践与创新能力培养体系的探索与实践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胡尚连</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249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制造大类专业学生创新能力培养模式探索与实践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石宇强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PDCA</w:t>
            </w:r>
            <w:r w:rsidRPr="009B28D5">
              <w:rPr>
                <w:rFonts w:ascii="宋体" w:hAnsi="宋体" w:cs="宋体" w:hint="eastAsia"/>
                <w:color w:val="000000"/>
                <w:kern w:val="0"/>
                <w:sz w:val="20"/>
                <w:szCs w:val="20"/>
              </w:rPr>
              <w:t>构建软件专业人才工程教育体系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范勇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ESP</w:t>
            </w:r>
            <w:r w:rsidRPr="009B28D5">
              <w:rPr>
                <w:rFonts w:ascii="宋体" w:hAnsi="宋体" w:cs="宋体" w:hint="eastAsia"/>
                <w:color w:val="000000"/>
                <w:kern w:val="0"/>
                <w:sz w:val="20"/>
                <w:szCs w:val="20"/>
              </w:rPr>
              <w:t>方向的大学英语教学改革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范波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广播电视学专业的课程建设与改革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刘海明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自动化专业应用创新型人才培养的有效途径探索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聂诗良</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以目标需求为导向的层级递进式实践教学体系构建研究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古松</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钢结构课程教学体系建设与实践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周俐俐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“物理化学”理论和实验课程联动的教学、考核评价体系改革研究与实践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叶旭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成信特色通识教育课程体系建设及培养标准研究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蓝鹰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工程导论课程的研究与实践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王天宝</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高校内部专业评估体系构建与实践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吴四九</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面向教育教学一体化改革的学生工作的研究与实践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敬枫蓉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高校教学运行状态数据平台建设与研究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易平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校企合作培养卓越工程师模式与企业培养规范化研究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统筹优化工程院校思想政治理论课实践教学</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江俊文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环境工程专业卓越工程师培养体系建设研究及实践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刘盛余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“校企合作”机制下，开展大学生创新实验项目的研究与实践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杨明欣</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地方院校实施“卓越人才培养计划”的探索与实践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卢军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高校课程效能评价方法及课程建设策略研究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电机拖动与运动控制类课程体系的建设与实施</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Peer-Instruction</w:t>
            </w:r>
            <w:r w:rsidRPr="009B28D5">
              <w:rPr>
                <w:rFonts w:ascii="宋体" w:hAnsi="宋体" w:cs="宋体" w:hint="eastAsia"/>
                <w:color w:val="000000"/>
                <w:kern w:val="0"/>
                <w:sz w:val="20"/>
                <w:szCs w:val="20"/>
              </w:rPr>
              <w:t>理论高等院校双语工程教学实践研究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向武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CDIO</w:t>
            </w:r>
            <w:r w:rsidRPr="009B28D5">
              <w:rPr>
                <w:rFonts w:ascii="宋体" w:hAnsi="宋体" w:cs="宋体" w:hint="eastAsia"/>
                <w:color w:val="000000"/>
                <w:kern w:val="0"/>
                <w:sz w:val="20"/>
                <w:szCs w:val="20"/>
              </w:rPr>
              <w:t>模式下大学英语测试与评估课程建设的探索与实践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康莲萍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数字媒体技术专业交互设计方向人才培养模式的探索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大气科学类本科专业人才培养标准的研究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周筠珺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PPS</w:t>
            </w:r>
            <w:r w:rsidRPr="009B28D5">
              <w:rPr>
                <w:rFonts w:ascii="宋体" w:hAnsi="宋体" w:cs="宋体" w:hint="eastAsia"/>
                <w:color w:val="000000"/>
                <w:kern w:val="0"/>
                <w:sz w:val="20"/>
                <w:szCs w:val="20"/>
              </w:rPr>
              <w:t>模式视域下“成信”体育文化特色及其构建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谢清明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基于计算思维的程序设计类课程教学研究与实践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张伟利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基于培养经管类专业应用型和创新型人才的《经济数学》课程教学模式改革与实践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李雪梅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电子商务与物流多维协同实践培养体系构建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明小波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以能力为导向的化工类应用型人才全方位培养体系的探索与实践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颜杰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地方高校校企共建国家级工程实践教育中心的探索与实践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279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以专业认证为导向的过控本科人才培养机制改革与实践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依托科研平台建立学生科研和工程实践体系，提高大学生实践和创新能力</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化工类专业工程实践教育基地建设与实习模式探索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地方院校国家级大学生校外实践教育基地（综合类）建设探究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代晓冬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地方工科院校工商管理类本科人才培养模式改革与实践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陈一君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工程教育专业认证背景下的制药工程专业应用型人才培养模式研究与实践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丁杰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提高《形势与政策》教学实效性路径研究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游建军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以培养实践创新能力为目标，多层次学科竞赛体系构建与实践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胡光忠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自动化特色专业自主创新实践平台建设与改革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谭飞</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食品质量与安全专业建设与改革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左勇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289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外语专业人才应需技能培养与素质提升研究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夏宏钟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基于“服务性学习”理念的劳动与社会保障专业建设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应用统计学创新型人才培养模式的理论与实践探索研究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黎克麟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地方工科高校电气信息类创新人才实践能力培养体系探索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付学刚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提高建筑类专业服务区域经济社会发展能力的研究与实践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普通高校公共体育“运动教育模式”构建理论与实证研究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李小刚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地方院校音乐与舞蹈学类专业《舞蹈编导》课程实践教学体系的改革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四川理工学院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地方院校工商管理专业“三创”人才协同培养模式研究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张小南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大学生职业核心竞争力的培育路径研究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王小林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构建协同创新的“大工学平台”，培养适应地方经济发展的应用型卓越工程师</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何建平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299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PBL</w:t>
            </w:r>
            <w:r w:rsidRPr="009B28D5">
              <w:rPr>
                <w:rFonts w:ascii="宋体" w:hAnsi="宋体" w:cs="宋体" w:hint="eastAsia"/>
                <w:color w:val="000000"/>
                <w:kern w:val="0"/>
                <w:sz w:val="20"/>
                <w:szCs w:val="20"/>
              </w:rPr>
              <w:t>的本科人才培养模式的研究与改革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创新人文通识课程教育模式</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提升当代大学生综合素质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谢应光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强化学生自主学习的新型课程教学模式的探索与示范</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陈永强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“机制”、“机电”双专业卓越工程师协同培养模式探索与实践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王进戈</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材料成型及控制工程卓越工程师教育培养知识体系构建及实践研究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魏晓伟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地方高校“电气工程及其自动化”专业综合改革建设与实践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董秀成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依托协同创新平台构建汽车工程学科创新人才培养模式的探索与实践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徐延海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基于协同理论的水电行业系统工程师培养模式的探索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宋文武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工科背景院校物理学的支撑作用教学改革研究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输出驱动理论指导下大学英语教学改革实践：</w:t>
            </w:r>
            <w:r w:rsidRPr="009B28D5">
              <w:rPr>
                <w:rFonts w:ascii="宋体" w:hAnsi="宋体" w:cs="宋体"/>
                <w:color w:val="000000"/>
                <w:kern w:val="0"/>
                <w:sz w:val="20"/>
                <w:szCs w:val="20"/>
              </w:rPr>
              <w:t>CMS(E)</w:t>
            </w:r>
            <w:r w:rsidRPr="009B28D5">
              <w:rPr>
                <w:rFonts w:ascii="宋体" w:hAnsi="宋体" w:cs="宋体" w:hint="eastAsia"/>
                <w:color w:val="000000"/>
                <w:kern w:val="0"/>
                <w:sz w:val="20"/>
                <w:szCs w:val="20"/>
              </w:rPr>
              <w:t>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陈达</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309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高校思想政治理论课</w:t>
            </w:r>
            <w:r w:rsidRPr="009B28D5">
              <w:rPr>
                <w:rFonts w:ascii="宋体" w:hAnsi="宋体" w:cs="宋体"/>
                <w:color w:val="000000"/>
                <w:kern w:val="0"/>
                <w:sz w:val="20"/>
                <w:szCs w:val="20"/>
              </w:rPr>
              <w:t>IMAQ</w:t>
            </w:r>
            <w:r w:rsidRPr="009B28D5">
              <w:rPr>
                <w:rFonts w:ascii="宋体" w:hAnsi="宋体" w:cs="宋体" w:hint="eastAsia"/>
                <w:color w:val="000000"/>
                <w:kern w:val="0"/>
                <w:sz w:val="20"/>
                <w:szCs w:val="20"/>
              </w:rPr>
              <w:t>运行模式研究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万远英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基于研究性学习和创新能力培养的工学类基础力学精品示范课程的建设与实践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胡文绩</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地方高校经济类本科专业复合型人才培养的研究与实践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以“经管法”交融为培养特色</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卓武扬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立足四川食品产业特色，“定制式”</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培养“一干两翼”食品安全人才的探索与实践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车振明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地方院校会计类专业人才创新管理能力培养的探索与实践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周佩</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社会评价视域下艺术设计人才培养模式改革与实践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地方本科院校软件工程专业创新创业型人才培养改革与探索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周立章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面向健康产业的中医药学科与专业体系的构建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梁繁荣</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卓越中医人才培养模式的研究与实践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余曙光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中医药院校教师教学能力培养体系的研究与构建</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55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关于加强中医药院校校级通识课程建设的研究与实践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王世宇</w:t>
            </w:r>
            <w:r w:rsidRPr="009B28D5">
              <w:rPr>
                <w:rFonts w:ascii="宋体" w:cs="宋体"/>
                <w:color w:val="000000"/>
                <w:kern w:val="0"/>
                <w:sz w:val="20"/>
                <w:szCs w:val="20"/>
              </w:rPr>
              <w:br/>
            </w:r>
            <w:r w:rsidRPr="009B28D5">
              <w:rPr>
                <w:rFonts w:ascii="宋体" w:hAnsi="宋体" w:cs="宋体" w:hint="eastAsia"/>
                <w:color w:val="000000"/>
                <w:kern w:val="0"/>
                <w:sz w:val="20"/>
                <w:szCs w:val="20"/>
              </w:rPr>
              <w:t>许云娥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60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中医学本科生临床实践能力评价体系的构建研究与实践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杨川</w:t>
            </w:r>
            <w:r w:rsidRPr="009B28D5">
              <w:rPr>
                <w:rFonts w:ascii="宋体" w:cs="宋体"/>
                <w:color w:val="000000"/>
                <w:kern w:val="0"/>
                <w:sz w:val="20"/>
                <w:szCs w:val="20"/>
              </w:rPr>
              <w:br/>
            </w:r>
            <w:r w:rsidRPr="009B28D5">
              <w:rPr>
                <w:rFonts w:ascii="宋体" w:hAnsi="宋体" w:cs="宋体" w:hint="eastAsia"/>
                <w:color w:val="000000"/>
                <w:kern w:val="0"/>
                <w:sz w:val="20"/>
                <w:szCs w:val="20"/>
              </w:rPr>
              <w:t>周仕轶</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适应“卓越医师培养计划”需求的实践教学综合改革研究与实践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王洪志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基于促进教师专业发展的教学评价体系研究与实践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王明谊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中医临床基础特色病证辨治思维训练及考核的实践教学体系研究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基于高等中医药院校附属医院背景的“双师型”师资队伍构建的实践和探索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钟森</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以科技创新为导向的针灸推拿专业卓越人才培养模式的探索与实践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中药类大学生开放式自主创新实验平台教学实践研究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四年制医学检验专业人才能力基本标准与拓展途径研究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基于我校图书馆资源的中医药知识学习中心的构架建设与实践研究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江蓉星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基于岗位胜任力模型的护理创新人才培养模式研究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面向健康服务业的中医药院校管理类专业课程体系重构与实践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成都中医药大学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医学教育标准下临床医学人才培养模式改革的研究与实践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医学专业认证下本科生创新能力培养体系的构建与实践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地方医学院校基础医学实施“卓越医师培养计划”的成效研究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龙汉安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以胜任力为导向的创新型护理人才培养模式的构建与实践研究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鞠</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关于我校康复医学专业“双师型”教师队伍建设研究与实践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开放共享型医学数字化课程的研究与实践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杜</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构建基于数学量化方法的医学生“形成性评价”指标体系研究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琴</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省属高等医学院校教师教学发展示范中心建设研究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琼</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社区医学实践教学基地建设模式的探索与实践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谢晓东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60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基于校企合作的市场营销专业人才培养模式改革的探索</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以泸州医学院与泸州老窖集团联合培养市场营销专业人才为例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柏珂</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341</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适应区域经济发展的临床医学本科人才培养模式改革与实践</w:t>
            </w:r>
            <w:r w:rsidRPr="00526D09">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杜勇</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342</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疾病防控与健康促进相结合，构建新型预防医学人才培养实践基地</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李健</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343</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卓越医师培养模式下基础医学课程整合构建与实践</w:t>
            </w:r>
            <w:r w:rsidRPr="00526D09">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张波</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344</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民族地区医学人才培养</w:t>
            </w:r>
            <w:r w:rsidRPr="00526D09">
              <w:rPr>
                <w:rFonts w:ascii="宋体" w:hAnsi="宋体" w:cs="宋体"/>
                <w:color w:val="000000"/>
                <w:kern w:val="0"/>
                <w:sz w:val="20"/>
                <w:szCs w:val="20"/>
              </w:rPr>
              <w:t>3+3</w:t>
            </w:r>
            <w:r w:rsidRPr="00526D09">
              <w:rPr>
                <w:rFonts w:ascii="宋体" w:hAnsi="宋体" w:cs="宋体" w:hint="eastAsia"/>
                <w:color w:val="000000"/>
                <w:kern w:val="0"/>
                <w:sz w:val="20"/>
                <w:szCs w:val="20"/>
              </w:rPr>
              <w:t>模式的探索与实践</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杨晓宏</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345</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基于护生护理核心能力培养的实践教学改革与研究</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赵莉</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346</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提升教师信息化教学能力，促进口腔系教育教学改革的研究</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刘英</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347</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医学检验技术专业建设与改革</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邢艳</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348</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医学院校课程管理运作过程研究与探讨</w:t>
            </w:r>
            <w:r w:rsidRPr="00526D09">
              <w:rPr>
                <w:rFonts w:ascii="宋体" w:hAnsi="宋体" w:cs="宋体"/>
                <w:color w:val="000000"/>
                <w:kern w:val="0"/>
                <w:sz w:val="20"/>
                <w:szCs w:val="20"/>
              </w:rPr>
              <w:t>—</w:t>
            </w:r>
            <w:r w:rsidRPr="00526D09">
              <w:rPr>
                <w:rFonts w:ascii="宋体" w:hAnsi="宋体" w:cs="宋体" w:hint="eastAsia"/>
                <w:color w:val="000000"/>
                <w:kern w:val="0"/>
                <w:sz w:val="20"/>
                <w:szCs w:val="20"/>
              </w:rPr>
              <w:t>川北医学院临床麻醉学课程研究</w:t>
            </w:r>
            <w:r w:rsidRPr="00526D09">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司丽静</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349</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地方医学院校研究生培养机制改革探索与实践</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樊国康</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color w:val="000000"/>
                <w:kern w:val="0"/>
                <w:sz w:val="20"/>
                <w:szCs w:val="20"/>
              </w:rPr>
              <w:t>350</w:t>
            </w:r>
          </w:p>
        </w:tc>
        <w:tc>
          <w:tcPr>
            <w:tcW w:w="5954"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医学院校中生物医学工程专业改革与课程体系优化</w:t>
            </w:r>
          </w:p>
        </w:tc>
        <w:tc>
          <w:tcPr>
            <w:tcW w:w="1139" w:type="dxa"/>
            <w:tcBorders>
              <w:top w:val="nil"/>
              <w:left w:val="nil"/>
              <w:bottom w:val="single" w:sz="4" w:space="0" w:color="auto"/>
              <w:right w:val="single" w:sz="4" w:space="0" w:color="auto"/>
            </w:tcBorders>
            <w:vAlign w:val="center"/>
          </w:tcPr>
          <w:p w:rsidR="007535EC" w:rsidRPr="00526D09" w:rsidRDefault="007535EC" w:rsidP="00DC2DA6">
            <w:pPr>
              <w:widowControl/>
              <w:jc w:val="center"/>
              <w:rPr>
                <w:rFonts w:ascii="宋体" w:cs="宋体"/>
                <w:color w:val="000000"/>
                <w:kern w:val="0"/>
                <w:sz w:val="20"/>
                <w:szCs w:val="20"/>
              </w:rPr>
            </w:pPr>
            <w:r w:rsidRPr="00526D09">
              <w:rPr>
                <w:rFonts w:ascii="宋体" w:hAnsi="宋体" w:cs="宋体" w:hint="eastAsia"/>
                <w:color w:val="000000"/>
                <w:kern w:val="0"/>
                <w:sz w:val="20"/>
                <w:szCs w:val="20"/>
              </w:rPr>
              <w:t>祝元仲</w:t>
            </w:r>
          </w:p>
        </w:tc>
        <w:tc>
          <w:tcPr>
            <w:tcW w:w="1843" w:type="dxa"/>
            <w:tcBorders>
              <w:top w:val="nil"/>
              <w:left w:val="nil"/>
              <w:bottom w:val="single" w:sz="4" w:space="0" w:color="auto"/>
              <w:right w:val="single" w:sz="4" w:space="0" w:color="auto"/>
            </w:tcBorders>
            <w:vAlign w:val="center"/>
          </w:tcPr>
          <w:p w:rsidR="007535EC" w:rsidRPr="00526D09" w:rsidRDefault="007535EC" w:rsidP="00DC2DA6">
            <w:pPr>
              <w:widowControl/>
              <w:jc w:val="left"/>
              <w:rPr>
                <w:rFonts w:ascii="宋体" w:cs="宋体"/>
                <w:color w:val="000000"/>
                <w:kern w:val="0"/>
                <w:sz w:val="20"/>
                <w:szCs w:val="20"/>
              </w:rPr>
            </w:pPr>
            <w:r w:rsidRPr="00526D09">
              <w:rPr>
                <w:rFonts w:ascii="宋体" w:hAnsi="宋体" w:cs="宋体" w:hint="eastAsia"/>
                <w:color w:val="000000"/>
                <w:kern w:val="0"/>
                <w:sz w:val="20"/>
                <w:szCs w:val="20"/>
              </w:rPr>
              <w:t>川北医学院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区域教师教育协同创新模式的研究与实践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周介铭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协同推进师范类专业综合改革的研究与实践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祁晓玲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地方高校大学生创新创业训练的探索与实践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严余松</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“一体两翼”教学质量保障体系构建与实践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杜伟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西部地方师范院校生物科学专业综合改革研究与实践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王一丁</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普通高校服务职业教育发展的研究与实践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任立刚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理科类专业实践教学体系的优化与完善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毕剑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地方高校实践教学体系综合化改革研究与实践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毛苏英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师范院校经管类专业仿真综合实习改革与实践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王官诚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地方师范院校教师教育课程改革与实践研究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卓越新闻传播人才培养的改革与实践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杨小锋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全面提高高等教育背景下高校教务管理信息化建设与实践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教育学类本科实践性教学综合改革研究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李松林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师范生科学素质与技术素养综合培养的研究与实践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w:t>
            </w:r>
            <w:r w:rsidRPr="009B28D5">
              <w:rPr>
                <w:rFonts w:ascii="宋体" w:cs="宋体"/>
                <w:color w:val="000000"/>
                <w:kern w:val="0"/>
                <w:sz w:val="20"/>
                <w:szCs w:val="20"/>
              </w:rPr>
              <w:t>-</w:t>
            </w:r>
            <w:r w:rsidRPr="009B28D5">
              <w:rPr>
                <w:rFonts w:ascii="宋体" w:hAnsi="宋体" w:cs="宋体" w:hint="eastAsia"/>
                <w:color w:val="000000"/>
                <w:kern w:val="0"/>
                <w:sz w:val="20"/>
                <w:szCs w:val="20"/>
              </w:rPr>
              <w:t>幼儿园共建职前职后一体化学前教育基地改革与实践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卢永平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高中政治课与大学思想政治理论课教学的衔接研究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西部地方高校学生文化素质培养教育的改革与实践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何莹雪</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地方高校本科教学运行支撑与服务体系的构建与实施</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赵德平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艺术类专业学生实践教学体系的构建与实施</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李亚梅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心理学专业学生知识素养与研究能力综合培养研究与实践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黄砾卉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“凡进必考”形势下大学生就业竞争能力提升与课程系统构建研究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汪莉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师范院校公共体育教学实践与探索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魏秀芳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师范院校电子信息类专业“</w:t>
            </w:r>
            <w:r w:rsidRPr="009B28D5">
              <w:rPr>
                <w:rFonts w:ascii="宋体" w:hAnsi="宋体" w:cs="宋体"/>
                <w:color w:val="000000"/>
                <w:kern w:val="0"/>
                <w:sz w:val="20"/>
                <w:szCs w:val="20"/>
              </w:rPr>
              <w:t>5E+3C</w:t>
            </w:r>
            <w:r w:rsidRPr="009B28D5">
              <w:rPr>
                <w:rFonts w:ascii="宋体" w:hAnsi="宋体" w:cs="宋体" w:hint="eastAsia"/>
                <w:color w:val="000000"/>
                <w:kern w:val="0"/>
                <w:sz w:val="20"/>
                <w:szCs w:val="20"/>
              </w:rPr>
              <w:t>”创新型人才培养模式研究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王云秀</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高师理科师范生教学技能提升的“三元一体”教学模式研究与实践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鲍正荣</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高师地理科学特色专业建设与创新人才培养的实践探索</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翟有龙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基于“卓越计划”的软件人才培养模式研究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李明东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高师院校心理学专业实验实践教学体系的建设与改革研究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康</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高师院校卓越教师培养的理论研究与实践探索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彭正松</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379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写作实训中的自主性文本纠偏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粟</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商务英语专业校企合作人才培养模式的创新与实践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杜平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思想政治教育专业免费师范生实践技能训练改革与探索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吴晓燕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川东北红色资源融入高校思想政治理论课教学的理论与实践探索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旅游管理本科多维递进式实践教学体系构建研究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李其原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大学生创新创业素质拓展体系建设的探索与实践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龙汉武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构建生物技术专业校企合作实践培养体系的研究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西华师范大学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应用型地方本科院校教学运行机制与质量监控体系研究与实践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罗大玉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应用型地方本科院校人才培养模式研究与改革实践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陈晓春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地方高校艺术素质教育实践模式的探索与创新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陈立志</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389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地方本科院校特殊教育专业人才培养模式研究与改革实践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杜学元</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现代信息技术环境下应用型人才培养的教学模式与方法改革实践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李朝晖</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基于企业培训模式的地方高校工商管理类专业本科人才培养模式改革研究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创新性应用型化学人才培养新模式探索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熊俊如</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w:t>
            </w:r>
            <w:r w:rsidRPr="009B28D5">
              <w:rPr>
                <w:rFonts w:ascii="宋体" w:hAnsi="宋体" w:cs="宋体"/>
                <w:color w:val="000000"/>
                <w:kern w:val="0"/>
                <w:sz w:val="20"/>
                <w:szCs w:val="20"/>
              </w:rPr>
              <w:t>3CE</w:t>
            </w:r>
            <w:r w:rsidRPr="009B28D5">
              <w:rPr>
                <w:rFonts w:ascii="宋体" w:hAnsi="宋体" w:cs="宋体" w:hint="eastAsia"/>
                <w:color w:val="000000"/>
                <w:kern w:val="0"/>
                <w:sz w:val="20"/>
                <w:szCs w:val="20"/>
              </w:rPr>
              <w:t>”理念下应用型本科院校电子信息专业人才培养的探索与实践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何光普</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地方高校新闻学专业全媒体人才培养研究与改革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任志萍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思想政治理论课考核考试整体改革与实效性评价体系</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陈天柱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地方高师院校英语类专业转型与重构研究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罗明礼</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体育行业国家职业标准下应用型人才培养模式的改革与实践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基于实践取向的校地融合人才培养模式研究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寒</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399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经典阅读与文学人才培养模式研究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冯学全</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基于信息化网络平台的专业课程教学模式改革研究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校企共建应用型人才培养实践教学基地探索与实践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董廷旭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突出探索再现</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挖掘课程文化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注重前沿应用</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代数学课程重建的探索与实践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唐再良</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web</w:t>
            </w:r>
            <w:r w:rsidRPr="009B28D5">
              <w:rPr>
                <w:rFonts w:ascii="宋体" w:hAnsi="宋体" w:cs="宋体" w:hint="eastAsia"/>
                <w:color w:val="000000"/>
                <w:kern w:val="0"/>
                <w:sz w:val="20"/>
                <w:szCs w:val="20"/>
              </w:rPr>
              <w:t>的中小学同步教学准备训练平台开发与应用研究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魏</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西部地方高校艺体专业公共英语教学改革研究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中德比较教育视野下的高师音乐专业钢琴教学改革研究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周文静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四川省历史校本课程开发的现状调查与对策研究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张天明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教师教育课程标准下卓越语文教师实践能力培养研究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张伟平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地方本科院校人才培养模式的改革与实践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良</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409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以个性发展为核心、“多元化”学生评价模式探索与实践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胡绍元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通信工程实践教学体系改革研究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方</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飞</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新建本科院校大学外语网络化教学管理模式的研究与实践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《教师专业发展》课程与教学整体优化研究与实践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左群英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“四维一体”的高校教科研创新与人才培养机制研究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李先敏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全面提高汉语言文学专业学生核心能力和创新意识的改革与实践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刘云生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工商管理专业创新性应用人才培养模式探索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《播音美学》教学新模式研究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林正新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高校教研室之现状、问题及改革研究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以思想政治教育专业课教研室为例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廖永林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地方本科院校卓越电子工程师应用型人才培养模式探索与实践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肖尚辉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全媒体时代广播电视学专业实践教学体系的构建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周志凌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新建本科院校基于教师科研的开放学生实验运行机制研究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基于项目驱动的大学生创新能力培养模式研究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江传彬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“校地园一体化”幼儿教师培养模式的探索与实践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何奎莲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体育教学专业教学方法、手段和考核评价方式的改革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沈富春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构建博士后助推本科创新人才培养体系服务地方特色支柱产业模式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尚书勇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师范本科生生物学实验教学创新训练</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温</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产品设计专业教学、实践、创业一体化培养模式构建与实践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杨剑涛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新形势下思政理论课综合性交互式教学模式探究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常智敏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开放课程背景下，普通高校教学模式改革的探索与实践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以成都学院为例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屠火明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应用型本科院校质量保障体系的建设与实践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苏蓉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地方应用型本科院校课程体系的构建与实践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唐毅谦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高等教育“大众化”条件下“二本院校”思想政治理论课实践教学探索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彭晓琳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以高素质应用型人才培养为目标的大学英语教学改革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鸣</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基于行业“三种能力”需求的景观设计应用型人才培养研究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张学权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三维动画教学内容和形式的改革与实践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代钰洪</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以高素质应用型为导向的学前教育师资培养模式构建及改革实践研究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邓泽军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提高学生创新创业能力培养的工程应用教学体系研究与实践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雷</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霖</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食品科学与工程专业卓越工程师创新教育体系的研究与实践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颜</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职业技术本科内涵建设研究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夏明忠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土木工程类专业实践教学质量标准的探索与研究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郭</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宁</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与农事契合的植物生产类专业实践教学模式研究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夏明忠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应用型本科产学研合作教育模式的探索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何学谦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应用型本科“双师型”师资建设模式研究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董洪清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适应健康服务型人才培养的体育产业实习实训模式研究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60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应用型本科工科类专业实验室建设和管理的探索与实践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郑晓慧</w:t>
            </w:r>
            <w:r w:rsidRPr="009B28D5">
              <w:rPr>
                <w:rFonts w:ascii="宋体" w:cs="宋体"/>
                <w:color w:val="000000"/>
                <w:kern w:val="0"/>
                <w:sz w:val="20"/>
                <w:szCs w:val="20"/>
              </w:rPr>
              <w:br/>
            </w:r>
            <w:r w:rsidRPr="009B28D5">
              <w:rPr>
                <w:rFonts w:ascii="宋体" w:hAnsi="宋体" w:cs="宋体" w:hint="eastAsia"/>
                <w:color w:val="000000"/>
                <w:kern w:val="0"/>
                <w:sz w:val="20"/>
                <w:szCs w:val="20"/>
              </w:rPr>
              <w:t>罗</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教师教育类专业应用型人才培养一体化课程体系的构建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边仕英</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54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应用型本科实践教学评价长效机制的建立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王福明</w:t>
            </w:r>
            <w:r w:rsidRPr="009B28D5">
              <w:rPr>
                <w:rFonts w:ascii="宋体" w:cs="宋体"/>
                <w:color w:val="000000"/>
                <w:kern w:val="0"/>
                <w:sz w:val="20"/>
                <w:szCs w:val="20"/>
              </w:rPr>
              <w:br/>
            </w:r>
            <w:r w:rsidRPr="009B28D5">
              <w:rPr>
                <w:rFonts w:ascii="宋体" w:hAnsi="宋体" w:cs="宋体" w:hint="eastAsia"/>
                <w:color w:val="000000"/>
                <w:kern w:val="0"/>
                <w:sz w:val="20"/>
                <w:szCs w:val="20"/>
              </w:rPr>
              <w:t>余</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虹</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基于职业能力培养的汽车服务工程专业实习实训基地建设模式研究</w:t>
            </w:r>
          </w:p>
        </w:tc>
        <w:tc>
          <w:tcPr>
            <w:tcW w:w="1139" w:type="dxa"/>
            <w:tcBorders>
              <w:top w:val="nil"/>
              <w:left w:val="nil"/>
              <w:bottom w:val="single" w:sz="4" w:space="0" w:color="auto"/>
              <w:right w:val="single" w:sz="4" w:space="0" w:color="auto"/>
            </w:tcBorders>
            <w:shd w:val="clear" w:color="000000" w:fill="FFFFFF"/>
            <w:noWrap/>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西昌学院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提升体育类专业人才核心竞争力的实践教学体系建构</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刘建和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449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深化专业综合改革</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提升人才培养质量</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体育教育专业综合改革的探索与实践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舒为平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“专项技术与执教能力并举，专业知识与社会实践并重”的运动训练专业人才培养模式探索</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传承经典、武医结合、凸显特色</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武术与民族传统体育专业创新型人才培养模式的探索与实践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“体医结合”特色高素质应用型康复治疗学人才培养模式的探索与实践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胡毓诗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卓越体育新闻传播人才教育培养基地建设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郝勤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成都体育学院开展创新创业教育的探索与实践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中学体育教师胜任特征研究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促进成都体育学院术科教学改革视角下的研究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成都体育学院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高等学校音乐理论通识教材建设与研究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孙洪斌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我国流行音乐高等教育体系新模式的构想与实践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以川音流行音乐学院为例</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余政仪</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舞蹈本科实践教学体系的创建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数字媒体艺术专业课程体系管理改革与创新研究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黄明元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跨媒介音乐科技创新型人才培养模式的探索与实践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胡晓</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复风格音乐创研教平台建设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宋名筑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培养优秀音乐人才、让高雅音乐走进社会的研究与实践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李开祥</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培养国际化、高素质、复合型艺术专业人才</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高等艺术院校合唱专业考核评价机制创新研究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唐竹雅</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地方高校人才培养的研究与实践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肖立军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应用型本科结构力学课程建设与改革探索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黄双华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基于职业素质培养的地方院校本科应用型人才培养模式研究与实践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刘立新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国学教育与大学生人文素养培育研究与实践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胥刚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地方高校应用型人才培养的保障与监控体系研究与实践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钟玉泉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西部基层卓越法律人才培养模式研究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包家新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农科教合作培养园艺专业人才的模式研究</w:t>
            </w:r>
            <w:r w:rsidRPr="009B28D5">
              <w:rPr>
                <w:rFonts w:ascii="宋体" w:cs="宋体"/>
                <w:color w:val="000000"/>
                <w:kern w:val="0"/>
                <w:sz w:val="20"/>
                <w:szCs w:val="20"/>
              </w:rPr>
              <w:t>.</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李玉峰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卓越材料工程创新创业教育训练模式研究与实践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赖奇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攀枝花学院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地方医学院校五年制医学专业高素质人才培养的教学改革探索与实践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潘克俭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校企协作提升专业技能</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生物制药人才培养的探索与实践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宋海星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药学应用型人才培养实践教学体系的构建于实践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臧志和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人体解剖学虚拟仿真实验室的建设与应用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李鑫</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农村订单定向免费医学生职业认同教育模式研究与实践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黄坪</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老年照护人才培养课程体系的研究与实践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赵小玉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MOOC</w:t>
            </w:r>
            <w:r w:rsidRPr="009B28D5">
              <w:rPr>
                <w:rFonts w:ascii="宋体" w:hAnsi="宋体" w:cs="宋体" w:hint="eastAsia"/>
                <w:color w:val="000000"/>
                <w:kern w:val="0"/>
                <w:sz w:val="20"/>
                <w:szCs w:val="20"/>
              </w:rPr>
              <w:t>平台的基础医学课程整合改革研究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张晓</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479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面向计算思维的医药院校大学计算机基础课程实践教学体系的研究与实践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梅挺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成都医学院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地方高校计算机专业工程实践创新能力培养改革研究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杨清平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以应用能力培养为核心的大学语文教学模式改革研究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孟兆怀</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高师特殊教育专业见习实习模式创新研究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李壮成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新建本科院校“协同创新”教学质量保障与评估体系研究与实践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王秀珍</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行政管理专业实践教学的改革与实践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訚耀辉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人力资源管理专业建设实践与创新研究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《民族理论与民族政策》教学改革与研究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基于学分制改革实践的教学管理制度创新</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唐明钊</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藏汉双语数学免费师范生人才培养模式的构建与实践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袁顺芬</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489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民族高校系部教学管理量化评价模式研究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王长明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地方院校区域非物质文化遗产教育的探索与实践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拉</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都</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民族高校数学类创新人才培养的探索与实践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罗春林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四川民族学院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基于成果导向的公安类专业人才培养方案重构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陈真</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公安技术类专业人才培养标准体系研究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刘玉增</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以需求为导向的公安学类专业人才培养模式改革研究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樊家林</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依托“三互动”课堂教学模式，有效达成思政课“政治育警”培养目标</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周长明</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参与式教学模式在高校心理学课堂教学中的探索与实践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吴海荣</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优化公安教学文献信息资源保障体系研究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蒋和平</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四川警察学院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运用“相似论”指导本科创新型人材培养的应用研究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以计算机科学与技术专业为例</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朱晋蜀</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成都工业学院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499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新建地方本科院校教学质量保障体系建设的研究与实践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陈传伟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成都工业学院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大数据及云计算方向计算机类专业新课程体系构建与教材开发的研究与实践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刘甫迎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成都工业学院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w:t>
            </w:r>
            <w:r w:rsidRPr="009B28D5">
              <w:rPr>
                <w:rFonts w:ascii="宋体" w:hAnsi="宋体" w:cs="宋体"/>
                <w:color w:val="000000"/>
                <w:kern w:val="0"/>
                <w:sz w:val="20"/>
                <w:szCs w:val="20"/>
              </w:rPr>
              <w:t>CO-OP</w:t>
            </w:r>
            <w:r w:rsidRPr="009B28D5">
              <w:rPr>
                <w:rFonts w:ascii="宋体" w:hAnsi="宋体" w:cs="宋体" w:hint="eastAsia"/>
                <w:color w:val="000000"/>
                <w:kern w:val="0"/>
                <w:sz w:val="20"/>
                <w:szCs w:val="20"/>
              </w:rPr>
              <w:t>”模式在应用型本科机械类专业人才培养中的探索与实践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成都工业学院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基于大学特质培养的第二课堂教学体系的研究与实践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郑予捷</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成都工业学院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校地协同创新，探索教师教育新路径</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以优化资源配置为中心</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曹子建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以信息化推动基础教育均衡发展的</w:t>
            </w:r>
            <w:r w:rsidRPr="009B28D5">
              <w:rPr>
                <w:rFonts w:ascii="宋体" w:hAnsi="宋体" w:cs="宋体"/>
                <w:color w:val="000000"/>
                <w:kern w:val="0"/>
                <w:sz w:val="20"/>
                <w:szCs w:val="20"/>
              </w:rPr>
              <w:t>UGSE</w:t>
            </w:r>
            <w:r w:rsidRPr="009B28D5">
              <w:rPr>
                <w:rFonts w:ascii="宋体" w:hAnsi="宋体" w:cs="宋体" w:hint="eastAsia"/>
                <w:color w:val="000000"/>
                <w:kern w:val="0"/>
                <w:sz w:val="20"/>
                <w:szCs w:val="20"/>
              </w:rPr>
              <w:t>协同创新模式研究与实践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任迎虹</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高等师范院校“教师职业道德”课程综合改革</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教师专业能力评估体系的构建与实践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李清树</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信息化环境下大学生混合学习模型的建构与实践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成都师范学院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TOPCARES-CDIO</w:t>
            </w:r>
            <w:r w:rsidRPr="009B28D5">
              <w:rPr>
                <w:rFonts w:ascii="宋体" w:hAnsi="宋体" w:cs="宋体" w:hint="eastAsia"/>
                <w:color w:val="000000"/>
                <w:kern w:val="0"/>
                <w:sz w:val="20"/>
                <w:szCs w:val="20"/>
              </w:rPr>
              <w:t>人才培养模式改革与实践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张应辉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成都东软学院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509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高校校思想政治理论课在线学习系统建设及教学设计</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李</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成都东软学院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w:t>
            </w:r>
            <w:r w:rsidRPr="009B28D5">
              <w:rPr>
                <w:rFonts w:ascii="宋体" w:hAnsi="宋体" w:cs="宋体"/>
                <w:color w:val="000000"/>
                <w:kern w:val="0"/>
                <w:sz w:val="20"/>
                <w:szCs w:val="20"/>
              </w:rPr>
              <w:t>3A</w:t>
            </w:r>
            <w:r w:rsidRPr="009B28D5">
              <w:rPr>
                <w:rFonts w:ascii="宋体" w:hAnsi="宋体" w:cs="宋体" w:hint="eastAsia"/>
                <w:color w:val="000000"/>
                <w:kern w:val="0"/>
                <w:sz w:val="20"/>
                <w:szCs w:val="20"/>
              </w:rPr>
              <w:t>”一体化虚拟实验教学中心建设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徐建华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成都东软学院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新建本科院校数字艺术专业服务四川文化产业发展能力的研究与实践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兵</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成都东软学院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TOPCARES-CDIO</w:t>
            </w:r>
            <w:r w:rsidRPr="009B28D5">
              <w:rPr>
                <w:rFonts w:ascii="宋体" w:hAnsi="宋体" w:cs="宋体" w:hint="eastAsia"/>
                <w:color w:val="000000"/>
                <w:kern w:val="0"/>
                <w:sz w:val="20"/>
                <w:szCs w:val="20"/>
              </w:rPr>
              <w:t>的《数据库原理与应用》课程建设与改革研究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余</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成都东软学院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面向餐饮食品、旅游行业培养高素质应用型人才的实践教学体系的构建与实践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熊红</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四川旅游学院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艺术与技术、理论与实践相统一的实验教学</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艺术设计专业实验教学模式改革研究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付小平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四川旅游学院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技能型、应用型旅游类本科学生素质提升改革与实践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王世峰</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四川旅游学院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智慧旅游背景下，“信息管理与信息系统”本科专业应用型人才多学科融合课程体系的创新与实践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四川旅游学院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基于项目策划为核心的会展专业教学模式改革探索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许霞</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四川旅游学院</w:t>
            </w:r>
            <w:r w:rsidRPr="009B28D5">
              <w:rPr>
                <w:rFonts w:ascii="宋体" w:hAnsi="宋体" w:cs="宋体"/>
                <w:color w:val="000000"/>
                <w:kern w:val="0"/>
                <w:sz w:val="20"/>
                <w:szCs w:val="20"/>
              </w:rPr>
              <w:t xml:space="preserve">  </w:t>
            </w:r>
          </w:p>
        </w:tc>
      </w:tr>
      <w:tr w:rsidR="007535EC" w:rsidRPr="00172DE6" w:rsidTr="00786A51">
        <w:trPr>
          <w:trHeight w:val="43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“新建”向“新型”转变过程中本科院校应用型人才培养体系研究与构建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马洪奎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四川传媒学院</w:t>
            </w:r>
          </w:p>
        </w:tc>
      </w:tr>
      <w:tr w:rsidR="007535EC" w:rsidRPr="00172DE6" w:rsidTr="00786A51">
        <w:trPr>
          <w:trHeight w:val="48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519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基于应用型传媒人才培养的实践教学体系构建研究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张书玉</w:t>
            </w:r>
            <w:r w:rsidRPr="009B28D5">
              <w:rPr>
                <w:rFonts w:ascii="宋体" w:cs="宋体"/>
                <w:color w:val="000000"/>
                <w:kern w:val="0"/>
                <w:sz w:val="20"/>
                <w:szCs w:val="20"/>
              </w:rPr>
              <w:br/>
            </w:r>
            <w:r w:rsidRPr="009B28D5">
              <w:rPr>
                <w:rFonts w:ascii="宋体" w:hAnsi="宋体" w:cs="宋体" w:hint="eastAsia"/>
                <w:color w:val="000000"/>
                <w:kern w:val="0"/>
                <w:sz w:val="20"/>
                <w:szCs w:val="20"/>
              </w:rPr>
              <w:t>董孝璧</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四川传媒学院</w:t>
            </w:r>
          </w:p>
        </w:tc>
      </w:tr>
      <w:tr w:rsidR="007535EC" w:rsidRPr="00172DE6" w:rsidTr="00786A51">
        <w:trPr>
          <w:trHeight w:val="52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卓越新闻传播人才培养中的实践教学体系构建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陈祖继</w:t>
            </w:r>
            <w:r w:rsidRPr="009B28D5">
              <w:rPr>
                <w:rFonts w:ascii="宋体" w:cs="宋体"/>
                <w:color w:val="000000"/>
                <w:kern w:val="0"/>
                <w:sz w:val="20"/>
                <w:szCs w:val="20"/>
              </w:rPr>
              <w:br/>
            </w:r>
            <w:r w:rsidRPr="009B28D5">
              <w:rPr>
                <w:rFonts w:ascii="宋体" w:hAnsi="宋体" w:cs="宋体" w:hint="eastAsia"/>
                <w:color w:val="000000"/>
                <w:kern w:val="0"/>
                <w:sz w:val="20"/>
                <w:szCs w:val="20"/>
              </w:rPr>
              <w:t>刘</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彤</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四川传媒学院</w:t>
            </w:r>
          </w:p>
        </w:tc>
      </w:tr>
      <w:tr w:rsidR="007535EC" w:rsidRPr="00172DE6" w:rsidTr="00786A51">
        <w:trPr>
          <w:trHeight w:val="43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广播电视学专业建设与改革研究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冉光泽</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四川传媒学院</w:t>
            </w:r>
          </w:p>
        </w:tc>
      </w:tr>
      <w:tr w:rsidR="007535EC" w:rsidRPr="00172DE6" w:rsidTr="00786A51">
        <w:trPr>
          <w:trHeight w:val="43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录音艺术创新型人才培养模式研究和实践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傅承德</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四川传媒学院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CPW-CDIO</w:t>
            </w:r>
            <w:r w:rsidRPr="009B28D5">
              <w:rPr>
                <w:rFonts w:ascii="宋体" w:hAnsi="宋体" w:cs="宋体" w:hint="eastAsia"/>
                <w:color w:val="000000"/>
                <w:kern w:val="0"/>
                <w:sz w:val="20"/>
                <w:szCs w:val="20"/>
              </w:rPr>
              <w:t>工程教育改革研究与实践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基于云平台的计算机专业虚拟实验室</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WUZHIXUE(</w:t>
            </w:r>
            <w:r w:rsidRPr="009B28D5">
              <w:rPr>
                <w:rFonts w:ascii="宋体" w:hAnsi="宋体" w:cs="宋体" w:hint="eastAsia"/>
                <w:color w:val="000000"/>
                <w:kern w:val="0"/>
                <w:sz w:val="20"/>
                <w:szCs w:val="20"/>
              </w:rPr>
              <w:t>武志学</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w:t>
            </w:r>
            <w:r w:rsidRPr="009B28D5">
              <w:rPr>
                <w:rFonts w:ascii="宋体" w:hAnsi="宋体" w:cs="宋体"/>
                <w:color w:val="000000"/>
                <w:kern w:val="0"/>
                <w:sz w:val="20"/>
                <w:szCs w:val="20"/>
              </w:rPr>
              <w:t>CDIO</w:t>
            </w:r>
            <w:r w:rsidRPr="009B28D5">
              <w:rPr>
                <w:rFonts w:ascii="宋体" w:hAnsi="宋体" w:cs="宋体" w:hint="eastAsia"/>
                <w:color w:val="000000"/>
                <w:kern w:val="0"/>
                <w:sz w:val="20"/>
                <w:szCs w:val="20"/>
              </w:rPr>
              <w:t>为导向构建通信系“五位一体”创新型人才培养模式</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将数学建模思想全面融入理工类数学系列教材的研究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彭年斌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电子科技大学成都学院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基于工程训练中心的机电类专业实践教学体系研究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王振玉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成都理工大学工程技术学院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“核电工程师”人才培养模式创新与实践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郦文忠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成都理工大学工程技术学院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529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工程训练中心实践类精品资源共享课程建设研究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石坚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成都理工大学工程技术学院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土木工程专业卓越工程师培养模式研究与实践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周家纪</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成都理工大学工程技术学院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color w:val="000000"/>
                <w:kern w:val="0"/>
                <w:sz w:val="20"/>
                <w:szCs w:val="20"/>
              </w:rPr>
              <w:t>moocs</w:t>
            </w:r>
            <w:r w:rsidRPr="009B28D5">
              <w:rPr>
                <w:rFonts w:ascii="宋体" w:hAnsi="宋体" w:cs="宋体" w:hint="eastAsia"/>
                <w:color w:val="000000"/>
                <w:kern w:val="0"/>
                <w:sz w:val="20"/>
                <w:szCs w:val="20"/>
              </w:rPr>
              <w:t>时代下，多元化目标下的多样化人才培养模式研究与实践。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席黎丽</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成都信息工程学院银杏酒店管理学院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基于反转式教学思想的模块化互动教学模式创新研究。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李黎媚</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成都信息工程学院银杏酒店管理学院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休闲体育创新型人才培养模式研究。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明</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成都信息工程学院银杏酒店管理学院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“能力为本，突出应用，以赛促学”的独立学院公共课程教学模式探索与实践。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兰华龙</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成都信息工程学院银杏酒店管理学院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工商管理类专业实验、实践教学体系的建设与改革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陈高林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基于素质教育理念下大学公共体育课程体系构建的实验研究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陈建嘉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基于“能力培养”的旅游管理专业实践教学体系建设与改革</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田光占</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以三本院校本科生创新能力培养为目标的团队构建实验研究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刘胜林</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四川师范大学文理学院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539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基于行业和地方市场需求的多元化应用型人才培养模式再构</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雷晓斌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独立学院“三个课堂联动”的实践教学体系构建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熊斌</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“四方联动”校企合作人才培养新模式研究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苏彦</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《电气控制与</w:t>
            </w:r>
            <w:r w:rsidRPr="009B28D5">
              <w:rPr>
                <w:rFonts w:ascii="宋体" w:hAnsi="宋体" w:cs="宋体"/>
                <w:color w:val="000000"/>
                <w:kern w:val="0"/>
                <w:sz w:val="20"/>
                <w:szCs w:val="20"/>
              </w:rPr>
              <w:t>PLC</w:t>
            </w:r>
            <w:r w:rsidRPr="009B28D5">
              <w:rPr>
                <w:rFonts w:ascii="宋体" w:hAnsi="宋体" w:cs="宋体" w:hint="eastAsia"/>
                <w:color w:val="000000"/>
                <w:kern w:val="0"/>
                <w:sz w:val="20"/>
                <w:szCs w:val="20"/>
              </w:rPr>
              <w:t>技术》课程教学方法探索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四川师范大学成都学院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独立学院实践育人工作体系的构建与实践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尹大家</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四川外国语学院成都学院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独立学院翻译本科专业建设与改革探索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乐大艳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四川外国语学院成都学院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深化高等教育改革背景下独立学院创新型系部教学管理模式的探索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四川外国语学院成都学院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与法语人才市场对接的法语专业课程设置改革实践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沈光临</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四川外国语学院成都学院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大学生创新创业的困境与对策实证研究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杨安副</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四川大学锦城学院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四川省高校国际会计人才培养研究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ACCA</w:t>
            </w:r>
            <w:r w:rsidRPr="009B28D5">
              <w:rPr>
                <w:rFonts w:ascii="宋体" w:hAnsi="宋体" w:cs="宋体" w:hint="eastAsia"/>
                <w:color w:val="000000"/>
                <w:kern w:val="0"/>
                <w:sz w:val="20"/>
                <w:szCs w:val="20"/>
              </w:rPr>
              <w:t>教学与管理实践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四川大学锦城学院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549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基于讨论课方式教学方法、网络支撑手段和过程考核评价方式的改革探索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张志敏</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四川大学锦城学院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实训与模拟相结合的土木工程实践教学探索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张爱玲</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四川大学锦城学院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创新型信息管理人才培养模式实践研究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徐鸿雁</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西南财经大学天府学院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基于老年产业需求与个人价值实现的老年服务与管理专业“产学研一体化人才培养”模式研究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隋国辉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西南财经大学天府学院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旅游行业高端人才培养协同创新</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天府旅游创意园平台建设</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岳培宇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西南财经大学天府学院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以“雅典式”教学模式建构全新的高校思想政治理论课程教学体系研究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陈利</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西南财经大学天府学院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独立学院通识教育课程体系和教学方法改革探索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王金顺</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应用科技大学实践教学体系的构建与研究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杨家仕</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四川大学锦江学院</w:t>
            </w:r>
          </w:p>
        </w:tc>
      </w:tr>
      <w:tr w:rsidR="007535EC" w:rsidRPr="00172DE6" w:rsidTr="00786A51">
        <w:trPr>
          <w:trHeight w:val="61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应用型大学工商管理类专业创新创业教育的改革与实践</w:t>
            </w:r>
            <w:r w:rsidRPr="009B28D5">
              <w:rPr>
                <w:rFonts w:ascii="宋体" w:cs="宋体"/>
                <w:color w:val="000000"/>
                <w:kern w:val="0"/>
                <w:sz w:val="20"/>
                <w:szCs w:val="20"/>
              </w:rPr>
              <w:t>--</w:t>
            </w:r>
            <w:r w:rsidRPr="009B28D5">
              <w:rPr>
                <w:rFonts w:ascii="宋体" w:hAnsi="宋体" w:cs="宋体" w:hint="eastAsia"/>
                <w:color w:val="000000"/>
                <w:kern w:val="0"/>
                <w:sz w:val="20"/>
                <w:szCs w:val="20"/>
              </w:rPr>
              <w:t>四川大学锦江学院经管学生创业实习中心的建设与发展研究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安义中</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创建培养土木类应用型人才的院企合作机制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樊晓刚</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四川大学锦江学院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559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以就业为导向的实践教学体系建设与改革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童光庆</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四川音乐学院绵阳艺术学院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基于学分制改革实践的艺术学科专业教学管理制度创新研究</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耿纪朋</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四川音乐学院绵阳艺术学院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561</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“创意、创新、创业”</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独立学院视觉传达设计专业人才培养模式的研究与实践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罗建光</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四川音乐学院绵阳艺术学院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562</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艺术院校文化产业管理应用型人才培养与实践教学模式探索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陈淑娟</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四川音乐学院绵阳艺术学院</w:t>
            </w:r>
          </w:p>
        </w:tc>
      </w:tr>
      <w:tr w:rsidR="007535EC" w:rsidRPr="00172DE6" w:rsidTr="00786A51">
        <w:trPr>
          <w:trHeight w:val="57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563</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独立学院基于</w:t>
            </w:r>
            <w:r w:rsidRPr="009B28D5">
              <w:rPr>
                <w:rFonts w:ascii="宋体" w:hAnsi="宋体" w:cs="宋体"/>
                <w:color w:val="000000"/>
                <w:kern w:val="0"/>
                <w:sz w:val="20"/>
                <w:szCs w:val="20"/>
              </w:rPr>
              <w:t>3D</w:t>
            </w:r>
            <w:r w:rsidRPr="009B28D5">
              <w:rPr>
                <w:rFonts w:ascii="宋体" w:hAnsi="宋体" w:cs="宋体" w:hint="eastAsia"/>
                <w:color w:val="000000"/>
                <w:kern w:val="0"/>
                <w:sz w:val="20"/>
                <w:szCs w:val="20"/>
              </w:rPr>
              <w:t>制造新技术的创新型人才培养模式研究与实践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武燕</w:t>
            </w:r>
            <w:r w:rsidRPr="009B28D5">
              <w:rPr>
                <w:rFonts w:ascii="宋体" w:cs="宋体"/>
                <w:color w:val="000000"/>
                <w:kern w:val="0"/>
                <w:sz w:val="20"/>
                <w:szCs w:val="20"/>
              </w:rPr>
              <w:br/>
            </w:r>
            <w:r w:rsidRPr="009B28D5">
              <w:rPr>
                <w:rFonts w:ascii="宋体" w:hAnsi="宋体" w:cs="宋体" w:hint="eastAsia"/>
                <w:color w:val="000000"/>
                <w:kern w:val="0"/>
                <w:sz w:val="20"/>
                <w:szCs w:val="20"/>
              </w:rPr>
              <w:t>王媛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西南科技大学城市学院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564</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以突出自主学习与能力训练为主线的《计算机基础》课程新模式研究与实践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李远君</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西南科技大学城市学院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565</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工科大类招生的应用技术型人才专业能力培养模式研究与实践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刘德胜</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西南科技大学城市学院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566</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三本高校推进思政课的“人格教育”实践教学模式探讨</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何仕元</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西南科技大学城市学院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567</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城市轨道交通运营管理专业课程地图的构建</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马贵平</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西南交通大学希望学院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568</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以培养“现场工程师”为目标的公共基础数学课程体系的研究与探索</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胡成</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西南交通大学希望学院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569</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大学生创业教育改革及实践</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陈永怀</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西南交通大学希望学院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570</w:t>
            </w:r>
          </w:p>
        </w:tc>
        <w:tc>
          <w:tcPr>
            <w:tcW w:w="5954"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工程造价专业建设与改革</w:t>
            </w:r>
          </w:p>
        </w:tc>
        <w:tc>
          <w:tcPr>
            <w:tcW w:w="1139" w:type="dxa"/>
            <w:tcBorders>
              <w:top w:val="nil"/>
              <w:left w:val="nil"/>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张大文</w:t>
            </w:r>
          </w:p>
        </w:tc>
        <w:tc>
          <w:tcPr>
            <w:tcW w:w="1843" w:type="dxa"/>
            <w:tcBorders>
              <w:top w:val="nil"/>
              <w:left w:val="nil"/>
              <w:bottom w:val="single" w:sz="4" w:space="0" w:color="auto"/>
              <w:right w:val="single" w:sz="4" w:space="0" w:color="auto"/>
            </w:tcBorders>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西南交通大学希望学院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产学研融合，高端装备制造业高技能人才培养模式的构建与研究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李登万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国际视野下的的高职</w:t>
            </w:r>
            <w:r w:rsidRPr="009B28D5">
              <w:rPr>
                <w:rFonts w:ascii="宋体" w:hAnsi="宋体" w:cs="宋体"/>
                <w:color w:val="000000"/>
                <w:kern w:val="0"/>
                <w:sz w:val="20"/>
                <w:szCs w:val="20"/>
              </w:rPr>
              <w:t>IT</w:t>
            </w:r>
            <w:r w:rsidRPr="009B28D5">
              <w:rPr>
                <w:rFonts w:ascii="宋体" w:hAnsi="宋体" w:cs="宋体" w:hint="eastAsia"/>
                <w:color w:val="000000"/>
                <w:kern w:val="0"/>
                <w:sz w:val="20"/>
                <w:szCs w:val="20"/>
              </w:rPr>
              <w:t>类人才培养体系研究与实践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向守兵</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高职协同创新型热加工专业群建设的探索与实践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王泽忠</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高职院校“思想道德修养与法律基础”课过程化考评体系研究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倪</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波</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产教结合，高职建筑装饰专业实践教学体系的研究与实践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吴建文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高职机械制造专业主干课程与机械产品制造过程的相关性研究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赵晶文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四川工程职业技术学院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中、高、本下衔上连的技术技能人才系统化培养模式研究与实践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张蕴启</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现代信息技术环境下高职教育教学模式改革与管理创新</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刘建超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579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高职专业评价指标体系的研究与实践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李学锋</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军地合作共育机务士官人才培养模式探索与实践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高职产学研平台质量管理体系研究与实践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郑金辉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绿色建筑与建筑节能技术实训基地对人才培养的应用研究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成都航空职业技术学院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职业院校教师发展模式的研究与实践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王永莲</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基于职业能力测评的高职专业质量综合评价研究与实践（以汽车类专业为例）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秦兴顺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高职大学生职业素养与职业发展教育研究与实践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王东平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高职院校土木专业实践教学环节的系统设计与实践（以高等级公路维护与管理专业为例）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李全文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西部航海类专业的建设与改革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凤勇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基于“云计算”的高职教学质量评价及保障体系研究与实践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杨桦</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四川交通职业技术学院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589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工程造价高端技能型本科人才培养研究与实践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胡晓娟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高职院校中外合作办学内部质量保障建设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戴明元</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高等职业教育教学模式改革研究与实践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吴明军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土建专业中职、高职、高端技术技能型人才培养立交桥构建与实践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陈文元</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依托测绘行业背景、突出建筑院校特色的高职测绘类专业群建设研究与实践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卢</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正</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以行业发展需求为导向，培养复合型室内设计人才的美术及相关课程教学改革的研究与实践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郑灵燕</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四川建筑职业技术学院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工程图学课程学生自主化学习模式研究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赵灼辉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校企合作共建实训基地培养高技能继电保护专业人才的研究与实践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水利水电建筑工程专业“项目一体化”教学的研究与实践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杨波</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依托“三阶三维”实训基地建设</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促进学生教师职业能力双提升</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龚在礼</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599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基于资源库的水力机组安装与检修虚拟化教学研究与应用</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汪</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俊</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校企合作，共建高素质专业教师队伍的探索与实践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栋</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四川电力职业技术学院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高端技术技能型本科“</w:t>
            </w:r>
            <w:r w:rsidRPr="009B28D5">
              <w:rPr>
                <w:rFonts w:ascii="宋体" w:hAnsi="宋体" w:cs="宋体"/>
                <w:color w:val="000000"/>
                <w:kern w:val="0"/>
                <w:sz w:val="20"/>
                <w:szCs w:val="20"/>
              </w:rPr>
              <w:t>1+3</w:t>
            </w:r>
            <w:r w:rsidRPr="009B28D5">
              <w:rPr>
                <w:rFonts w:ascii="宋体" w:hAnsi="宋体" w:cs="宋体" w:hint="eastAsia"/>
                <w:color w:val="000000"/>
                <w:kern w:val="0"/>
                <w:sz w:val="20"/>
                <w:szCs w:val="20"/>
              </w:rPr>
              <w:t>”人才培养模式的研究与实践</w:t>
            </w:r>
            <w:r w:rsidRPr="009B28D5">
              <w:rPr>
                <w:rFonts w:ascii="宋体" w:cs="宋体"/>
                <w:color w:val="000000"/>
                <w:kern w:val="0"/>
                <w:sz w:val="20"/>
                <w:szCs w:val="20"/>
              </w:rPr>
              <w:t>----</w:t>
            </w:r>
            <w:r w:rsidRPr="009B28D5">
              <w:rPr>
                <w:rFonts w:ascii="宋体" w:hAnsi="宋体" w:cs="宋体" w:hint="eastAsia"/>
                <w:color w:val="000000"/>
                <w:kern w:val="0"/>
                <w:sz w:val="20"/>
                <w:szCs w:val="20"/>
              </w:rPr>
              <w:t>以材料类和机械类专业为例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何礼果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高等职业教育拔尖创新人才培养模式的探索与实践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以材料工程类、机械类、电子信息类专业为例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左明扬</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540"/>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高职院校基于校企融合的开放性实训基地建设研究与实践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以数控技术、电子信息工程技术、旅游管理、装饰艺术设计专业为例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沈利剑</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基于“工学结合”人才培养模式的高职师资队伍建设研究与实践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富</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数控技术专业中高职衔接人才培养模式的研究与实践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邓先智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高职软件技术专业校企合作多平台职业能力培养模式的研究与实践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易永红</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绵阳职业技术学院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基于“学分银行”的终身教育人才培养“立交桥”探索与实践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尹析明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高职院校专业服务区域经济社会发展可持续模式的研究与实践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609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服装专业高端技术技能型人才培养模式研究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阳川</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基于“校企合作、理实并重、项目驱动”模式的高职院校学生职业生涯规划教育教学改革与实践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黄诚</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高职院校校企合作专业建设运行机制的探索与实践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叶建军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专业对接产业园，服务中小企业提档升级能力的研究与实践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谈青豹</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成都纺织高等专科学校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基于市场规律和教育规律融合的高职院校发展模式和人才培养实践研究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傅德月</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移动通信技术专业及专业群实践教学体系的建设与改革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韦泽训</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四川高职院校学生综合素质培养模式研究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胥学跃</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高职院校校企合作、产学研结合制度化建设研究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林</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霖</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基于工作过程任务驱动型实践教学改革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杨晓燕</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基于电子商务</w:t>
            </w:r>
            <w:r w:rsidRPr="009B28D5">
              <w:rPr>
                <w:rFonts w:ascii="宋体" w:hAnsi="宋体" w:cs="宋体"/>
                <w:color w:val="000000"/>
                <w:kern w:val="0"/>
                <w:sz w:val="20"/>
                <w:szCs w:val="20"/>
              </w:rPr>
              <w:t>OTO</w:t>
            </w:r>
            <w:r w:rsidRPr="009B28D5">
              <w:rPr>
                <w:rFonts w:ascii="宋体" w:hAnsi="宋体" w:cs="宋体" w:hint="eastAsia"/>
                <w:color w:val="000000"/>
                <w:kern w:val="0"/>
                <w:sz w:val="20"/>
                <w:szCs w:val="20"/>
              </w:rPr>
              <w:t>模式的高职设计类专业双工作室实践教学体系的创新与实践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青</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巧</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四川邮电职业技术学院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619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高职旅游类专业虚拟仿真实践教学中心的研究与实践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凌</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红</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旅游职教集团一体化人才培养模式的研究与实践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贺继明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基于校企深度合作运行机制创新的高职会计专业实践研究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张瑞芳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基于提升产业服务能力目标的高职金融专业改革实践研究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蒋家胜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高职生源结构变化下的旅游类专业学生综合素质养成模式改革与实践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斌</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高职护理专业学生通用能力培养与通识教育课程体系构建的研究与实践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琦</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校企融合、面向高新技术企业机电技能型人才的培养能力建设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张信禹</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生产型物流实践教学基地的教育教学功能开发</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基于五粮液生产过程核心技术的课程建设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梁宗余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“全景式”思想政治课程实践教学方法实践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温燕萌</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9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629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背靠应用型本科培养轨道交通高端技能人才的探索与实践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以高职电气自动化技术专业（铁道电气方向）培养为例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黄应强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建筑装饰专业“工学交替、双师双导”教学模式改革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郭莉梅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宜宾职业技术学院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高职院校校企合作制度化建设研究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许志军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四川机电职业技术学院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中等和高等职业教育衔接</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人才培养制度化建设研究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袁雪良</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四川机电职业技术学院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校企联合培养高端技能型人才模式的研究与实践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程龙泉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四川机电职业技术学院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小型材</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含钒钢筋自动化生产虚拟仿真实训系统的开发与应用</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程龙泉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四川机电职业技术学院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以育人为核心，打造创新创业教育五大平台，做实做好大学生创新创业教育</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以四川机电职业技术学院为例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四川机电职业技术学院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高职学生综合素质训育体系构建研究与实践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聂彩林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中高职一体化人才培养模式探索与实践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高职教育人才培养质量标准体系与监控系统的研究与实践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漆明龙</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639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高职实践教学标准化体系的建设与改革</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数控技术专业</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丁</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区域现代职业教育体系建设实践研究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高职机械制造及自动化专业实践课程学期项目化教学改革与研究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张安民</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基于真实工作过程的项目工作室模块化课程的研究与实践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以艺术设计专业平面设计项目工作室为例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唐春妮</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基于校企深度合作的“自动化”定向班人才培养模式改革探索</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何兵</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泸州职业技术学院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航天高技能人才职业道德和职业精神培养的研究与实践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刘家騑</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四川航天职业技术学院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“基于校企合作的</w:t>
            </w:r>
            <w:r w:rsidRPr="009B28D5">
              <w:rPr>
                <w:rFonts w:ascii="宋体" w:hAnsi="宋体" w:cs="宋体"/>
                <w:color w:val="000000"/>
                <w:kern w:val="0"/>
                <w:sz w:val="20"/>
                <w:szCs w:val="20"/>
              </w:rPr>
              <w:t>RPDA</w:t>
            </w:r>
            <w:r w:rsidRPr="009B28D5">
              <w:rPr>
                <w:rFonts w:ascii="宋体" w:hAnsi="宋体" w:cs="宋体" w:hint="eastAsia"/>
                <w:color w:val="000000"/>
                <w:kern w:val="0"/>
                <w:sz w:val="20"/>
                <w:szCs w:val="20"/>
              </w:rPr>
              <w:t>系统化”的高技能人才培训模式的研究与实践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四川航天职业技术学院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“校企合作，共育高技能人才”培养模式的探索与实践</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以焊接技术及自动化专业为例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高卫明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四川航天职业技术学院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生源差异化背景下电子信息工程技术专业人才培养模式和教学改革研究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夏江华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四川航天职业技术学院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校企共建专业学院创新育人模式的实践与研究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姜光丽</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成都农业科技职业学院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649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农业类高职院校科研与人才培养相结合的理念、路径与实践研究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王慧</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成都农业科技职业学院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农业类专业基于就业、创业能力培养的人才培养模式构建与实施</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万群</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成都农业科技职业学院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构建“会</w:t>
            </w:r>
            <w:r w:rsidRPr="009B28D5">
              <w:rPr>
                <w:rFonts w:ascii="宋体" w:cs="宋体"/>
                <w:color w:val="000000"/>
                <w:kern w:val="0"/>
                <w:sz w:val="20"/>
                <w:szCs w:val="20"/>
              </w:rPr>
              <w:t>-</w:t>
            </w:r>
            <w:r w:rsidRPr="009B28D5">
              <w:rPr>
                <w:rFonts w:ascii="宋体" w:hAnsi="宋体" w:cs="宋体" w:hint="eastAsia"/>
                <w:color w:val="000000"/>
                <w:kern w:val="0"/>
                <w:sz w:val="20"/>
                <w:szCs w:val="20"/>
              </w:rPr>
              <w:t>站</w:t>
            </w:r>
            <w:r w:rsidRPr="009B28D5">
              <w:rPr>
                <w:rFonts w:ascii="宋体" w:cs="宋体"/>
                <w:color w:val="000000"/>
                <w:kern w:val="0"/>
                <w:sz w:val="20"/>
                <w:szCs w:val="20"/>
              </w:rPr>
              <w:t>-</w:t>
            </w:r>
            <w:r w:rsidRPr="009B28D5">
              <w:rPr>
                <w:rFonts w:ascii="宋体" w:hAnsi="宋体" w:cs="宋体" w:hint="eastAsia"/>
                <w:color w:val="000000"/>
                <w:kern w:val="0"/>
                <w:sz w:val="20"/>
                <w:szCs w:val="20"/>
              </w:rPr>
              <w:t>室”校企合作模式长效机制的理论与实践研究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邓启华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四川化工职业技术学院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化工职业教育中工业文化育人的理论与实践研究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四川化工职业技术学院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基于建构主义理念的“练、学、思、悟、拓”教学法研究与实践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蒙坪</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四川化工职业技术学院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高职教育“两全多方”人才培养质量保障体系研究与实践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范正平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四川化工职业技术学院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创建高等职业教育特色的在线课程</w:t>
            </w:r>
            <w:r w:rsidRPr="009B28D5">
              <w:rPr>
                <w:rFonts w:ascii="宋体" w:hAnsi="宋体" w:cs="宋体"/>
                <w:color w:val="000000"/>
                <w:kern w:val="0"/>
                <w:sz w:val="20"/>
                <w:szCs w:val="20"/>
              </w:rPr>
              <w:t>MOOCs</w:t>
            </w:r>
            <w:r w:rsidRPr="009B28D5">
              <w:rPr>
                <w:rFonts w:ascii="宋体" w:hAnsi="宋体" w:cs="宋体" w:hint="eastAsia"/>
                <w:color w:val="000000"/>
                <w:kern w:val="0"/>
                <w:sz w:val="20"/>
                <w:szCs w:val="20"/>
              </w:rPr>
              <w:t>，应用校园</w:t>
            </w:r>
            <w:r w:rsidRPr="009B28D5">
              <w:rPr>
                <w:rFonts w:ascii="宋体" w:hAnsi="宋体" w:cs="宋体"/>
                <w:color w:val="000000"/>
                <w:kern w:val="0"/>
                <w:sz w:val="20"/>
                <w:szCs w:val="20"/>
              </w:rPr>
              <w:t>WIFI</w:t>
            </w:r>
            <w:r w:rsidRPr="009B28D5">
              <w:rPr>
                <w:rFonts w:ascii="宋体" w:hAnsi="宋体" w:cs="宋体" w:hint="eastAsia"/>
                <w:color w:val="000000"/>
                <w:kern w:val="0"/>
                <w:sz w:val="20"/>
                <w:szCs w:val="20"/>
              </w:rPr>
              <w:t>进行移动学习（</w:t>
            </w:r>
            <w:r w:rsidRPr="009B28D5">
              <w:rPr>
                <w:rFonts w:ascii="宋体" w:hAnsi="宋体" w:cs="宋体"/>
                <w:color w:val="000000"/>
                <w:kern w:val="0"/>
                <w:sz w:val="20"/>
                <w:szCs w:val="20"/>
              </w:rPr>
              <w:t>m-learning</w:t>
            </w:r>
            <w:r w:rsidRPr="009B28D5">
              <w:rPr>
                <w:rFonts w:ascii="宋体" w:hAnsi="宋体" w:cs="宋体" w:hint="eastAsia"/>
                <w:color w:val="000000"/>
                <w:kern w:val="0"/>
                <w:sz w:val="20"/>
                <w:szCs w:val="20"/>
              </w:rPr>
              <w:t>）</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冯明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雅安职业技术学院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高职护理专业“医教一体、院校合作”人才培养模式探索与实践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雅安职业技术学院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将“教学工厂”理念融入药学类专业校内实践教学的创新研究和实践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彭裕红</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雅安职业技术学院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658</w:t>
            </w:r>
          </w:p>
        </w:tc>
        <w:tc>
          <w:tcPr>
            <w:tcW w:w="5954" w:type="dxa"/>
            <w:tcBorders>
              <w:top w:val="nil"/>
              <w:left w:val="nil"/>
              <w:bottom w:val="single" w:sz="4" w:space="0" w:color="auto"/>
              <w:right w:val="single" w:sz="4" w:space="0" w:color="auto"/>
            </w:tcBorders>
            <w:shd w:val="clear" w:color="000000" w:fill="FFFFFF"/>
            <w:vAlign w:val="center"/>
          </w:tcPr>
          <w:p w:rsidR="007535EC" w:rsidRPr="00B65C5E" w:rsidRDefault="007535EC" w:rsidP="00DC2DA6">
            <w:pPr>
              <w:widowControl/>
              <w:jc w:val="left"/>
              <w:rPr>
                <w:rFonts w:ascii="宋体" w:cs="宋体"/>
                <w:color w:val="000000"/>
                <w:spacing w:val="-6"/>
                <w:kern w:val="0"/>
                <w:sz w:val="20"/>
                <w:szCs w:val="20"/>
              </w:rPr>
            </w:pPr>
            <w:r w:rsidRPr="00B65C5E">
              <w:rPr>
                <w:rFonts w:ascii="宋体" w:hAnsi="宋体" w:cs="宋体" w:hint="eastAsia"/>
                <w:color w:val="000000"/>
                <w:spacing w:val="-6"/>
                <w:kern w:val="0"/>
                <w:sz w:val="20"/>
                <w:szCs w:val="20"/>
              </w:rPr>
              <w:t>在基层卫生人才培养中构建“政校行院”联合培养模式的探索与实践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张大凯</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雅安职业技术学院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659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以诚信为核心的高职学生职业道德培育</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黄友</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四川财经职业学院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资源共享课程建设的研究与实践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李高伟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四川财经职业学院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高职院校通识教育的理论研究与实践探索</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黄吉秀</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四川财经职业学院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基于工作过程的高职管理类课程开发</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陈移山</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四川财经职业学院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高职院校“二维三分”人才培养模式构建及实践研究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刘细丰</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四川国际标榜职业学院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高职院校学生综合素质教育（第二课堂）课程体系构建与实践研究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杨顺静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四川国际标榜职业学院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高职院校生活教育课程体系构建与实施策略研究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张晓霞</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四川国际标榜职业学院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高职院校“分层递进”实践教学体系的构建与实践研究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四川国际标榜职业学院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基于行业性向的产教融合、校企合作体制机制创新研究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以水利行业为例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刘建明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四川水利职业技术学院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水利水电建筑工程专业人才培养模式的探索与实践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张智涌</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四川水利职业技术学院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669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提升水利水电建筑工程专业社会服务能力的研究与实践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双学珍</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四川水利职业技术学院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高校创业教育目标定位与实现路径探讨</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四川水利职业技术学院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基于安防职教联盟的高端技能型人才培养模式的探索与实践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余训锋</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四川司法警官职业学院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校局合作构建高技能人才培养新模式</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廖鸿玲</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四川司法警官职业学院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信息技术专业过程考核评价体系实践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肖</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四川司法警官职业学院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《监狱人民警察低伤害武力使用》课程改革研究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方</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四川司法警官职业学院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学前教育专业“院园合作”人才培养模式综合改革研究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王珏</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南充职业技术学院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高职院校会计人才培养模式的改革与创新研究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基于“岗证课训赛深度融合，五位一体”的视角</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盛强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南充职业技术学院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《汽车电气设备与维修》课程教学改革研究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杜子文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南充职业技术学院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高职土建学生创新创业教育与实践设计</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赵开礼</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南充职业技术学院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679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高职院校以能力为本位的项目化课程改革研究与实践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黄刚娅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中兴通讯电信学院校企“双主体”育人模式研究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何晓明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面向职业素养的高职院校实践教学体系设计与实践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鲍学东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“两个转化”视域下高职院校思想政治理论课“三化”教学改革研究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陈芝海</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乐山职业技术学院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基于云技术的</w:t>
            </w:r>
            <w:r w:rsidRPr="009B28D5">
              <w:rPr>
                <w:rFonts w:ascii="宋体" w:hAnsi="宋体" w:cs="宋体"/>
                <w:color w:val="000000"/>
                <w:kern w:val="0"/>
                <w:sz w:val="20"/>
                <w:szCs w:val="20"/>
              </w:rPr>
              <w:t>S2C</w:t>
            </w:r>
            <w:r w:rsidRPr="009B28D5">
              <w:rPr>
                <w:rFonts w:ascii="宋体" w:hAnsi="宋体" w:cs="宋体" w:hint="eastAsia"/>
                <w:color w:val="000000"/>
                <w:kern w:val="0"/>
                <w:sz w:val="20"/>
                <w:szCs w:val="20"/>
              </w:rPr>
              <w:t>教育模式研究与实践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胡秀强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四川信息职业技术学院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根植信息产业</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服务信息社会</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欠发达地区高职院校电子信息类人才培养研究与实践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程远东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四川信息职业技术学院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“多平台、量化式”高职学生素质培养体系研究与实践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四川信息职业技术学院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实现“五共同”，创新高校企业学院体制机制的研究与实践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赵克林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四川信息职业技术学院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成渝经济区高职会计人才培养模式研究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谭燕</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旅游管理专业地方特色课程开发与应用研究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罗云华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689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高职艺术设计专业“网实一体”共享型教学资源库建设的研究与实践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杨燕</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基于项目教学法的《学前儿童家庭教育》课程教学方法改革与研究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姚光红</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广安职业技术学院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职教品牌视域下高职院校核心竞争力研究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杨大荣</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达州职业技术学院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非直属乡镇（社区）附属医院实践教学基地建设模式研究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潘传中</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达州职业技术学院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基于职业发展的高职院校人才培养模式改革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卿勇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达州职业技术学院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高职院校服务地方经济社会发展之实现路径研究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以达州职业技术学院与通州区人民政府校地合作为例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潘大兵</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达州职业技术学院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全媒体背景下新闻采编与制作高职专业人才培养模式的创新与实践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彭德惠</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四川文化产业职业学院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摄影摄像技术专业基于工作任务的项目课程研究与开发</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李成林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四川文化产业职业学院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文化产业类职业英语课程改革与实践研究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傅丽</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四川文化产业职业学院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CDIO</w:t>
            </w:r>
            <w:r w:rsidRPr="009B28D5">
              <w:rPr>
                <w:rFonts w:ascii="宋体" w:hAnsi="宋体" w:cs="宋体" w:hint="eastAsia"/>
                <w:color w:val="000000"/>
                <w:kern w:val="0"/>
                <w:sz w:val="20"/>
                <w:szCs w:val="20"/>
              </w:rPr>
              <w:t>理念的《广告理论与实务》课程改革实证研究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李林蓉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四川文化产业职业学院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699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服务于中小企业的经管类课程改革研究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以《财务管理》课程改革为例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李勇胜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眉山职业技术学院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高职酒店管理专业人才培养模式研究</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以眉山职业技术学院酒店管理专业为例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杨光辉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眉山职业技术学院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农业技术与管理专业实践教学体系的系统构建与研究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罗树明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眉山职业技术学院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以实践为导向的《学前教育学》教学改革研究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郭静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眉山职业技术学院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人文素质教育渗透于公共课程的教学内容与方法研究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崔显艳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夏布艺术品产业链培育服务内江地方经济的研究与实践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杨丽娜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基于通信技术高速发展背景下高职院校通信专业适应性建设与改革研究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董</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渝</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创新“以企业为中心”的模块式、校企合作人才培养模式的顶岗实习研究与实践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李福泉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内江职业技术学院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高职院校教师教学质量评价体系研究与实践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徐时彬</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四川工商职业技术学院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面向小微企业的工商管理人才培养的研究与实践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岳文喜</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四川工商职业技术学院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709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高职院校学生职业素质拓展体系研究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黄天贵</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四川工商职业技术学院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以小型产品制作项目为载体的高职电子信息专业人才培养模式改革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冷报春</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四川工商职业技术学院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科研型讲义的编写与学生创新实践能力的培养</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杨仕椿</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阿坝师范高等专科学校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基于能力标准实施及过程监控的高职高专经管类人才培养模式改革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阿坝师范高等专科学校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融入民族文化的多样化艺术设计专业人才培养模式探索与实践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黄洋</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阿坝师范高等专科学校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基于模拟公司的项目教学构建与实践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黄成兵</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阿坝师范高等专科学校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以校企合作为基础的课程质量动态监控机制探索与实践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向宏志</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四川商务职业学院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高职院校财经大类专业基于综合素质培养公共进修课程体系创新探索与实践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黄松</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四川商务职业学院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高职课程形成性动态考核模式探索与实践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许丹雅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四川商务职业学院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声乐表演教学实践环节探索</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四川艺术职业学院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719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艺术设计（室内设计方向）实践教学环节的建设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范明亮</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四川艺术职业学院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高职院校中药类专业人才培养模式改革与实践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姜建辉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四川中医药高等专科学校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高职高专医学成人教育教学与管理模式改革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代红英</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四川中医药高等专科学校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五年制专科学前教育专业建设与改革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秦莉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四川幼儿师范高等专科学校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幼儿师专三年制专科美术教育专业综合改革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陈强</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四川幼儿师范高等专科学校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幼儿师专幼儿体育技能课程建设与实践</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刘洪</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四川幼儿师范高等专科学校</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大规模在线开放课程影响下的高职院校工商管理专业教学模式改革研究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尹静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四川天一学院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以职业岗位为导向的房地产开发经营管理课程建设与改革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龚长兰</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四川天一学院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高职高专英语类课程考核方式改革探索</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以四川天一学院为例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张欣</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四川天一学院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VOCSCUM-CDIO</w:t>
            </w:r>
            <w:r w:rsidRPr="009B28D5">
              <w:rPr>
                <w:rFonts w:ascii="宋体" w:hAnsi="宋体" w:cs="宋体" w:hint="eastAsia"/>
                <w:color w:val="000000"/>
                <w:kern w:val="0"/>
                <w:sz w:val="20"/>
                <w:szCs w:val="20"/>
              </w:rPr>
              <w:t>模式的高职“移动云计算应用”专业方向建设的研究与实践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刘甫迎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四川托普信息技术职业学院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729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基于“创客”模式的实验室建设与实践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刘乃琦</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四川托普信息技术职业学院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高职经管类专业“计算机应用基础”课程教学模式改革研究与实践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李安华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四川托普信息技术职业学院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数字媒体类专业人才培养模式探索与改革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杜国赞</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成都艺术职业学院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高职院校职业道德与职业精神培养</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熊殿华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成都艺术职业学院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创新型室内设计教育研讨</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曾辽华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成都艺术职业学院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创建汽车专业课程新体系</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唐德修</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四川工业管理职业学院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高职院校大学生创业实训平台建设与实践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宋代奇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四川工业管理职业学院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高职院校旅游类学生顶岗实习过程管理的探索与创新</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李建川</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四川华新现代职业学院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西部高职院校电子商务专业人才培养模式探索与研究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康</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敏</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四川华新现代职业学院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民办高职院校实践教学管理体系的构建</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以四川华新现代职业学院为例</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周仲文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四川华新现代职业学院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739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道路桥梁工程技术专业课程体系优化设计</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吉力此且</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四川科技职业学院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冲压模具设计与制造理实一体化逆向教学改革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四川科技职业学院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ICT</w:t>
            </w:r>
            <w:r w:rsidRPr="009B28D5">
              <w:rPr>
                <w:rFonts w:ascii="宋体" w:hAnsi="宋体" w:cs="宋体" w:hint="eastAsia"/>
                <w:color w:val="000000"/>
                <w:kern w:val="0"/>
                <w:sz w:val="20"/>
                <w:szCs w:val="20"/>
              </w:rPr>
              <w:t>行业实践创新孵化基地建设模式研究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周萍</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四川城市职业学院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高职艺术设计类专业项目化教学设计与实施</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韩天爽</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四川城市职业学院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以服务社会引领的高职建筑工程技术专业实践教学体系建设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刘洋</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四川城市职业学院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w:t>
            </w:r>
            <w:r w:rsidRPr="009B28D5">
              <w:rPr>
                <w:rFonts w:ascii="宋体" w:hAnsi="宋体" w:cs="宋体"/>
                <w:color w:val="000000"/>
                <w:kern w:val="0"/>
                <w:sz w:val="20"/>
                <w:szCs w:val="20"/>
              </w:rPr>
              <w:t>5316</w:t>
            </w:r>
            <w:r w:rsidRPr="009B28D5">
              <w:rPr>
                <w:rFonts w:ascii="宋体" w:hAnsi="宋体" w:cs="宋体" w:hint="eastAsia"/>
                <w:color w:val="000000"/>
                <w:kern w:val="0"/>
                <w:sz w:val="20"/>
                <w:szCs w:val="20"/>
              </w:rPr>
              <w:t>实践教学体系”的高职院校实践教学主要环节构建与实施研究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龙燕柳</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四川现代职业学院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以“四大工程”为载体的高职院校职业素质教育体系建设探索</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刘兴星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四川现代职业学院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“分级分段分岗工学交替的合作育人”的人才培养模式探索与实践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闫雪梅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四川现代职业学院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高职艺术设计专业“工作室制”教学模式的构建与应用研究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戴渝生</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四川长江职业学院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基于云平台的高职人才培养模式创新实践与研究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赵荣</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四川长江职业学院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749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高职教育职业英语教材体系重构研究</w:t>
            </w:r>
            <w:r w:rsidRPr="009B28D5">
              <w:rPr>
                <w:rFonts w:ascii="宋体" w:cs="宋体"/>
                <w:color w:val="000000"/>
                <w:kern w:val="0"/>
                <w:sz w:val="20"/>
                <w:szCs w:val="20"/>
              </w:rPr>
              <w:t>--</w:t>
            </w:r>
            <w:r w:rsidRPr="009B28D5">
              <w:rPr>
                <w:rFonts w:ascii="宋体" w:hAnsi="宋体" w:cs="宋体" w:hint="eastAsia"/>
                <w:color w:val="000000"/>
                <w:kern w:val="0"/>
                <w:sz w:val="20"/>
                <w:szCs w:val="20"/>
              </w:rPr>
              <w:t>基于民办高职院校的英语教改探究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苏联波</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四川长江职业学院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新建幼儿师专教学质量保障体系的构建与实践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张廷鑫</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川北幼儿师范高等专科学校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教师资格考试改革背景下小学幼儿园教师培养模式的探索与实践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蒲远波</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川北幼儿师范高等专科学校</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推进信息化教学设计改革</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蒲先祥</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四川三河职业学院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高职院校氛围建设之人文素质的探索与发展</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王纪元</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四川三河职业学院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《现代摄影技术与艺术》课程教学改革研究与实践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白山杉</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四川电影电视职业学院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播音主持专业学生英语应用能力的培养模式</w:t>
            </w:r>
            <w:r w:rsidRPr="009B28D5">
              <w:rPr>
                <w:rFonts w:ascii="宋体" w:hAnsi="宋体" w:cs="宋体"/>
                <w:color w:val="000000"/>
                <w:kern w:val="0"/>
                <w:sz w:val="20"/>
                <w:szCs w:val="20"/>
              </w:rPr>
              <w:t>——</w:t>
            </w:r>
            <w:r w:rsidRPr="009B28D5">
              <w:rPr>
                <w:rFonts w:ascii="宋体" w:hAnsi="宋体" w:cs="宋体" w:hint="eastAsia"/>
                <w:color w:val="000000"/>
                <w:kern w:val="0"/>
                <w:sz w:val="20"/>
                <w:szCs w:val="20"/>
              </w:rPr>
              <w:t>探究英语课程创新与改革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罗铸泉</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四川电影电视职业学院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强化校企合作</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着力提升高职人才培养质量</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邓斌</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四川汽车职业技术学院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汽车检测与维修技术实践教学环节系统设计</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张超</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四川汽车职业技术学院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以导学案为载体的行动导向教学法在卫生类高职院校中的教学实践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罗天蔚</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四川卫生康复职业学院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759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模拟药房在高职药学专业人才培养中的应用研究</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钟辉云</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四川卫生康复职业学院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实验、实训基地建设</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马友元</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巴中职业技术学院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民办高职院校通识教育模式探索</w:t>
            </w:r>
            <w:r w:rsidRPr="009B28D5">
              <w:rPr>
                <w:rFonts w:ascii="宋体" w:hAnsi="宋体" w:cs="宋体"/>
                <w:color w:val="000000"/>
                <w:kern w:val="0"/>
                <w:sz w:val="20"/>
                <w:szCs w:val="20"/>
              </w:rPr>
              <w:t xml:space="preserve">  </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徐信连</w:t>
            </w:r>
            <w:r w:rsidRPr="009B28D5">
              <w:rPr>
                <w:rFonts w:ascii="宋体" w:hAnsi="宋体" w:cs="宋体"/>
                <w:color w:val="000000"/>
                <w:kern w:val="0"/>
                <w:sz w:val="20"/>
                <w:szCs w:val="20"/>
              </w:rPr>
              <w:t xml:space="preserve">  </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四川文轩职业学院</w:t>
            </w:r>
            <w:r w:rsidRPr="009B28D5">
              <w:rPr>
                <w:rFonts w:ascii="宋体" w:hAnsi="宋体" w:cs="宋体"/>
                <w:color w:val="000000"/>
                <w:kern w:val="0"/>
                <w:sz w:val="20"/>
                <w:szCs w:val="20"/>
              </w:rPr>
              <w:t xml:space="preserve"> </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当代高职学生创新创业教育研究与实践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倪</w:t>
            </w:r>
            <w:r w:rsidRPr="009B28D5">
              <w:rPr>
                <w:rFonts w:ascii="宋体" w:hAnsi="宋体" w:cs="宋体"/>
                <w:color w:val="000000"/>
                <w:kern w:val="0"/>
                <w:sz w:val="20"/>
                <w:szCs w:val="20"/>
              </w:rPr>
              <w:t xml:space="preserve"> </w:t>
            </w:r>
            <w:r w:rsidRPr="009B28D5">
              <w:rPr>
                <w:rFonts w:ascii="宋体" w:hAnsi="宋体" w:cs="宋体" w:hint="eastAsia"/>
                <w:color w:val="000000"/>
                <w:kern w:val="0"/>
                <w:sz w:val="20"/>
                <w:szCs w:val="20"/>
              </w:rPr>
              <w:t>雨</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四川希望汽车职业学院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适应区域经济发展的高职院校汽车专业人才培养模式改革与实践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曾新一</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四川希望汽车职业学院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四川开放大学教学管理制度设计研究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张景韶</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四川电大虚拟实验中心建设与应用</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刘纯龙</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四川开放大学教学质量保障体系研究与实践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周俊玲</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767</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开放远程教育中基于网络双向视频的互动教学研究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周驰岷</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768</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基于移动学习平台的课程建设与改革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张世凤</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769</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四川电大基于网络的课程考核形式改革与实践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谭明杰</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770</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基于移动学习的学习资源设计研究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汪涛</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771</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成人高等专科学校学前教育专业建设与改革</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李小华</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772</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提升地方成人高校服务区域经济社会发展能力的研究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王锦云</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773</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网络课程教学质量保障与评价体系研究与实践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程兰</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774</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移动学习模式研究与实践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明勇</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成都广播电视大学</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775</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基于校（所）企合作精密光学加工人才培养模式的研究与实践</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宁振武</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中国工程物理研究院职工工学院</w:t>
            </w:r>
          </w:p>
        </w:tc>
      </w:tr>
      <w:tr w:rsidR="007535EC" w:rsidRPr="00172DE6" w:rsidTr="00786A51">
        <w:trPr>
          <w:trHeight w:val="405"/>
          <w:jc w:val="center"/>
        </w:trPr>
        <w:tc>
          <w:tcPr>
            <w:tcW w:w="562" w:type="dxa"/>
            <w:tcBorders>
              <w:top w:val="nil"/>
              <w:left w:val="single" w:sz="4" w:space="0" w:color="auto"/>
              <w:bottom w:val="single" w:sz="4" w:space="0" w:color="auto"/>
              <w:right w:val="single" w:sz="4" w:space="0" w:color="auto"/>
            </w:tcBorders>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color w:val="000000"/>
                <w:kern w:val="0"/>
                <w:sz w:val="20"/>
                <w:szCs w:val="20"/>
              </w:rPr>
              <w:t>776</w:t>
            </w:r>
          </w:p>
        </w:tc>
        <w:tc>
          <w:tcPr>
            <w:tcW w:w="5954"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四川省理工科职业院校的文科课程教学困境及对策研究</w:t>
            </w:r>
          </w:p>
        </w:tc>
        <w:tc>
          <w:tcPr>
            <w:tcW w:w="1139"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center"/>
              <w:rPr>
                <w:rFonts w:ascii="宋体" w:cs="宋体"/>
                <w:color w:val="000000"/>
                <w:kern w:val="0"/>
                <w:sz w:val="20"/>
                <w:szCs w:val="20"/>
              </w:rPr>
            </w:pPr>
            <w:r w:rsidRPr="009B28D5">
              <w:rPr>
                <w:rFonts w:ascii="宋体" w:hAnsi="宋体" w:cs="宋体" w:hint="eastAsia"/>
                <w:color w:val="000000"/>
                <w:kern w:val="0"/>
                <w:sz w:val="20"/>
                <w:szCs w:val="20"/>
              </w:rPr>
              <w:t>黄兰丹</w:t>
            </w:r>
          </w:p>
        </w:tc>
        <w:tc>
          <w:tcPr>
            <w:tcW w:w="1843" w:type="dxa"/>
            <w:tcBorders>
              <w:top w:val="nil"/>
              <w:left w:val="nil"/>
              <w:bottom w:val="single" w:sz="4" w:space="0" w:color="auto"/>
              <w:right w:val="single" w:sz="4" w:space="0" w:color="auto"/>
            </w:tcBorders>
            <w:shd w:val="clear" w:color="000000" w:fill="FFFFFF"/>
            <w:vAlign w:val="center"/>
          </w:tcPr>
          <w:p w:rsidR="007535EC" w:rsidRPr="009B28D5" w:rsidRDefault="007535EC" w:rsidP="00DC2DA6">
            <w:pPr>
              <w:widowControl/>
              <w:jc w:val="left"/>
              <w:rPr>
                <w:rFonts w:ascii="宋体" w:cs="宋体"/>
                <w:color w:val="000000"/>
                <w:kern w:val="0"/>
                <w:sz w:val="20"/>
                <w:szCs w:val="20"/>
              </w:rPr>
            </w:pPr>
            <w:r w:rsidRPr="009B28D5">
              <w:rPr>
                <w:rFonts w:ascii="宋体" w:hAnsi="宋体" w:cs="宋体" w:hint="eastAsia"/>
                <w:color w:val="000000"/>
                <w:kern w:val="0"/>
                <w:sz w:val="20"/>
                <w:szCs w:val="20"/>
              </w:rPr>
              <w:t>中国第五冶金建设公司职工大学</w:t>
            </w:r>
          </w:p>
        </w:tc>
      </w:tr>
    </w:tbl>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Default="007535EC" w:rsidP="00786A51">
      <w:pPr>
        <w:spacing w:line="600" w:lineRule="exact"/>
        <w:jc w:val="left"/>
        <w:rPr>
          <w:szCs w:val="32"/>
        </w:rPr>
      </w:pPr>
    </w:p>
    <w:p w:rsidR="007535EC" w:rsidRPr="00B31C54" w:rsidRDefault="007535EC" w:rsidP="00786A51">
      <w:pPr>
        <w:spacing w:line="600" w:lineRule="exact"/>
        <w:jc w:val="left"/>
        <w:rPr>
          <w:szCs w:val="32"/>
        </w:rPr>
      </w:pPr>
    </w:p>
    <w:p w:rsidR="007535EC" w:rsidRDefault="007535EC" w:rsidP="00786A51">
      <w:pPr>
        <w:jc w:val="left"/>
        <w:rPr>
          <w:szCs w:val="32"/>
        </w:rPr>
      </w:pPr>
    </w:p>
    <w:p w:rsidR="007535EC" w:rsidRPr="00B31C54" w:rsidRDefault="007535EC" w:rsidP="00786A51">
      <w:pPr>
        <w:pBdr>
          <w:top w:val="single" w:sz="6" w:space="6" w:color="auto"/>
          <w:bottom w:val="single" w:sz="6" w:space="1" w:color="auto"/>
        </w:pBdr>
        <w:spacing w:line="360" w:lineRule="auto"/>
        <w:jc w:val="left"/>
        <w:rPr>
          <w:rFonts w:ascii="仿宋_GB2312" w:eastAsia="仿宋_GB2312"/>
          <w:sz w:val="28"/>
          <w:szCs w:val="28"/>
        </w:rPr>
      </w:pPr>
      <w:r>
        <w:rPr>
          <w:noProof/>
        </w:rPr>
        <w:pict>
          <v:shape id="图片 1" o:spid="_x0000_s1028" type="#_x0000_t75" style="position:absolute;margin-left:278.25pt;margin-top:41.35pt;width:141pt;height:43.5pt;z-index:251660288;visibility:visible">
            <v:imagedata r:id="rId8" o:title=""/>
          </v:shape>
        </w:pict>
      </w:r>
      <w:r w:rsidRPr="009716EE">
        <w:rPr>
          <w:sz w:val="28"/>
          <w:szCs w:val="28"/>
        </w:rPr>
        <w:t xml:space="preserve"> </w:t>
      </w:r>
      <w:r w:rsidRPr="00B31C54">
        <w:rPr>
          <w:rFonts w:ascii="仿宋_GB2312" w:eastAsia="仿宋_GB2312" w:hint="eastAsia"/>
          <w:sz w:val="28"/>
          <w:szCs w:val="28"/>
        </w:rPr>
        <w:t>四川省教育厅办公室</w:t>
      </w:r>
      <w:r w:rsidRPr="00B31C54">
        <w:rPr>
          <w:rFonts w:ascii="仿宋_GB2312" w:eastAsia="仿宋_GB2312"/>
          <w:sz w:val="28"/>
          <w:szCs w:val="28"/>
        </w:rPr>
        <w:t xml:space="preserve">                   2014</w:t>
      </w:r>
      <w:r w:rsidRPr="00B31C54">
        <w:rPr>
          <w:rFonts w:ascii="仿宋_GB2312" w:eastAsia="仿宋_GB2312" w:hint="eastAsia"/>
          <w:sz w:val="28"/>
          <w:szCs w:val="28"/>
        </w:rPr>
        <w:t>年</w:t>
      </w:r>
      <w:r w:rsidRPr="00B31C54">
        <w:rPr>
          <w:rFonts w:ascii="仿宋_GB2312" w:eastAsia="仿宋_GB2312"/>
          <w:sz w:val="28"/>
          <w:szCs w:val="28"/>
        </w:rPr>
        <w:t>3</w:t>
      </w:r>
      <w:r w:rsidRPr="00B31C54">
        <w:rPr>
          <w:rFonts w:ascii="仿宋_GB2312" w:eastAsia="仿宋_GB2312" w:hint="eastAsia"/>
          <w:sz w:val="28"/>
          <w:szCs w:val="28"/>
        </w:rPr>
        <w:t>月</w:t>
      </w:r>
      <w:r w:rsidRPr="00B31C54">
        <w:rPr>
          <w:rFonts w:ascii="仿宋_GB2312" w:eastAsia="仿宋_GB2312"/>
          <w:sz w:val="28"/>
          <w:szCs w:val="28"/>
        </w:rPr>
        <w:t>27</w:t>
      </w:r>
      <w:r w:rsidRPr="00B31C54">
        <w:rPr>
          <w:rFonts w:ascii="仿宋_GB2312" w:eastAsia="仿宋_GB2312" w:hint="eastAsia"/>
          <w:sz w:val="28"/>
          <w:szCs w:val="28"/>
        </w:rPr>
        <w:t>日印发</w:t>
      </w:r>
    </w:p>
    <w:sectPr w:rsidR="007535EC" w:rsidRPr="00B31C54" w:rsidSect="005F3EB1">
      <w:footerReference w:type="default" r:id="rId9"/>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5EC" w:rsidRDefault="007535EC" w:rsidP="008A332A">
      <w:r>
        <w:separator/>
      </w:r>
    </w:p>
  </w:endnote>
  <w:endnote w:type="continuationSeparator" w:id="0">
    <w:p w:rsidR="007535EC" w:rsidRDefault="007535EC" w:rsidP="008A332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方正小标宋_GBK">
    <w:altName w:val="方正大标宋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方正大标宋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EC" w:rsidRDefault="007535EC">
    <w:pPr>
      <w:pStyle w:val="Footer"/>
      <w:jc w:val="center"/>
    </w:pPr>
    <w:fldSimple w:instr=" PAGE   \* MERGEFORMAT ">
      <w:r w:rsidRPr="00526D09">
        <w:rPr>
          <w:noProof/>
          <w:lang w:val="zh-CN"/>
        </w:rPr>
        <w:t>32</w:t>
      </w:r>
    </w:fldSimple>
  </w:p>
  <w:p w:rsidR="007535EC" w:rsidRDefault="00753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5EC" w:rsidRDefault="007535EC" w:rsidP="008A332A">
      <w:r>
        <w:separator/>
      </w:r>
    </w:p>
  </w:footnote>
  <w:footnote w:type="continuationSeparator" w:id="0">
    <w:p w:rsidR="007535EC" w:rsidRDefault="007535EC" w:rsidP="008A3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E6B50"/>
    <w:multiLevelType w:val="hybridMultilevel"/>
    <w:tmpl w:val="B05E82AE"/>
    <w:lvl w:ilvl="0" w:tplc="6E04FA2A">
      <w:numFmt w:val="bullet"/>
      <w:lvlText w:val="—"/>
      <w:lvlJc w:val="left"/>
      <w:pPr>
        <w:ind w:left="680" w:hanging="360"/>
      </w:pPr>
      <w:rPr>
        <w:rFonts w:ascii="宋体" w:eastAsia="宋体" w:hAnsi="宋体" w:hint="eastAsia"/>
      </w:rPr>
    </w:lvl>
    <w:lvl w:ilvl="1" w:tplc="04090003" w:tentative="1">
      <w:start w:val="1"/>
      <w:numFmt w:val="bullet"/>
      <w:lvlText w:val=""/>
      <w:lvlJc w:val="left"/>
      <w:pPr>
        <w:ind w:left="1160" w:hanging="420"/>
      </w:pPr>
      <w:rPr>
        <w:rFonts w:ascii="Wingdings" w:hAnsi="Wingdings" w:hint="default"/>
      </w:rPr>
    </w:lvl>
    <w:lvl w:ilvl="2" w:tplc="04090005"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3" w:tentative="1">
      <w:start w:val="1"/>
      <w:numFmt w:val="bullet"/>
      <w:lvlText w:val=""/>
      <w:lvlJc w:val="left"/>
      <w:pPr>
        <w:ind w:left="2420" w:hanging="420"/>
      </w:pPr>
      <w:rPr>
        <w:rFonts w:ascii="Wingdings" w:hAnsi="Wingdings" w:hint="default"/>
      </w:rPr>
    </w:lvl>
    <w:lvl w:ilvl="5" w:tplc="04090005"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3" w:tentative="1">
      <w:start w:val="1"/>
      <w:numFmt w:val="bullet"/>
      <w:lvlText w:val=""/>
      <w:lvlJc w:val="left"/>
      <w:pPr>
        <w:ind w:left="3680" w:hanging="420"/>
      </w:pPr>
      <w:rPr>
        <w:rFonts w:ascii="Wingdings" w:hAnsi="Wingdings" w:hint="default"/>
      </w:rPr>
    </w:lvl>
    <w:lvl w:ilvl="8" w:tplc="04090005" w:tentative="1">
      <w:start w:val="1"/>
      <w:numFmt w:val="bullet"/>
      <w:lvlText w:val=""/>
      <w:lvlJc w:val="left"/>
      <w:pPr>
        <w:ind w:left="4100" w:hanging="420"/>
      </w:pPr>
      <w:rPr>
        <w:rFonts w:ascii="Wingdings" w:hAnsi="Wingdings" w:hint="default"/>
      </w:rPr>
    </w:lvl>
  </w:abstractNum>
  <w:abstractNum w:abstractNumId="1">
    <w:nsid w:val="782F69EA"/>
    <w:multiLevelType w:val="hybridMultilevel"/>
    <w:tmpl w:val="6AE0963C"/>
    <w:lvl w:ilvl="0" w:tplc="76B6AADC">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332A"/>
    <w:rsid w:val="000545D9"/>
    <w:rsid w:val="001331D4"/>
    <w:rsid w:val="00172DE6"/>
    <w:rsid w:val="00415C56"/>
    <w:rsid w:val="00446BF4"/>
    <w:rsid w:val="004F65BA"/>
    <w:rsid w:val="00526D09"/>
    <w:rsid w:val="005F3EB1"/>
    <w:rsid w:val="00645976"/>
    <w:rsid w:val="007535EC"/>
    <w:rsid w:val="0078630D"/>
    <w:rsid w:val="00786A51"/>
    <w:rsid w:val="0079101F"/>
    <w:rsid w:val="00876BF6"/>
    <w:rsid w:val="008A332A"/>
    <w:rsid w:val="009716EE"/>
    <w:rsid w:val="009B28D5"/>
    <w:rsid w:val="00AF4E4D"/>
    <w:rsid w:val="00B31C54"/>
    <w:rsid w:val="00B65C5E"/>
    <w:rsid w:val="00DC2DA6"/>
    <w:rsid w:val="00E44151"/>
    <w:rsid w:val="00EC1B6F"/>
    <w:rsid w:val="00F00D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EB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33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A332A"/>
    <w:rPr>
      <w:rFonts w:cs="Times New Roman"/>
      <w:sz w:val="18"/>
      <w:szCs w:val="18"/>
    </w:rPr>
  </w:style>
  <w:style w:type="paragraph" w:styleId="Footer">
    <w:name w:val="footer"/>
    <w:basedOn w:val="Normal"/>
    <w:link w:val="FooterChar"/>
    <w:uiPriority w:val="99"/>
    <w:rsid w:val="008A33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A332A"/>
    <w:rPr>
      <w:rFonts w:cs="Times New Roman"/>
      <w:sz w:val="18"/>
      <w:szCs w:val="18"/>
    </w:rPr>
  </w:style>
  <w:style w:type="paragraph" w:styleId="BalloonText">
    <w:name w:val="Balloon Text"/>
    <w:basedOn w:val="Normal"/>
    <w:link w:val="BalloonTextChar"/>
    <w:uiPriority w:val="99"/>
    <w:semiHidden/>
    <w:rsid w:val="008A332A"/>
    <w:rPr>
      <w:sz w:val="18"/>
      <w:szCs w:val="18"/>
    </w:rPr>
  </w:style>
  <w:style w:type="character" w:customStyle="1" w:styleId="BalloonTextChar">
    <w:name w:val="Balloon Text Char"/>
    <w:basedOn w:val="DefaultParagraphFont"/>
    <w:link w:val="BalloonText"/>
    <w:uiPriority w:val="99"/>
    <w:semiHidden/>
    <w:locked/>
    <w:rsid w:val="008A332A"/>
    <w:rPr>
      <w:rFonts w:cs="Times New Roman"/>
      <w:sz w:val="18"/>
      <w:szCs w:val="18"/>
    </w:rPr>
  </w:style>
  <w:style w:type="character" w:styleId="PageNumber">
    <w:name w:val="page number"/>
    <w:basedOn w:val="DefaultParagraphFont"/>
    <w:uiPriority w:val="99"/>
    <w:semiHidden/>
    <w:rsid w:val="00786A51"/>
    <w:rPr>
      <w:rFonts w:cs="Times New Roman"/>
    </w:rPr>
  </w:style>
  <w:style w:type="character" w:styleId="Hyperlink">
    <w:name w:val="Hyperlink"/>
    <w:basedOn w:val="DefaultParagraphFont"/>
    <w:uiPriority w:val="99"/>
    <w:semiHidden/>
    <w:rsid w:val="00786A5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32</Pages>
  <Words>4977</Words>
  <Characters>28371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dc:title>
  <dc:subject/>
  <dc:creator>admin2</dc:creator>
  <cp:keywords/>
  <dc:description/>
  <cp:lastModifiedBy>姜艳</cp:lastModifiedBy>
  <cp:revision>4</cp:revision>
  <dcterms:created xsi:type="dcterms:W3CDTF">2014-04-10T08:41:00Z</dcterms:created>
  <dcterms:modified xsi:type="dcterms:W3CDTF">2014-04-14T08:44:00Z</dcterms:modified>
</cp:coreProperties>
</file>