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48" w:rsidRDefault="00697148" w:rsidP="009741AF">
      <w:pPr>
        <w:tabs>
          <w:tab w:val="left" w:pos="709"/>
        </w:tabs>
        <w:jc w:val="center"/>
        <w:rPr>
          <w:b/>
          <w:sz w:val="4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19.3pt;margin-top:6.35pt;width:22.45pt;height:.05pt;z-index:251649536" o:connectortype="straight">
            <v:stroke endarrow="block"/>
          </v:shape>
        </w:pict>
      </w:r>
      <w:r>
        <w:rPr>
          <w:rFonts w:hint="eastAsia"/>
          <w:b/>
          <w:sz w:val="40"/>
        </w:rPr>
        <w:t>个人收入申报流程图</w:t>
      </w:r>
    </w:p>
    <w:p w:rsidR="00697148" w:rsidRPr="00530662" w:rsidRDefault="00697148" w:rsidP="00046750">
      <w:pPr>
        <w:tabs>
          <w:tab w:val="left" w:pos="351"/>
          <w:tab w:val="left" w:pos="709"/>
          <w:tab w:val="center" w:pos="4153"/>
        </w:tabs>
        <w:jc w:val="left"/>
        <w:rPr>
          <w:b/>
          <w:sz w:val="28"/>
        </w:rPr>
      </w:pPr>
    </w:p>
    <w:p w:rsidR="00697148" w:rsidRDefault="00697148" w:rsidP="00780F45">
      <w:pPr>
        <w:tabs>
          <w:tab w:val="left" w:pos="3005"/>
        </w:tabs>
      </w:pPr>
      <w:r>
        <w:rPr>
          <w:noProof/>
        </w:rPr>
        <w:pict>
          <v:roundrect id="_x0000_s1027" style="position:absolute;left:0;text-align:left;margin-left:154.8pt;margin-top:.3pt;width:100.15pt;height:42.9pt;z-index:251645440" arcsize="10923f">
            <v:textbox style="mso-next-textbox:#_x0000_s1027">
              <w:txbxContent>
                <w:p w:rsidR="00697148" w:rsidRPr="00BB4BF0" w:rsidRDefault="00697148" w:rsidP="0031155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登录计划财务处网站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28" type="#_x0000_t32" style="position:absolute;left:0;text-align:left;margin-left:676.7pt;margin-top:5.9pt;width:11.3pt;height:0;z-index:251647488" o:connectortype="straight">
            <v:stroke endarrow="block"/>
          </v:shape>
        </w:pict>
      </w:r>
      <w:r>
        <w:tab/>
      </w:r>
    </w:p>
    <w:p w:rsidR="00697148" w:rsidRPr="007B475F" w:rsidRDefault="00697148" w:rsidP="007B475F"/>
    <w:p w:rsidR="00697148" w:rsidRPr="007B475F" w:rsidRDefault="00697148" w:rsidP="007B475F">
      <w:r>
        <w:rPr>
          <w:noProof/>
        </w:rPr>
        <w:pict>
          <v:shape id="_x0000_s1029" type="#_x0000_t32" style="position:absolute;left:0;text-align:left;margin-left:205.8pt;margin-top:12pt;width:.3pt;height:40.9pt;z-index:251651584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661.05pt;margin-top:6.65pt;width:15.65pt;height:0;z-index:251646464" o:connectortype="straight">
            <v:stroke endarrow="block"/>
          </v:shape>
        </w:pict>
      </w:r>
    </w:p>
    <w:p w:rsidR="00697148" w:rsidRDefault="00697148" w:rsidP="00141207">
      <w:pPr>
        <w:tabs>
          <w:tab w:val="left" w:pos="2410"/>
        </w:tabs>
      </w:pPr>
      <w:r>
        <w:tab/>
      </w:r>
    </w:p>
    <w:p w:rsidR="00697148" w:rsidRDefault="00697148" w:rsidP="00141207">
      <w:pPr>
        <w:tabs>
          <w:tab w:val="left" w:pos="2410"/>
        </w:tabs>
      </w:pPr>
      <w:r>
        <w:tab/>
      </w:r>
    </w:p>
    <w:p w:rsidR="00697148" w:rsidRDefault="00697148" w:rsidP="006A5827">
      <w:pPr>
        <w:tabs>
          <w:tab w:val="left" w:pos="6499"/>
          <w:tab w:val="left" w:pos="9905"/>
          <w:tab w:val="left" w:pos="10781"/>
        </w:tabs>
      </w:pPr>
      <w:r>
        <w:rPr>
          <w:noProof/>
        </w:rPr>
        <w:pict>
          <v:roundrect id="_x0000_s1031" style="position:absolute;left:0;text-align:left;margin-left:152.25pt;margin-top:6.1pt;width:108.3pt;height:35.05pt;z-index:251653632" arcsize="10923f">
            <v:textbox style="mso-next-textbox:#_x0000_s1031">
              <w:txbxContent>
                <w:p w:rsidR="00697148" w:rsidRPr="00BB4BF0" w:rsidRDefault="00697148" w:rsidP="003E0656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网上办公服务平台</w:t>
                  </w:r>
                </w:p>
              </w:txbxContent>
            </v:textbox>
          </v:roundrect>
        </w:pict>
      </w:r>
      <w:r>
        <w:tab/>
      </w:r>
      <w:r>
        <w:tab/>
      </w:r>
      <w:r>
        <w:tab/>
      </w:r>
    </w:p>
    <w:p w:rsidR="00697148" w:rsidRDefault="00697148" w:rsidP="006A5827">
      <w:pPr>
        <w:tabs>
          <w:tab w:val="left" w:pos="11770"/>
        </w:tabs>
      </w:pPr>
      <w:r>
        <w:tab/>
      </w:r>
    </w:p>
    <w:p w:rsidR="00697148" w:rsidRDefault="00697148" w:rsidP="00141207">
      <w:r>
        <w:rPr>
          <w:noProof/>
        </w:rPr>
        <w:pict>
          <v:shape id="_x0000_s1032" type="#_x0000_t32" style="position:absolute;left:0;text-align:left;margin-left:206.05pt;margin-top:9.95pt;width:.05pt;height:50.75pt;flip:x;z-index:251656704" o:connectortype="straight">
            <v:stroke endarrow="block"/>
          </v:shape>
        </w:pict>
      </w:r>
    </w:p>
    <w:p w:rsidR="00697148" w:rsidRDefault="00697148" w:rsidP="00E21634">
      <w:pPr>
        <w:tabs>
          <w:tab w:val="left" w:pos="2479"/>
        </w:tabs>
        <w:jc w:val="center"/>
        <w:rPr>
          <w:sz w:val="18"/>
          <w:szCs w:val="18"/>
        </w:rPr>
      </w:pPr>
    </w:p>
    <w:p w:rsidR="00697148" w:rsidRPr="000C3B15" w:rsidRDefault="00697148" w:rsidP="000C3B15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r w:rsidRPr="000C3B15">
        <w:rPr>
          <w:rFonts w:hint="eastAsia"/>
          <w:b/>
          <w:sz w:val="18"/>
          <w:szCs w:val="18"/>
        </w:rPr>
        <w:t>登录并完善个人信息</w:t>
      </w:r>
    </w:p>
    <w:p w:rsidR="00697148" w:rsidRDefault="00697148" w:rsidP="00046750">
      <w:pPr>
        <w:rPr>
          <w:sz w:val="18"/>
          <w:szCs w:val="18"/>
        </w:rPr>
      </w:pPr>
      <w:r>
        <w:rPr>
          <w:noProof/>
        </w:rPr>
        <w:pict>
          <v:roundrect id="_x0000_s1033" style="position:absolute;left:0;text-align:left;margin-left:152.25pt;margin-top:13.9pt;width:104.55pt;height:67.6pt;flip:y;z-index:251648512" arcsize="10923f">
            <v:textbox style="mso-next-textbox:#_x0000_s1033">
              <w:txbxContent>
                <w:p w:rsidR="00697148" w:rsidRPr="000C3B15" w:rsidRDefault="00697148" w:rsidP="000C3B15">
                  <w:pPr>
                    <w:jc w:val="center"/>
                    <w:rPr>
                      <w:b/>
                      <w:szCs w:val="21"/>
                    </w:rPr>
                  </w:pPr>
                  <w:r w:rsidRPr="000C3B15">
                    <w:rPr>
                      <w:rFonts w:hint="eastAsia"/>
                      <w:b/>
                      <w:szCs w:val="21"/>
                    </w:rPr>
                    <w:t>收入申报系统</w:t>
                  </w:r>
                </w:p>
                <w:p w:rsidR="00697148" w:rsidRPr="000C3B15" w:rsidRDefault="00697148" w:rsidP="000C3B15">
                  <w:pPr>
                    <w:rPr>
                      <w:b/>
                      <w:sz w:val="18"/>
                      <w:szCs w:val="18"/>
                    </w:rPr>
                  </w:pPr>
                  <w:r w:rsidRPr="000C3B15">
                    <w:rPr>
                      <w:rFonts w:hint="eastAsia"/>
                      <w:b/>
                      <w:sz w:val="18"/>
                      <w:szCs w:val="18"/>
                    </w:rPr>
                    <w:t>注：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需先在计财处开通收入申报权限</w:t>
                  </w:r>
                </w:p>
                <w:p w:rsidR="00697148" w:rsidRPr="000C3B15" w:rsidRDefault="00697148"/>
              </w:txbxContent>
            </v:textbox>
          </v:roundrect>
        </w:pict>
      </w:r>
      <w:r>
        <w:rPr>
          <w:sz w:val="18"/>
          <w:szCs w:val="18"/>
        </w:rPr>
        <w:t xml:space="preserve">                                                </w:t>
      </w:r>
    </w:p>
    <w:p w:rsidR="00697148" w:rsidRDefault="00697148" w:rsidP="00046750">
      <w:pPr>
        <w:rPr>
          <w:sz w:val="18"/>
          <w:szCs w:val="18"/>
        </w:rPr>
      </w:pPr>
    </w:p>
    <w:p w:rsidR="00697148" w:rsidRPr="00046750" w:rsidRDefault="00697148" w:rsidP="00046750">
      <w:pPr>
        <w:rPr>
          <w:sz w:val="18"/>
          <w:szCs w:val="18"/>
        </w:rPr>
      </w:pPr>
    </w:p>
    <w:p w:rsidR="00697148" w:rsidRPr="00046750" w:rsidRDefault="00697148" w:rsidP="00046750">
      <w:pPr>
        <w:rPr>
          <w:sz w:val="18"/>
          <w:szCs w:val="18"/>
        </w:rPr>
      </w:pPr>
    </w:p>
    <w:p w:rsidR="00697148" w:rsidRPr="00046750" w:rsidRDefault="00697148" w:rsidP="00046750">
      <w:pPr>
        <w:rPr>
          <w:sz w:val="18"/>
          <w:szCs w:val="18"/>
        </w:rPr>
      </w:pPr>
    </w:p>
    <w:p w:rsidR="00697148" w:rsidRDefault="00697148" w:rsidP="00046750">
      <w:pPr>
        <w:jc w:val="center"/>
        <w:rPr>
          <w:sz w:val="18"/>
          <w:szCs w:val="18"/>
        </w:rPr>
      </w:pPr>
      <w:r>
        <w:rPr>
          <w:noProof/>
        </w:rPr>
        <w:pict>
          <v:shape id="_x0000_s1034" type="#_x0000_t32" style="position:absolute;left:0;text-align:left;margin-left:205.8pt;margin-top:4.8pt;width:.25pt;height:26.25pt;z-index:251652608" o:connectortype="straight"/>
        </w:pict>
      </w:r>
      <w:r>
        <w:rPr>
          <w:sz w:val="18"/>
          <w:szCs w:val="18"/>
        </w:rPr>
        <w:t xml:space="preserve">     </w:t>
      </w:r>
    </w:p>
    <w:p w:rsidR="00697148" w:rsidRPr="00171BF8" w:rsidRDefault="00697148" w:rsidP="00046750">
      <w:pPr>
        <w:tabs>
          <w:tab w:val="left" w:pos="2216"/>
          <w:tab w:val="center" w:pos="4153"/>
        </w:tabs>
        <w:jc w:val="left"/>
        <w:rPr>
          <w:b/>
          <w:sz w:val="18"/>
          <w:szCs w:val="18"/>
        </w:rPr>
      </w:pPr>
      <w:r>
        <w:rPr>
          <w:sz w:val="18"/>
          <w:szCs w:val="18"/>
        </w:rPr>
        <w:tab/>
        <w:t xml:space="preserve">   </w:t>
      </w:r>
      <w:r>
        <w:rPr>
          <w:rFonts w:hint="eastAsia"/>
          <w:b/>
          <w:sz w:val="18"/>
          <w:szCs w:val="18"/>
        </w:rPr>
        <w:t>无工号人员及学生</w:t>
      </w:r>
      <w:r w:rsidRPr="00171BF8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有工号人员</w:t>
      </w:r>
    </w:p>
    <w:p w:rsidR="00697148" w:rsidRDefault="00697148" w:rsidP="00046750">
      <w:pPr>
        <w:jc w:val="center"/>
        <w:rPr>
          <w:sz w:val="18"/>
          <w:szCs w:val="18"/>
        </w:rPr>
      </w:pPr>
      <w:r>
        <w:rPr>
          <w:noProof/>
        </w:rPr>
        <w:pict>
          <v:shape id="_x0000_s1035" type="#_x0000_t32" style="position:absolute;left:0;text-align:left;margin-left:113.5pt;margin-top:-.05pt;width:0;height:33.2pt;z-index:251650560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298.8pt;margin-top:-.15pt;width:0;height:33.2pt;z-index:251655680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113.5pt;margin-top:-.15pt;width:185.3pt;height:0;z-index:251663872" o:connectortype="straight"/>
        </w:pict>
      </w:r>
      <w:r>
        <w:rPr>
          <w:sz w:val="18"/>
          <w:szCs w:val="18"/>
        </w:rPr>
        <w:t xml:space="preserve">          </w:t>
      </w:r>
    </w:p>
    <w:p w:rsidR="00697148" w:rsidRPr="00046750" w:rsidRDefault="00697148" w:rsidP="00046750">
      <w:pPr>
        <w:jc w:val="center"/>
        <w:rPr>
          <w:sz w:val="24"/>
          <w:szCs w:val="24"/>
        </w:rPr>
      </w:pPr>
      <w:r>
        <w:rPr>
          <w:noProof/>
        </w:rPr>
        <w:pict>
          <v:shape id="_x0000_s1038" type="#_x0000_t32" style="position:absolute;left:0;text-align:left;margin-left:204.75pt;margin-top:195pt;width:.05pt;height:24.15pt;z-index:251670016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206.05pt;margin-top:248.85pt;width:.05pt;height:24.15pt;z-index:251666944" o:connectortype="straight">
            <v:stroke endarrow="block"/>
          </v:shape>
        </w:pict>
      </w:r>
      <w:r>
        <w:rPr>
          <w:noProof/>
        </w:rPr>
        <w:pict>
          <v:roundrect id="_x0000_s1040" style="position:absolute;left:0;text-align:left;margin-left:73.5pt;margin-top:218.4pt;width:261.7pt;height:27.65pt;z-index:251665920" arcsize="10923f">
            <v:textbox style="mso-next-textbox:#_x0000_s1040">
              <w:txbxContent>
                <w:p w:rsidR="00697148" w:rsidRPr="00BB4BF0" w:rsidRDefault="00697148" w:rsidP="00DC0F62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选择经费项目：点击“？”→勾选经费项目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1" style="position:absolute;left:0;text-align:left;margin-left:42pt;margin-top:78pt;width:151.85pt;height:77.5pt;z-index:251660800" arcsize="10923f">
            <v:textbox style="mso-next-textbox:#_x0000_s1041">
              <w:txbxContent>
                <w:p w:rsidR="00697148" w:rsidRDefault="00697148" w:rsidP="00C57177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①填写证件号、姓名、单位、银行卡号（注：建设银行）</w:t>
                  </w:r>
                </w:p>
                <w:p w:rsidR="00697148" w:rsidRDefault="00697148" w:rsidP="00C57177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②选择发放项目</w:t>
                  </w:r>
                </w:p>
                <w:p w:rsidR="00697148" w:rsidRPr="006031AA" w:rsidRDefault="00697148" w:rsidP="00C57177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③填写发放金额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42" type="#_x0000_t32" style="position:absolute;left:0;text-align:left;margin-left:113.5pt;margin-top:154.4pt;width:.05pt;height:40.75pt;z-index:251668992" o:connectortype="straight"/>
        </w:pict>
      </w:r>
      <w:r>
        <w:rPr>
          <w:noProof/>
        </w:rPr>
        <w:pict>
          <v:shape id="_x0000_s1043" type="#_x0000_t32" style="position:absolute;left:0;text-align:left;margin-left:113.5pt;margin-top:195.15pt;width:186.55pt;height:.05pt;z-index:251664896" o:connectortype="straight"/>
        </w:pict>
      </w:r>
      <w:r>
        <w:rPr>
          <w:noProof/>
        </w:rPr>
        <w:pict>
          <v:shape id="_x0000_s1044" type="#_x0000_t32" style="position:absolute;left:0;text-align:left;margin-left:117.25pt;margin-top:59.35pt;width:0;height:17.55pt;z-index:251658752" o:connectortype="straight">
            <v:stroke endarrow="block"/>
          </v:shape>
        </w:pict>
      </w:r>
      <w:r>
        <w:rPr>
          <w:noProof/>
        </w:rPr>
        <w:pict>
          <v:roundrect id="_x0000_s1045" style="position:absolute;left:0;text-align:left;margin-left:61.95pt;margin-top:17.45pt;width:105.05pt;height:41.9pt;z-index:251654656" arcsize="10923f">
            <v:textbox style="mso-next-textbox:#_x0000_s1045">
              <w:txbxContent>
                <w:p w:rsidR="00697148" w:rsidRPr="00BB4BF0" w:rsidRDefault="00697148" w:rsidP="00BC1EDB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校外人员劳务申报录入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46" type="#_x0000_t32" style="position:absolute;left:0;text-align:left;margin-left:298.8pt;margin-top:154.35pt;width:0;height:40.85pt;flip:y;z-index:251662848" o:connectortype="straight"/>
        </w:pict>
      </w:r>
      <w:r>
        <w:rPr>
          <w:noProof/>
        </w:rPr>
        <w:pict>
          <v:roundrect id="_x0000_s1047" style="position:absolute;left:0;text-align:left;margin-left:240.85pt;margin-top:85.65pt;width:105.05pt;height:68.75pt;z-index:251661824" arcsize="10923f">
            <v:textbox style="mso-next-textbox:#_x0000_s1047">
              <w:txbxContent>
                <w:p w:rsidR="00697148" w:rsidRDefault="00697148" w:rsidP="00C57177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①填写工号</w:t>
                  </w:r>
                </w:p>
                <w:p w:rsidR="00697148" w:rsidRDefault="00697148" w:rsidP="00C57177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②选择发放项目</w:t>
                  </w:r>
                </w:p>
                <w:p w:rsidR="00697148" w:rsidRPr="00BB4BF0" w:rsidRDefault="00697148" w:rsidP="00C57177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③填写发放金额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48" type="#_x0000_t32" style="position:absolute;left:0;text-align:left;margin-left:292.55pt;margin-top:63.3pt;width:0;height:22.35pt;z-index:251659776" o:connectortype="straight">
            <v:stroke endarrow="block"/>
          </v:shape>
        </w:pict>
      </w:r>
      <w:r>
        <w:rPr>
          <w:noProof/>
        </w:rPr>
        <w:pict>
          <v:roundrect id="_x0000_s1049" style="position:absolute;left:0;text-align:left;margin-left:240.85pt;margin-top:17.55pt;width:105.05pt;height:45.75pt;z-index:251657728" arcsize="10923f">
            <v:textbox style="mso-next-textbox:#_x0000_s1049">
              <w:txbxContent>
                <w:p w:rsidR="00697148" w:rsidRPr="00BB4BF0" w:rsidRDefault="00697148" w:rsidP="000C3B15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其他工薪收入申报录入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left:0;text-align:left;margin-left:152.25pt;margin-top:273.25pt;width:102.7pt;height:27.8pt;z-index:251667968" arcsize="10923f">
            <v:textbox style="mso-next-textbox:#_x0000_s1050">
              <w:txbxContent>
                <w:p w:rsidR="00697148" w:rsidRPr="00BB4BF0" w:rsidRDefault="00697148" w:rsidP="00DC0F62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提交并打印</w:t>
                  </w:r>
                </w:p>
              </w:txbxContent>
            </v:textbox>
          </v:roundrect>
        </w:pict>
      </w:r>
    </w:p>
    <w:sectPr w:rsidR="00697148" w:rsidRPr="00046750" w:rsidSect="00E21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48" w:rsidRDefault="00697148" w:rsidP="00141207">
      <w:r>
        <w:separator/>
      </w:r>
    </w:p>
  </w:endnote>
  <w:endnote w:type="continuationSeparator" w:id="0">
    <w:p w:rsidR="00697148" w:rsidRDefault="00697148" w:rsidP="00141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48" w:rsidRDefault="00697148" w:rsidP="00141207">
      <w:r>
        <w:separator/>
      </w:r>
    </w:p>
  </w:footnote>
  <w:footnote w:type="continuationSeparator" w:id="0">
    <w:p w:rsidR="00697148" w:rsidRDefault="00697148" w:rsidP="00141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B42"/>
    <w:multiLevelType w:val="hybridMultilevel"/>
    <w:tmpl w:val="2E723D12"/>
    <w:lvl w:ilvl="0" w:tplc="BA48F34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6F6"/>
    <w:rsid w:val="00003CA6"/>
    <w:rsid w:val="000055DD"/>
    <w:rsid w:val="00005D81"/>
    <w:rsid w:val="00006C49"/>
    <w:rsid w:val="00007F1B"/>
    <w:rsid w:val="0001473C"/>
    <w:rsid w:val="00015B5C"/>
    <w:rsid w:val="00017966"/>
    <w:rsid w:val="000206C4"/>
    <w:rsid w:val="00021056"/>
    <w:rsid w:val="000216E3"/>
    <w:rsid w:val="00023482"/>
    <w:rsid w:val="00023FF2"/>
    <w:rsid w:val="00026797"/>
    <w:rsid w:val="0003434B"/>
    <w:rsid w:val="00034E5A"/>
    <w:rsid w:val="00035F7A"/>
    <w:rsid w:val="00036A76"/>
    <w:rsid w:val="00037850"/>
    <w:rsid w:val="000418F0"/>
    <w:rsid w:val="00041B5D"/>
    <w:rsid w:val="00042858"/>
    <w:rsid w:val="00042AB9"/>
    <w:rsid w:val="000438C1"/>
    <w:rsid w:val="000439AC"/>
    <w:rsid w:val="00043E44"/>
    <w:rsid w:val="000441A5"/>
    <w:rsid w:val="00046750"/>
    <w:rsid w:val="00047BA0"/>
    <w:rsid w:val="000503AD"/>
    <w:rsid w:val="000510DE"/>
    <w:rsid w:val="00052175"/>
    <w:rsid w:val="00052A65"/>
    <w:rsid w:val="000578B8"/>
    <w:rsid w:val="00061679"/>
    <w:rsid w:val="00063866"/>
    <w:rsid w:val="00063C01"/>
    <w:rsid w:val="00070562"/>
    <w:rsid w:val="00071760"/>
    <w:rsid w:val="00071894"/>
    <w:rsid w:val="00072BCB"/>
    <w:rsid w:val="000732D9"/>
    <w:rsid w:val="000752BC"/>
    <w:rsid w:val="00076054"/>
    <w:rsid w:val="0007632B"/>
    <w:rsid w:val="00076B16"/>
    <w:rsid w:val="000771F5"/>
    <w:rsid w:val="00080ED4"/>
    <w:rsid w:val="00081247"/>
    <w:rsid w:val="00082368"/>
    <w:rsid w:val="00084A8A"/>
    <w:rsid w:val="000852AC"/>
    <w:rsid w:val="000858C7"/>
    <w:rsid w:val="000859A6"/>
    <w:rsid w:val="00090624"/>
    <w:rsid w:val="00091C6C"/>
    <w:rsid w:val="000929F0"/>
    <w:rsid w:val="000932EA"/>
    <w:rsid w:val="00094B57"/>
    <w:rsid w:val="00095B1F"/>
    <w:rsid w:val="00096043"/>
    <w:rsid w:val="000970AB"/>
    <w:rsid w:val="000A046E"/>
    <w:rsid w:val="000A5E25"/>
    <w:rsid w:val="000A77C7"/>
    <w:rsid w:val="000B0E52"/>
    <w:rsid w:val="000B15F8"/>
    <w:rsid w:val="000B2A7E"/>
    <w:rsid w:val="000B3366"/>
    <w:rsid w:val="000B45E8"/>
    <w:rsid w:val="000B5447"/>
    <w:rsid w:val="000B65C7"/>
    <w:rsid w:val="000B7604"/>
    <w:rsid w:val="000C10F6"/>
    <w:rsid w:val="000C17F5"/>
    <w:rsid w:val="000C1828"/>
    <w:rsid w:val="000C3001"/>
    <w:rsid w:val="000C3B15"/>
    <w:rsid w:val="000C3F3A"/>
    <w:rsid w:val="000C55CB"/>
    <w:rsid w:val="000C6079"/>
    <w:rsid w:val="000C6DDB"/>
    <w:rsid w:val="000C761C"/>
    <w:rsid w:val="000D2433"/>
    <w:rsid w:val="000D3909"/>
    <w:rsid w:val="000D3FB9"/>
    <w:rsid w:val="000D4DB2"/>
    <w:rsid w:val="000D5363"/>
    <w:rsid w:val="000D5436"/>
    <w:rsid w:val="000D7B2D"/>
    <w:rsid w:val="000E1461"/>
    <w:rsid w:val="000E2E79"/>
    <w:rsid w:val="000E34F7"/>
    <w:rsid w:val="000E4A13"/>
    <w:rsid w:val="000E5536"/>
    <w:rsid w:val="000E5EC8"/>
    <w:rsid w:val="000E722F"/>
    <w:rsid w:val="000E7E24"/>
    <w:rsid w:val="000F069A"/>
    <w:rsid w:val="000F08E0"/>
    <w:rsid w:val="000F25C8"/>
    <w:rsid w:val="000F262F"/>
    <w:rsid w:val="000F2869"/>
    <w:rsid w:val="000F2A78"/>
    <w:rsid w:val="000F3A23"/>
    <w:rsid w:val="000F5029"/>
    <w:rsid w:val="0010122D"/>
    <w:rsid w:val="00105F6D"/>
    <w:rsid w:val="0010603F"/>
    <w:rsid w:val="0011174B"/>
    <w:rsid w:val="001140EA"/>
    <w:rsid w:val="001151AB"/>
    <w:rsid w:val="00117405"/>
    <w:rsid w:val="00120177"/>
    <w:rsid w:val="00120C08"/>
    <w:rsid w:val="001212A1"/>
    <w:rsid w:val="00124D14"/>
    <w:rsid w:val="00125705"/>
    <w:rsid w:val="0013007B"/>
    <w:rsid w:val="00131207"/>
    <w:rsid w:val="00132B06"/>
    <w:rsid w:val="00133052"/>
    <w:rsid w:val="001332CE"/>
    <w:rsid w:val="00134FF0"/>
    <w:rsid w:val="00141207"/>
    <w:rsid w:val="0014152F"/>
    <w:rsid w:val="00144249"/>
    <w:rsid w:val="00147D2B"/>
    <w:rsid w:val="00150F1E"/>
    <w:rsid w:val="00156B00"/>
    <w:rsid w:val="001573DC"/>
    <w:rsid w:val="00161782"/>
    <w:rsid w:val="00164BBF"/>
    <w:rsid w:val="00164F10"/>
    <w:rsid w:val="00166E99"/>
    <w:rsid w:val="001708C3"/>
    <w:rsid w:val="00171BF8"/>
    <w:rsid w:val="00173CCC"/>
    <w:rsid w:val="00174389"/>
    <w:rsid w:val="00175393"/>
    <w:rsid w:val="0017675F"/>
    <w:rsid w:val="00177B47"/>
    <w:rsid w:val="00186AE3"/>
    <w:rsid w:val="00187A55"/>
    <w:rsid w:val="00190151"/>
    <w:rsid w:val="00192CC1"/>
    <w:rsid w:val="0019640D"/>
    <w:rsid w:val="0019697E"/>
    <w:rsid w:val="00197230"/>
    <w:rsid w:val="00197CAB"/>
    <w:rsid w:val="001A0604"/>
    <w:rsid w:val="001A0916"/>
    <w:rsid w:val="001A1168"/>
    <w:rsid w:val="001A15D2"/>
    <w:rsid w:val="001A1D71"/>
    <w:rsid w:val="001A4024"/>
    <w:rsid w:val="001A4143"/>
    <w:rsid w:val="001A4382"/>
    <w:rsid w:val="001A44B5"/>
    <w:rsid w:val="001A48D0"/>
    <w:rsid w:val="001A48D4"/>
    <w:rsid w:val="001A4E1D"/>
    <w:rsid w:val="001A4F33"/>
    <w:rsid w:val="001B3367"/>
    <w:rsid w:val="001B462D"/>
    <w:rsid w:val="001B62FB"/>
    <w:rsid w:val="001B6511"/>
    <w:rsid w:val="001C01D5"/>
    <w:rsid w:val="001C0D44"/>
    <w:rsid w:val="001C20C0"/>
    <w:rsid w:val="001C325A"/>
    <w:rsid w:val="001C3390"/>
    <w:rsid w:val="001C4E8A"/>
    <w:rsid w:val="001C612E"/>
    <w:rsid w:val="001D0C9D"/>
    <w:rsid w:val="001D3789"/>
    <w:rsid w:val="001E189A"/>
    <w:rsid w:val="001E3D08"/>
    <w:rsid w:val="001E4D28"/>
    <w:rsid w:val="001E6234"/>
    <w:rsid w:val="001E6D19"/>
    <w:rsid w:val="001E70B2"/>
    <w:rsid w:val="001F0217"/>
    <w:rsid w:val="001F16B7"/>
    <w:rsid w:val="001F1DC7"/>
    <w:rsid w:val="001F28C2"/>
    <w:rsid w:val="001F2975"/>
    <w:rsid w:val="001F2B1A"/>
    <w:rsid w:val="001F2B29"/>
    <w:rsid w:val="001F4188"/>
    <w:rsid w:val="0020279C"/>
    <w:rsid w:val="0020294E"/>
    <w:rsid w:val="00202ED1"/>
    <w:rsid w:val="0020473B"/>
    <w:rsid w:val="00204BB4"/>
    <w:rsid w:val="00204E6F"/>
    <w:rsid w:val="00205680"/>
    <w:rsid w:val="002064ED"/>
    <w:rsid w:val="0020708E"/>
    <w:rsid w:val="00210327"/>
    <w:rsid w:val="0021123A"/>
    <w:rsid w:val="00211D1C"/>
    <w:rsid w:val="00212CDB"/>
    <w:rsid w:val="002150E2"/>
    <w:rsid w:val="00215BE8"/>
    <w:rsid w:val="002163D7"/>
    <w:rsid w:val="00221756"/>
    <w:rsid w:val="00221C80"/>
    <w:rsid w:val="00223846"/>
    <w:rsid w:val="00224059"/>
    <w:rsid w:val="00224DFB"/>
    <w:rsid w:val="00226B7A"/>
    <w:rsid w:val="00227D3E"/>
    <w:rsid w:val="00230351"/>
    <w:rsid w:val="0023174C"/>
    <w:rsid w:val="00237A9F"/>
    <w:rsid w:val="00240D30"/>
    <w:rsid w:val="00241ED1"/>
    <w:rsid w:val="0024255C"/>
    <w:rsid w:val="00242CA6"/>
    <w:rsid w:val="00243F92"/>
    <w:rsid w:val="00251F91"/>
    <w:rsid w:val="0025342B"/>
    <w:rsid w:val="0025351F"/>
    <w:rsid w:val="00255E89"/>
    <w:rsid w:val="00257447"/>
    <w:rsid w:val="0026017B"/>
    <w:rsid w:val="002605F9"/>
    <w:rsid w:val="00260667"/>
    <w:rsid w:val="002614A7"/>
    <w:rsid w:val="00265998"/>
    <w:rsid w:val="00267E0E"/>
    <w:rsid w:val="00270E2E"/>
    <w:rsid w:val="00271394"/>
    <w:rsid w:val="0027164C"/>
    <w:rsid w:val="00271F38"/>
    <w:rsid w:val="00280E39"/>
    <w:rsid w:val="00283D3C"/>
    <w:rsid w:val="00283ED4"/>
    <w:rsid w:val="002861BB"/>
    <w:rsid w:val="00286D90"/>
    <w:rsid w:val="00291B07"/>
    <w:rsid w:val="002940C5"/>
    <w:rsid w:val="0029494A"/>
    <w:rsid w:val="00296513"/>
    <w:rsid w:val="0029787E"/>
    <w:rsid w:val="002A43C6"/>
    <w:rsid w:val="002A51A9"/>
    <w:rsid w:val="002A625F"/>
    <w:rsid w:val="002A6759"/>
    <w:rsid w:val="002A6AA1"/>
    <w:rsid w:val="002A727C"/>
    <w:rsid w:val="002B0626"/>
    <w:rsid w:val="002B2029"/>
    <w:rsid w:val="002B23CF"/>
    <w:rsid w:val="002B2765"/>
    <w:rsid w:val="002B4000"/>
    <w:rsid w:val="002B56F0"/>
    <w:rsid w:val="002B6A6F"/>
    <w:rsid w:val="002B77BD"/>
    <w:rsid w:val="002C052C"/>
    <w:rsid w:val="002C0B61"/>
    <w:rsid w:val="002C2455"/>
    <w:rsid w:val="002C2725"/>
    <w:rsid w:val="002C29BE"/>
    <w:rsid w:val="002C3C7A"/>
    <w:rsid w:val="002C6808"/>
    <w:rsid w:val="002C7ABE"/>
    <w:rsid w:val="002D177C"/>
    <w:rsid w:val="002D7BEF"/>
    <w:rsid w:val="002E0E5E"/>
    <w:rsid w:val="002E3B7E"/>
    <w:rsid w:val="002E49F7"/>
    <w:rsid w:val="002E4CDA"/>
    <w:rsid w:val="002E5573"/>
    <w:rsid w:val="002E6CB4"/>
    <w:rsid w:val="002E6D1F"/>
    <w:rsid w:val="002E75D9"/>
    <w:rsid w:val="002F6D36"/>
    <w:rsid w:val="0030016D"/>
    <w:rsid w:val="0030139A"/>
    <w:rsid w:val="00301589"/>
    <w:rsid w:val="00302DAE"/>
    <w:rsid w:val="00302FA1"/>
    <w:rsid w:val="00304AA1"/>
    <w:rsid w:val="00305588"/>
    <w:rsid w:val="003073F1"/>
    <w:rsid w:val="0031155C"/>
    <w:rsid w:val="00311941"/>
    <w:rsid w:val="00314218"/>
    <w:rsid w:val="00314254"/>
    <w:rsid w:val="003147EC"/>
    <w:rsid w:val="00314904"/>
    <w:rsid w:val="0031566D"/>
    <w:rsid w:val="003203CD"/>
    <w:rsid w:val="0032081C"/>
    <w:rsid w:val="00320908"/>
    <w:rsid w:val="00320EEB"/>
    <w:rsid w:val="00321DE6"/>
    <w:rsid w:val="003251A7"/>
    <w:rsid w:val="0032526C"/>
    <w:rsid w:val="003252DA"/>
    <w:rsid w:val="00327760"/>
    <w:rsid w:val="003300C0"/>
    <w:rsid w:val="00331ED4"/>
    <w:rsid w:val="0033248C"/>
    <w:rsid w:val="0033294C"/>
    <w:rsid w:val="00333459"/>
    <w:rsid w:val="00333C94"/>
    <w:rsid w:val="003347AD"/>
    <w:rsid w:val="003348A2"/>
    <w:rsid w:val="003367B0"/>
    <w:rsid w:val="00337EB6"/>
    <w:rsid w:val="00342347"/>
    <w:rsid w:val="00342746"/>
    <w:rsid w:val="00345345"/>
    <w:rsid w:val="003457B8"/>
    <w:rsid w:val="0034645F"/>
    <w:rsid w:val="00347EE5"/>
    <w:rsid w:val="003533A9"/>
    <w:rsid w:val="0035411B"/>
    <w:rsid w:val="00354C10"/>
    <w:rsid w:val="0035621B"/>
    <w:rsid w:val="00356BA8"/>
    <w:rsid w:val="0035702C"/>
    <w:rsid w:val="00357631"/>
    <w:rsid w:val="00360A81"/>
    <w:rsid w:val="00360A93"/>
    <w:rsid w:val="00360F89"/>
    <w:rsid w:val="00361ED3"/>
    <w:rsid w:val="003667B0"/>
    <w:rsid w:val="003673EB"/>
    <w:rsid w:val="00370002"/>
    <w:rsid w:val="00370F14"/>
    <w:rsid w:val="00371D3F"/>
    <w:rsid w:val="00372895"/>
    <w:rsid w:val="00372AEE"/>
    <w:rsid w:val="00373F69"/>
    <w:rsid w:val="0037449D"/>
    <w:rsid w:val="00374590"/>
    <w:rsid w:val="00374D55"/>
    <w:rsid w:val="003753E4"/>
    <w:rsid w:val="003755BC"/>
    <w:rsid w:val="0037593F"/>
    <w:rsid w:val="00375E1E"/>
    <w:rsid w:val="0037617E"/>
    <w:rsid w:val="00376A04"/>
    <w:rsid w:val="00380CB2"/>
    <w:rsid w:val="00381DEA"/>
    <w:rsid w:val="0038332C"/>
    <w:rsid w:val="00383FA5"/>
    <w:rsid w:val="003841CD"/>
    <w:rsid w:val="003852E1"/>
    <w:rsid w:val="00385829"/>
    <w:rsid w:val="0038668F"/>
    <w:rsid w:val="00387EBC"/>
    <w:rsid w:val="003909BD"/>
    <w:rsid w:val="00392242"/>
    <w:rsid w:val="00393BD3"/>
    <w:rsid w:val="003A181A"/>
    <w:rsid w:val="003A1912"/>
    <w:rsid w:val="003A1A29"/>
    <w:rsid w:val="003A39CB"/>
    <w:rsid w:val="003A79D8"/>
    <w:rsid w:val="003A7B12"/>
    <w:rsid w:val="003B0016"/>
    <w:rsid w:val="003B34FC"/>
    <w:rsid w:val="003B37D2"/>
    <w:rsid w:val="003C0018"/>
    <w:rsid w:val="003C07F1"/>
    <w:rsid w:val="003C1E3B"/>
    <w:rsid w:val="003C2A8E"/>
    <w:rsid w:val="003C370C"/>
    <w:rsid w:val="003C4325"/>
    <w:rsid w:val="003C77B4"/>
    <w:rsid w:val="003D0BAE"/>
    <w:rsid w:val="003D286E"/>
    <w:rsid w:val="003D7333"/>
    <w:rsid w:val="003D784E"/>
    <w:rsid w:val="003E01A4"/>
    <w:rsid w:val="003E057D"/>
    <w:rsid w:val="003E0656"/>
    <w:rsid w:val="003E0B69"/>
    <w:rsid w:val="003E1743"/>
    <w:rsid w:val="003E178C"/>
    <w:rsid w:val="003E2AD1"/>
    <w:rsid w:val="003E4177"/>
    <w:rsid w:val="003E4A61"/>
    <w:rsid w:val="003E6147"/>
    <w:rsid w:val="003E64D6"/>
    <w:rsid w:val="003E7381"/>
    <w:rsid w:val="003F0128"/>
    <w:rsid w:val="003F1D62"/>
    <w:rsid w:val="003F3F6B"/>
    <w:rsid w:val="003F41FF"/>
    <w:rsid w:val="003F48A3"/>
    <w:rsid w:val="003F521A"/>
    <w:rsid w:val="003F6914"/>
    <w:rsid w:val="00400749"/>
    <w:rsid w:val="00400D80"/>
    <w:rsid w:val="00402216"/>
    <w:rsid w:val="00403978"/>
    <w:rsid w:val="004078A1"/>
    <w:rsid w:val="00411A7B"/>
    <w:rsid w:val="00412501"/>
    <w:rsid w:val="004126C7"/>
    <w:rsid w:val="00414032"/>
    <w:rsid w:val="0041462E"/>
    <w:rsid w:val="00416A9F"/>
    <w:rsid w:val="00417655"/>
    <w:rsid w:val="0041785F"/>
    <w:rsid w:val="004200F8"/>
    <w:rsid w:val="004225FC"/>
    <w:rsid w:val="00422942"/>
    <w:rsid w:val="00424247"/>
    <w:rsid w:val="00426974"/>
    <w:rsid w:val="00426BF8"/>
    <w:rsid w:val="004279E7"/>
    <w:rsid w:val="004315B7"/>
    <w:rsid w:val="004334ED"/>
    <w:rsid w:val="00435276"/>
    <w:rsid w:val="00435967"/>
    <w:rsid w:val="00435F95"/>
    <w:rsid w:val="0043643E"/>
    <w:rsid w:val="0043670B"/>
    <w:rsid w:val="0043688E"/>
    <w:rsid w:val="004418DA"/>
    <w:rsid w:val="00441DBD"/>
    <w:rsid w:val="00442BC9"/>
    <w:rsid w:val="00443F42"/>
    <w:rsid w:val="00445FC4"/>
    <w:rsid w:val="004461AF"/>
    <w:rsid w:val="004469A5"/>
    <w:rsid w:val="0045189A"/>
    <w:rsid w:val="0045492C"/>
    <w:rsid w:val="00455A76"/>
    <w:rsid w:val="004567C3"/>
    <w:rsid w:val="00456E22"/>
    <w:rsid w:val="00456EEF"/>
    <w:rsid w:val="00461D61"/>
    <w:rsid w:val="00462167"/>
    <w:rsid w:val="0046266B"/>
    <w:rsid w:val="00462F98"/>
    <w:rsid w:val="004632A3"/>
    <w:rsid w:val="00467690"/>
    <w:rsid w:val="004715F3"/>
    <w:rsid w:val="00481F4B"/>
    <w:rsid w:val="00482294"/>
    <w:rsid w:val="00483698"/>
    <w:rsid w:val="00485A46"/>
    <w:rsid w:val="0048638D"/>
    <w:rsid w:val="00486B94"/>
    <w:rsid w:val="004879D3"/>
    <w:rsid w:val="00494014"/>
    <w:rsid w:val="004940F6"/>
    <w:rsid w:val="0049634F"/>
    <w:rsid w:val="00496CEE"/>
    <w:rsid w:val="00496F0F"/>
    <w:rsid w:val="004A36D8"/>
    <w:rsid w:val="004A3E3E"/>
    <w:rsid w:val="004A412A"/>
    <w:rsid w:val="004A4F26"/>
    <w:rsid w:val="004A77F4"/>
    <w:rsid w:val="004B019B"/>
    <w:rsid w:val="004B0FF2"/>
    <w:rsid w:val="004B189F"/>
    <w:rsid w:val="004B421B"/>
    <w:rsid w:val="004B51E2"/>
    <w:rsid w:val="004B64EA"/>
    <w:rsid w:val="004B6E42"/>
    <w:rsid w:val="004B77F1"/>
    <w:rsid w:val="004C06AC"/>
    <w:rsid w:val="004C0878"/>
    <w:rsid w:val="004C0B12"/>
    <w:rsid w:val="004C21CF"/>
    <w:rsid w:val="004C33A9"/>
    <w:rsid w:val="004C5389"/>
    <w:rsid w:val="004C6AE7"/>
    <w:rsid w:val="004C6EE4"/>
    <w:rsid w:val="004D6145"/>
    <w:rsid w:val="004D66FB"/>
    <w:rsid w:val="004D6BF1"/>
    <w:rsid w:val="004E0AC3"/>
    <w:rsid w:val="004E0CEE"/>
    <w:rsid w:val="004E47AC"/>
    <w:rsid w:val="004E5837"/>
    <w:rsid w:val="004E60B3"/>
    <w:rsid w:val="004E61F2"/>
    <w:rsid w:val="004E782B"/>
    <w:rsid w:val="004F0CDA"/>
    <w:rsid w:val="004F0D31"/>
    <w:rsid w:val="004F32EF"/>
    <w:rsid w:val="004F3FF2"/>
    <w:rsid w:val="004F5A5E"/>
    <w:rsid w:val="004F7A40"/>
    <w:rsid w:val="004F7E2A"/>
    <w:rsid w:val="00502533"/>
    <w:rsid w:val="00502A45"/>
    <w:rsid w:val="0050454A"/>
    <w:rsid w:val="00504D3F"/>
    <w:rsid w:val="005075C2"/>
    <w:rsid w:val="00507D39"/>
    <w:rsid w:val="0051172F"/>
    <w:rsid w:val="0051200A"/>
    <w:rsid w:val="0051255F"/>
    <w:rsid w:val="005139F2"/>
    <w:rsid w:val="005145EE"/>
    <w:rsid w:val="0051468D"/>
    <w:rsid w:val="00515213"/>
    <w:rsid w:val="00516454"/>
    <w:rsid w:val="00517C8F"/>
    <w:rsid w:val="00517D6C"/>
    <w:rsid w:val="005207C1"/>
    <w:rsid w:val="005227C8"/>
    <w:rsid w:val="00523ADD"/>
    <w:rsid w:val="00523C77"/>
    <w:rsid w:val="00524218"/>
    <w:rsid w:val="00524421"/>
    <w:rsid w:val="005276FD"/>
    <w:rsid w:val="00527974"/>
    <w:rsid w:val="00527F76"/>
    <w:rsid w:val="00530662"/>
    <w:rsid w:val="00530780"/>
    <w:rsid w:val="00532003"/>
    <w:rsid w:val="0053294E"/>
    <w:rsid w:val="005341B1"/>
    <w:rsid w:val="0053469F"/>
    <w:rsid w:val="00534BB5"/>
    <w:rsid w:val="0053763D"/>
    <w:rsid w:val="00540660"/>
    <w:rsid w:val="00542BA7"/>
    <w:rsid w:val="00544C3A"/>
    <w:rsid w:val="00544D3F"/>
    <w:rsid w:val="005457C5"/>
    <w:rsid w:val="005511FD"/>
    <w:rsid w:val="005516F3"/>
    <w:rsid w:val="00551ACA"/>
    <w:rsid w:val="00552016"/>
    <w:rsid w:val="00554173"/>
    <w:rsid w:val="00562E59"/>
    <w:rsid w:val="00564042"/>
    <w:rsid w:val="00566232"/>
    <w:rsid w:val="0056686F"/>
    <w:rsid w:val="005677D7"/>
    <w:rsid w:val="0057091F"/>
    <w:rsid w:val="005727BB"/>
    <w:rsid w:val="00572BF3"/>
    <w:rsid w:val="00573270"/>
    <w:rsid w:val="0057495E"/>
    <w:rsid w:val="0057555A"/>
    <w:rsid w:val="00576076"/>
    <w:rsid w:val="005778D3"/>
    <w:rsid w:val="00581C03"/>
    <w:rsid w:val="005824B6"/>
    <w:rsid w:val="005826E2"/>
    <w:rsid w:val="005839BB"/>
    <w:rsid w:val="0058549A"/>
    <w:rsid w:val="0058720E"/>
    <w:rsid w:val="00590263"/>
    <w:rsid w:val="00591B87"/>
    <w:rsid w:val="0059568E"/>
    <w:rsid w:val="005967B5"/>
    <w:rsid w:val="00596BD1"/>
    <w:rsid w:val="00596E65"/>
    <w:rsid w:val="005A11C5"/>
    <w:rsid w:val="005A176A"/>
    <w:rsid w:val="005A1833"/>
    <w:rsid w:val="005A209C"/>
    <w:rsid w:val="005A2240"/>
    <w:rsid w:val="005B11A4"/>
    <w:rsid w:val="005B3339"/>
    <w:rsid w:val="005B34A2"/>
    <w:rsid w:val="005B5A84"/>
    <w:rsid w:val="005B5E37"/>
    <w:rsid w:val="005B6434"/>
    <w:rsid w:val="005B679C"/>
    <w:rsid w:val="005B67DC"/>
    <w:rsid w:val="005C1E75"/>
    <w:rsid w:val="005C26BA"/>
    <w:rsid w:val="005C47E0"/>
    <w:rsid w:val="005C4D15"/>
    <w:rsid w:val="005C50F3"/>
    <w:rsid w:val="005D0FC3"/>
    <w:rsid w:val="005D2C37"/>
    <w:rsid w:val="005D2C64"/>
    <w:rsid w:val="005D2EE8"/>
    <w:rsid w:val="005D40E4"/>
    <w:rsid w:val="005D4BF3"/>
    <w:rsid w:val="005D5ACE"/>
    <w:rsid w:val="005D6C06"/>
    <w:rsid w:val="005E2B75"/>
    <w:rsid w:val="005E3BF8"/>
    <w:rsid w:val="005E5378"/>
    <w:rsid w:val="005E6981"/>
    <w:rsid w:val="005E7179"/>
    <w:rsid w:val="005E742A"/>
    <w:rsid w:val="005E7921"/>
    <w:rsid w:val="005E7A83"/>
    <w:rsid w:val="005F0380"/>
    <w:rsid w:val="005F04C5"/>
    <w:rsid w:val="005F2460"/>
    <w:rsid w:val="005F600B"/>
    <w:rsid w:val="005F64B0"/>
    <w:rsid w:val="005F74ED"/>
    <w:rsid w:val="005F77AF"/>
    <w:rsid w:val="0060056D"/>
    <w:rsid w:val="00600603"/>
    <w:rsid w:val="006019D6"/>
    <w:rsid w:val="00603193"/>
    <w:rsid w:val="006031AA"/>
    <w:rsid w:val="0060460F"/>
    <w:rsid w:val="00604796"/>
    <w:rsid w:val="00614524"/>
    <w:rsid w:val="006228CD"/>
    <w:rsid w:val="00622B46"/>
    <w:rsid w:val="006232BF"/>
    <w:rsid w:val="006233F3"/>
    <w:rsid w:val="00624491"/>
    <w:rsid w:val="00624AE4"/>
    <w:rsid w:val="00624C60"/>
    <w:rsid w:val="00626596"/>
    <w:rsid w:val="00627370"/>
    <w:rsid w:val="0062741B"/>
    <w:rsid w:val="0063003A"/>
    <w:rsid w:val="0063309E"/>
    <w:rsid w:val="006334B4"/>
    <w:rsid w:val="00635BA0"/>
    <w:rsid w:val="00637F5B"/>
    <w:rsid w:val="0064021C"/>
    <w:rsid w:val="0064030B"/>
    <w:rsid w:val="00640A38"/>
    <w:rsid w:val="00641B7B"/>
    <w:rsid w:val="00641D21"/>
    <w:rsid w:val="006421A7"/>
    <w:rsid w:val="006430CA"/>
    <w:rsid w:val="006442B8"/>
    <w:rsid w:val="006449B2"/>
    <w:rsid w:val="00645629"/>
    <w:rsid w:val="0064591F"/>
    <w:rsid w:val="00653418"/>
    <w:rsid w:val="0065395A"/>
    <w:rsid w:val="00653A22"/>
    <w:rsid w:val="00653C53"/>
    <w:rsid w:val="00654A38"/>
    <w:rsid w:val="00655078"/>
    <w:rsid w:val="00656BC4"/>
    <w:rsid w:val="00657788"/>
    <w:rsid w:val="00657C2F"/>
    <w:rsid w:val="006621EE"/>
    <w:rsid w:val="00662684"/>
    <w:rsid w:val="00666136"/>
    <w:rsid w:val="00666AFE"/>
    <w:rsid w:val="00667F14"/>
    <w:rsid w:val="00670139"/>
    <w:rsid w:val="006703CA"/>
    <w:rsid w:val="0067343D"/>
    <w:rsid w:val="00673584"/>
    <w:rsid w:val="006736BD"/>
    <w:rsid w:val="00674AA0"/>
    <w:rsid w:val="006754E1"/>
    <w:rsid w:val="0067553A"/>
    <w:rsid w:val="00675D9E"/>
    <w:rsid w:val="00677066"/>
    <w:rsid w:val="00677304"/>
    <w:rsid w:val="0068177A"/>
    <w:rsid w:val="00682F8B"/>
    <w:rsid w:val="006860F2"/>
    <w:rsid w:val="00686C91"/>
    <w:rsid w:val="00686DF8"/>
    <w:rsid w:val="0069010E"/>
    <w:rsid w:val="006915B5"/>
    <w:rsid w:val="006919A3"/>
    <w:rsid w:val="00692053"/>
    <w:rsid w:val="00692E26"/>
    <w:rsid w:val="00697148"/>
    <w:rsid w:val="006A217D"/>
    <w:rsid w:val="006A38C3"/>
    <w:rsid w:val="006A3B7E"/>
    <w:rsid w:val="006A3E10"/>
    <w:rsid w:val="006A5608"/>
    <w:rsid w:val="006A579F"/>
    <w:rsid w:val="006A5827"/>
    <w:rsid w:val="006A59DD"/>
    <w:rsid w:val="006A5CC3"/>
    <w:rsid w:val="006A7419"/>
    <w:rsid w:val="006A7B3E"/>
    <w:rsid w:val="006B24F9"/>
    <w:rsid w:val="006B284F"/>
    <w:rsid w:val="006B38BF"/>
    <w:rsid w:val="006B7564"/>
    <w:rsid w:val="006B7BEF"/>
    <w:rsid w:val="006B7DE0"/>
    <w:rsid w:val="006C1188"/>
    <w:rsid w:val="006C1D94"/>
    <w:rsid w:val="006C1E08"/>
    <w:rsid w:val="006C30A2"/>
    <w:rsid w:val="006C391A"/>
    <w:rsid w:val="006C692F"/>
    <w:rsid w:val="006C710A"/>
    <w:rsid w:val="006C7E58"/>
    <w:rsid w:val="006D1769"/>
    <w:rsid w:val="006D1AB2"/>
    <w:rsid w:val="006D295B"/>
    <w:rsid w:val="006D3EB7"/>
    <w:rsid w:val="006D68D3"/>
    <w:rsid w:val="006D6BC2"/>
    <w:rsid w:val="006D6BCE"/>
    <w:rsid w:val="006D772B"/>
    <w:rsid w:val="006D7909"/>
    <w:rsid w:val="006D7979"/>
    <w:rsid w:val="006D7FB8"/>
    <w:rsid w:val="006E2C3F"/>
    <w:rsid w:val="006E2E0C"/>
    <w:rsid w:val="006E363E"/>
    <w:rsid w:val="006E421E"/>
    <w:rsid w:val="006E4483"/>
    <w:rsid w:val="006E66B3"/>
    <w:rsid w:val="006E7C52"/>
    <w:rsid w:val="006F4F52"/>
    <w:rsid w:val="006F6B5F"/>
    <w:rsid w:val="00701C45"/>
    <w:rsid w:val="007032A5"/>
    <w:rsid w:val="007040D5"/>
    <w:rsid w:val="00705002"/>
    <w:rsid w:val="007062BB"/>
    <w:rsid w:val="00707310"/>
    <w:rsid w:val="0071021B"/>
    <w:rsid w:val="007109DC"/>
    <w:rsid w:val="00711448"/>
    <w:rsid w:val="00712E23"/>
    <w:rsid w:val="00714ED2"/>
    <w:rsid w:val="00715536"/>
    <w:rsid w:val="00715EEC"/>
    <w:rsid w:val="0071604B"/>
    <w:rsid w:val="00716A22"/>
    <w:rsid w:val="00716D5A"/>
    <w:rsid w:val="00717343"/>
    <w:rsid w:val="007173CC"/>
    <w:rsid w:val="00717A4A"/>
    <w:rsid w:val="00717DB3"/>
    <w:rsid w:val="00721EF7"/>
    <w:rsid w:val="007225A1"/>
    <w:rsid w:val="00726C86"/>
    <w:rsid w:val="0073282D"/>
    <w:rsid w:val="00732B9E"/>
    <w:rsid w:val="00733F3C"/>
    <w:rsid w:val="00734763"/>
    <w:rsid w:val="00735D92"/>
    <w:rsid w:val="00740C4D"/>
    <w:rsid w:val="007410E5"/>
    <w:rsid w:val="007414AA"/>
    <w:rsid w:val="00741CB6"/>
    <w:rsid w:val="00742DEE"/>
    <w:rsid w:val="00745395"/>
    <w:rsid w:val="00750991"/>
    <w:rsid w:val="00750A94"/>
    <w:rsid w:val="00755C71"/>
    <w:rsid w:val="00756F18"/>
    <w:rsid w:val="00757600"/>
    <w:rsid w:val="00760C36"/>
    <w:rsid w:val="007612C0"/>
    <w:rsid w:val="00761EFB"/>
    <w:rsid w:val="0076384D"/>
    <w:rsid w:val="00763ACD"/>
    <w:rsid w:val="00767482"/>
    <w:rsid w:val="00771F3C"/>
    <w:rsid w:val="007721EF"/>
    <w:rsid w:val="00775C7C"/>
    <w:rsid w:val="00775C89"/>
    <w:rsid w:val="00776896"/>
    <w:rsid w:val="007768E5"/>
    <w:rsid w:val="00776F1D"/>
    <w:rsid w:val="00780F45"/>
    <w:rsid w:val="00781788"/>
    <w:rsid w:val="00782979"/>
    <w:rsid w:val="007836CB"/>
    <w:rsid w:val="00784375"/>
    <w:rsid w:val="0078659B"/>
    <w:rsid w:val="00786B14"/>
    <w:rsid w:val="00790ED7"/>
    <w:rsid w:val="00791540"/>
    <w:rsid w:val="007930A2"/>
    <w:rsid w:val="00793E46"/>
    <w:rsid w:val="00795583"/>
    <w:rsid w:val="00797BB5"/>
    <w:rsid w:val="007A0D1F"/>
    <w:rsid w:val="007A1CF1"/>
    <w:rsid w:val="007A3DE7"/>
    <w:rsid w:val="007A4222"/>
    <w:rsid w:val="007A569B"/>
    <w:rsid w:val="007A7930"/>
    <w:rsid w:val="007B0BCC"/>
    <w:rsid w:val="007B1B00"/>
    <w:rsid w:val="007B4086"/>
    <w:rsid w:val="007B475F"/>
    <w:rsid w:val="007B4CCC"/>
    <w:rsid w:val="007B6406"/>
    <w:rsid w:val="007B7423"/>
    <w:rsid w:val="007C0863"/>
    <w:rsid w:val="007C23B7"/>
    <w:rsid w:val="007C2B9B"/>
    <w:rsid w:val="007C5BA1"/>
    <w:rsid w:val="007D2661"/>
    <w:rsid w:val="007D2C45"/>
    <w:rsid w:val="007D2FB6"/>
    <w:rsid w:val="007D487F"/>
    <w:rsid w:val="007D4D63"/>
    <w:rsid w:val="007E1465"/>
    <w:rsid w:val="007E1E31"/>
    <w:rsid w:val="007E3939"/>
    <w:rsid w:val="007E6092"/>
    <w:rsid w:val="007E6962"/>
    <w:rsid w:val="007E7E9D"/>
    <w:rsid w:val="007F0A82"/>
    <w:rsid w:val="007F125D"/>
    <w:rsid w:val="007F163B"/>
    <w:rsid w:val="007F29FE"/>
    <w:rsid w:val="007F34D2"/>
    <w:rsid w:val="007F4CA7"/>
    <w:rsid w:val="007F72E6"/>
    <w:rsid w:val="008026F3"/>
    <w:rsid w:val="008052B1"/>
    <w:rsid w:val="00806DE7"/>
    <w:rsid w:val="00811A67"/>
    <w:rsid w:val="00816518"/>
    <w:rsid w:val="00820E3B"/>
    <w:rsid w:val="0082222B"/>
    <w:rsid w:val="008251C8"/>
    <w:rsid w:val="008253D0"/>
    <w:rsid w:val="008254F8"/>
    <w:rsid w:val="0082618C"/>
    <w:rsid w:val="00826527"/>
    <w:rsid w:val="008274F1"/>
    <w:rsid w:val="008312E1"/>
    <w:rsid w:val="008324D5"/>
    <w:rsid w:val="00834381"/>
    <w:rsid w:val="00835D4D"/>
    <w:rsid w:val="00837774"/>
    <w:rsid w:val="008455F2"/>
    <w:rsid w:val="00846973"/>
    <w:rsid w:val="00847AFE"/>
    <w:rsid w:val="008512E2"/>
    <w:rsid w:val="008521CC"/>
    <w:rsid w:val="0085280F"/>
    <w:rsid w:val="00854F54"/>
    <w:rsid w:val="0085525F"/>
    <w:rsid w:val="008568F0"/>
    <w:rsid w:val="00860784"/>
    <w:rsid w:val="008651DF"/>
    <w:rsid w:val="00865ECF"/>
    <w:rsid w:val="00866BF8"/>
    <w:rsid w:val="008672A3"/>
    <w:rsid w:val="0087051E"/>
    <w:rsid w:val="00871343"/>
    <w:rsid w:val="00872535"/>
    <w:rsid w:val="00872DB1"/>
    <w:rsid w:val="00872E07"/>
    <w:rsid w:val="00874DA3"/>
    <w:rsid w:val="00875E08"/>
    <w:rsid w:val="0087626F"/>
    <w:rsid w:val="008769F7"/>
    <w:rsid w:val="00882C42"/>
    <w:rsid w:val="008837C2"/>
    <w:rsid w:val="00883910"/>
    <w:rsid w:val="00886A91"/>
    <w:rsid w:val="00890075"/>
    <w:rsid w:val="008908C8"/>
    <w:rsid w:val="0089203C"/>
    <w:rsid w:val="008928FF"/>
    <w:rsid w:val="00893978"/>
    <w:rsid w:val="00894EFB"/>
    <w:rsid w:val="00895496"/>
    <w:rsid w:val="00896AD8"/>
    <w:rsid w:val="00897E8E"/>
    <w:rsid w:val="008A0B40"/>
    <w:rsid w:val="008A0F1F"/>
    <w:rsid w:val="008A12F5"/>
    <w:rsid w:val="008A695E"/>
    <w:rsid w:val="008A7BAC"/>
    <w:rsid w:val="008A7F3B"/>
    <w:rsid w:val="008B1201"/>
    <w:rsid w:val="008B4C5B"/>
    <w:rsid w:val="008B562C"/>
    <w:rsid w:val="008B678B"/>
    <w:rsid w:val="008B72B0"/>
    <w:rsid w:val="008B7336"/>
    <w:rsid w:val="008C0CB5"/>
    <w:rsid w:val="008C13A1"/>
    <w:rsid w:val="008C2410"/>
    <w:rsid w:val="008C4490"/>
    <w:rsid w:val="008C5043"/>
    <w:rsid w:val="008D4631"/>
    <w:rsid w:val="008D485B"/>
    <w:rsid w:val="008D4D78"/>
    <w:rsid w:val="008D5875"/>
    <w:rsid w:val="008D6A6F"/>
    <w:rsid w:val="008D6B11"/>
    <w:rsid w:val="008E0F9C"/>
    <w:rsid w:val="008E2898"/>
    <w:rsid w:val="008E50AD"/>
    <w:rsid w:val="008E6194"/>
    <w:rsid w:val="008E6CDD"/>
    <w:rsid w:val="008E7191"/>
    <w:rsid w:val="008F0C06"/>
    <w:rsid w:val="008F2355"/>
    <w:rsid w:val="008F40A9"/>
    <w:rsid w:val="008F4476"/>
    <w:rsid w:val="008F447F"/>
    <w:rsid w:val="008F46BC"/>
    <w:rsid w:val="008F46F6"/>
    <w:rsid w:val="008F6711"/>
    <w:rsid w:val="008F690B"/>
    <w:rsid w:val="008F7A57"/>
    <w:rsid w:val="008F7B3D"/>
    <w:rsid w:val="00900B6E"/>
    <w:rsid w:val="00901802"/>
    <w:rsid w:val="00901B35"/>
    <w:rsid w:val="0090370C"/>
    <w:rsid w:val="009053A7"/>
    <w:rsid w:val="009079AF"/>
    <w:rsid w:val="00910E6C"/>
    <w:rsid w:val="00913B68"/>
    <w:rsid w:val="00915168"/>
    <w:rsid w:val="00915202"/>
    <w:rsid w:val="00916F9C"/>
    <w:rsid w:val="00920013"/>
    <w:rsid w:val="009212F7"/>
    <w:rsid w:val="00922C8B"/>
    <w:rsid w:val="00923A64"/>
    <w:rsid w:val="00927F07"/>
    <w:rsid w:val="00931C02"/>
    <w:rsid w:val="009323C9"/>
    <w:rsid w:val="00932C1E"/>
    <w:rsid w:val="00933DF2"/>
    <w:rsid w:val="00934ADE"/>
    <w:rsid w:val="00935837"/>
    <w:rsid w:val="00936093"/>
    <w:rsid w:val="00936B56"/>
    <w:rsid w:val="0093718A"/>
    <w:rsid w:val="0093764C"/>
    <w:rsid w:val="00941AF3"/>
    <w:rsid w:val="009445BB"/>
    <w:rsid w:val="0094466C"/>
    <w:rsid w:val="00944E52"/>
    <w:rsid w:val="009454D1"/>
    <w:rsid w:val="00945E72"/>
    <w:rsid w:val="00950ABD"/>
    <w:rsid w:val="00951D37"/>
    <w:rsid w:val="0095272D"/>
    <w:rsid w:val="00952E52"/>
    <w:rsid w:val="00953362"/>
    <w:rsid w:val="00955F95"/>
    <w:rsid w:val="00957A42"/>
    <w:rsid w:val="00960BDD"/>
    <w:rsid w:val="009623B7"/>
    <w:rsid w:val="009629CD"/>
    <w:rsid w:val="00962EF1"/>
    <w:rsid w:val="00963213"/>
    <w:rsid w:val="00963BA7"/>
    <w:rsid w:val="00966691"/>
    <w:rsid w:val="0097193B"/>
    <w:rsid w:val="0097365E"/>
    <w:rsid w:val="00974180"/>
    <w:rsid w:val="009741AF"/>
    <w:rsid w:val="009760FF"/>
    <w:rsid w:val="00977DED"/>
    <w:rsid w:val="00981B4A"/>
    <w:rsid w:val="009824D1"/>
    <w:rsid w:val="00983DC4"/>
    <w:rsid w:val="00984131"/>
    <w:rsid w:val="00984369"/>
    <w:rsid w:val="0098449F"/>
    <w:rsid w:val="009906E0"/>
    <w:rsid w:val="009913BA"/>
    <w:rsid w:val="00991849"/>
    <w:rsid w:val="009939B0"/>
    <w:rsid w:val="00993C7C"/>
    <w:rsid w:val="009954C8"/>
    <w:rsid w:val="00995C75"/>
    <w:rsid w:val="009978EE"/>
    <w:rsid w:val="009A290C"/>
    <w:rsid w:val="009A2C7C"/>
    <w:rsid w:val="009A2CBD"/>
    <w:rsid w:val="009A2FBB"/>
    <w:rsid w:val="009A7365"/>
    <w:rsid w:val="009B0E81"/>
    <w:rsid w:val="009B0E8E"/>
    <w:rsid w:val="009B148E"/>
    <w:rsid w:val="009B17E3"/>
    <w:rsid w:val="009B352E"/>
    <w:rsid w:val="009B3943"/>
    <w:rsid w:val="009B3EF5"/>
    <w:rsid w:val="009B3FD9"/>
    <w:rsid w:val="009C0387"/>
    <w:rsid w:val="009C0DF8"/>
    <w:rsid w:val="009C10B0"/>
    <w:rsid w:val="009C2B44"/>
    <w:rsid w:val="009C30A6"/>
    <w:rsid w:val="009C30CD"/>
    <w:rsid w:val="009C3797"/>
    <w:rsid w:val="009C5401"/>
    <w:rsid w:val="009D1604"/>
    <w:rsid w:val="009D1735"/>
    <w:rsid w:val="009D1FC5"/>
    <w:rsid w:val="009D56B2"/>
    <w:rsid w:val="009D62A5"/>
    <w:rsid w:val="009E50D8"/>
    <w:rsid w:val="009E5218"/>
    <w:rsid w:val="009E5768"/>
    <w:rsid w:val="009E6479"/>
    <w:rsid w:val="009E6486"/>
    <w:rsid w:val="009F0899"/>
    <w:rsid w:val="009F1E49"/>
    <w:rsid w:val="009F364F"/>
    <w:rsid w:val="009F3D1F"/>
    <w:rsid w:val="009F5126"/>
    <w:rsid w:val="009F5EC5"/>
    <w:rsid w:val="009F6868"/>
    <w:rsid w:val="009F6FBA"/>
    <w:rsid w:val="009F75E8"/>
    <w:rsid w:val="00A000F4"/>
    <w:rsid w:val="00A01CEF"/>
    <w:rsid w:val="00A024A4"/>
    <w:rsid w:val="00A04FBE"/>
    <w:rsid w:val="00A058EB"/>
    <w:rsid w:val="00A078AF"/>
    <w:rsid w:val="00A110A1"/>
    <w:rsid w:val="00A11335"/>
    <w:rsid w:val="00A11FA5"/>
    <w:rsid w:val="00A144D4"/>
    <w:rsid w:val="00A15EE9"/>
    <w:rsid w:val="00A16A03"/>
    <w:rsid w:val="00A16FF9"/>
    <w:rsid w:val="00A202D8"/>
    <w:rsid w:val="00A24584"/>
    <w:rsid w:val="00A24CD1"/>
    <w:rsid w:val="00A2546D"/>
    <w:rsid w:val="00A25A1B"/>
    <w:rsid w:val="00A27660"/>
    <w:rsid w:val="00A277F4"/>
    <w:rsid w:val="00A30313"/>
    <w:rsid w:val="00A306EE"/>
    <w:rsid w:val="00A3313E"/>
    <w:rsid w:val="00A35AE8"/>
    <w:rsid w:val="00A35C40"/>
    <w:rsid w:val="00A37100"/>
    <w:rsid w:val="00A37254"/>
    <w:rsid w:val="00A40408"/>
    <w:rsid w:val="00A4041B"/>
    <w:rsid w:val="00A40F96"/>
    <w:rsid w:val="00A41CE4"/>
    <w:rsid w:val="00A451F4"/>
    <w:rsid w:val="00A47ED4"/>
    <w:rsid w:val="00A507FA"/>
    <w:rsid w:val="00A50B41"/>
    <w:rsid w:val="00A5163F"/>
    <w:rsid w:val="00A53726"/>
    <w:rsid w:val="00A551A3"/>
    <w:rsid w:val="00A56F3B"/>
    <w:rsid w:val="00A5729C"/>
    <w:rsid w:val="00A57AFB"/>
    <w:rsid w:val="00A60EDB"/>
    <w:rsid w:val="00A62B62"/>
    <w:rsid w:val="00A63883"/>
    <w:rsid w:val="00A64831"/>
    <w:rsid w:val="00A652D0"/>
    <w:rsid w:val="00A66A91"/>
    <w:rsid w:val="00A66BE1"/>
    <w:rsid w:val="00A66C4D"/>
    <w:rsid w:val="00A7090B"/>
    <w:rsid w:val="00A72A17"/>
    <w:rsid w:val="00A72A23"/>
    <w:rsid w:val="00A747FF"/>
    <w:rsid w:val="00A77794"/>
    <w:rsid w:val="00A80524"/>
    <w:rsid w:val="00A816D9"/>
    <w:rsid w:val="00A817D1"/>
    <w:rsid w:val="00A8193C"/>
    <w:rsid w:val="00A845B0"/>
    <w:rsid w:val="00A87B59"/>
    <w:rsid w:val="00A912F0"/>
    <w:rsid w:val="00A9483C"/>
    <w:rsid w:val="00A94F6D"/>
    <w:rsid w:val="00A95C6D"/>
    <w:rsid w:val="00AA0260"/>
    <w:rsid w:val="00AA2809"/>
    <w:rsid w:val="00AA3642"/>
    <w:rsid w:val="00AA3A2C"/>
    <w:rsid w:val="00AA6132"/>
    <w:rsid w:val="00AB564F"/>
    <w:rsid w:val="00AB61D2"/>
    <w:rsid w:val="00AB6476"/>
    <w:rsid w:val="00AB671F"/>
    <w:rsid w:val="00AC0FAF"/>
    <w:rsid w:val="00AC110B"/>
    <w:rsid w:val="00AC3D4B"/>
    <w:rsid w:val="00AC3F90"/>
    <w:rsid w:val="00AD0615"/>
    <w:rsid w:val="00AD095B"/>
    <w:rsid w:val="00AD123E"/>
    <w:rsid w:val="00AD1821"/>
    <w:rsid w:val="00AD18A1"/>
    <w:rsid w:val="00AD1E45"/>
    <w:rsid w:val="00AD776C"/>
    <w:rsid w:val="00AE119F"/>
    <w:rsid w:val="00AE1366"/>
    <w:rsid w:val="00AE2F65"/>
    <w:rsid w:val="00AE378F"/>
    <w:rsid w:val="00AE38CD"/>
    <w:rsid w:val="00AE51E0"/>
    <w:rsid w:val="00AE7E1C"/>
    <w:rsid w:val="00AF18C6"/>
    <w:rsid w:val="00AF1B51"/>
    <w:rsid w:val="00AF2D94"/>
    <w:rsid w:val="00AF3A0A"/>
    <w:rsid w:val="00AF671D"/>
    <w:rsid w:val="00AF7CEB"/>
    <w:rsid w:val="00B01B79"/>
    <w:rsid w:val="00B01F37"/>
    <w:rsid w:val="00B025C0"/>
    <w:rsid w:val="00B02A8A"/>
    <w:rsid w:val="00B02E32"/>
    <w:rsid w:val="00B04859"/>
    <w:rsid w:val="00B048C3"/>
    <w:rsid w:val="00B04B2F"/>
    <w:rsid w:val="00B0759C"/>
    <w:rsid w:val="00B07C3B"/>
    <w:rsid w:val="00B126B5"/>
    <w:rsid w:val="00B12D36"/>
    <w:rsid w:val="00B13D8D"/>
    <w:rsid w:val="00B13EF0"/>
    <w:rsid w:val="00B1472A"/>
    <w:rsid w:val="00B14A93"/>
    <w:rsid w:val="00B16CC6"/>
    <w:rsid w:val="00B17881"/>
    <w:rsid w:val="00B23BA5"/>
    <w:rsid w:val="00B23E90"/>
    <w:rsid w:val="00B24CC2"/>
    <w:rsid w:val="00B273C1"/>
    <w:rsid w:val="00B3289F"/>
    <w:rsid w:val="00B34091"/>
    <w:rsid w:val="00B34AA7"/>
    <w:rsid w:val="00B34C0E"/>
    <w:rsid w:val="00B34DDD"/>
    <w:rsid w:val="00B3501A"/>
    <w:rsid w:val="00B372AB"/>
    <w:rsid w:val="00B40746"/>
    <w:rsid w:val="00B40C37"/>
    <w:rsid w:val="00B40E57"/>
    <w:rsid w:val="00B4148E"/>
    <w:rsid w:val="00B43190"/>
    <w:rsid w:val="00B47988"/>
    <w:rsid w:val="00B47A28"/>
    <w:rsid w:val="00B5091B"/>
    <w:rsid w:val="00B50EC7"/>
    <w:rsid w:val="00B529EF"/>
    <w:rsid w:val="00B52A58"/>
    <w:rsid w:val="00B53C0D"/>
    <w:rsid w:val="00B5439F"/>
    <w:rsid w:val="00B55D4B"/>
    <w:rsid w:val="00B568AE"/>
    <w:rsid w:val="00B568F8"/>
    <w:rsid w:val="00B60BB4"/>
    <w:rsid w:val="00B60D8B"/>
    <w:rsid w:val="00B615FC"/>
    <w:rsid w:val="00B6171F"/>
    <w:rsid w:val="00B642DB"/>
    <w:rsid w:val="00B647EE"/>
    <w:rsid w:val="00B64E07"/>
    <w:rsid w:val="00B70819"/>
    <w:rsid w:val="00B711E8"/>
    <w:rsid w:val="00B71980"/>
    <w:rsid w:val="00B720F0"/>
    <w:rsid w:val="00B77DC8"/>
    <w:rsid w:val="00B80C8B"/>
    <w:rsid w:val="00B82F45"/>
    <w:rsid w:val="00B831D2"/>
    <w:rsid w:val="00B85964"/>
    <w:rsid w:val="00B86C3D"/>
    <w:rsid w:val="00B876A2"/>
    <w:rsid w:val="00B87B67"/>
    <w:rsid w:val="00B908A0"/>
    <w:rsid w:val="00B9236D"/>
    <w:rsid w:val="00B93BB9"/>
    <w:rsid w:val="00B94251"/>
    <w:rsid w:val="00B97ADC"/>
    <w:rsid w:val="00B97E59"/>
    <w:rsid w:val="00BA030E"/>
    <w:rsid w:val="00BA2C2F"/>
    <w:rsid w:val="00BA4B20"/>
    <w:rsid w:val="00BA4FA7"/>
    <w:rsid w:val="00BA5BDA"/>
    <w:rsid w:val="00BB1646"/>
    <w:rsid w:val="00BB4BF0"/>
    <w:rsid w:val="00BB6C1D"/>
    <w:rsid w:val="00BB7284"/>
    <w:rsid w:val="00BC1EDB"/>
    <w:rsid w:val="00BC2231"/>
    <w:rsid w:val="00BC3987"/>
    <w:rsid w:val="00BC3D24"/>
    <w:rsid w:val="00BC3D51"/>
    <w:rsid w:val="00BC3F3B"/>
    <w:rsid w:val="00BC670A"/>
    <w:rsid w:val="00BD0330"/>
    <w:rsid w:val="00BD06FD"/>
    <w:rsid w:val="00BD0ACF"/>
    <w:rsid w:val="00BD11AC"/>
    <w:rsid w:val="00BD216B"/>
    <w:rsid w:val="00BD32B4"/>
    <w:rsid w:val="00BD3A3A"/>
    <w:rsid w:val="00BD409F"/>
    <w:rsid w:val="00BD4C34"/>
    <w:rsid w:val="00BD58AD"/>
    <w:rsid w:val="00BE1065"/>
    <w:rsid w:val="00BE1CC6"/>
    <w:rsid w:val="00BE2227"/>
    <w:rsid w:val="00BE27BD"/>
    <w:rsid w:val="00BE4614"/>
    <w:rsid w:val="00BE49E7"/>
    <w:rsid w:val="00BE56EB"/>
    <w:rsid w:val="00BE580F"/>
    <w:rsid w:val="00BE72B1"/>
    <w:rsid w:val="00BF1C73"/>
    <w:rsid w:val="00BF3B56"/>
    <w:rsid w:val="00BF5396"/>
    <w:rsid w:val="00BF615A"/>
    <w:rsid w:val="00BF7189"/>
    <w:rsid w:val="00BF7A53"/>
    <w:rsid w:val="00C009F1"/>
    <w:rsid w:val="00C044CA"/>
    <w:rsid w:val="00C04E90"/>
    <w:rsid w:val="00C04F63"/>
    <w:rsid w:val="00C0525A"/>
    <w:rsid w:val="00C05D7B"/>
    <w:rsid w:val="00C10064"/>
    <w:rsid w:val="00C11D54"/>
    <w:rsid w:val="00C11D6E"/>
    <w:rsid w:val="00C12564"/>
    <w:rsid w:val="00C12657"/>
    <w:rsid w:val="00C12FA4"/>
    <w:rsid w:val="00C179B2"/>
    <w:rsid w:val="00C20007"/>
    <w:rsid w:val="00C22CD5"/>
    <w:rsid w:val="00C2502B"/>
    <w:rsid w:val="00C26174"/>
    <w:rsid w:val="00C26975"/>
    <w:rsid w:val="00C27778"/>
    <w:rsid w:val="00C30832"/>
    <w:rsid w:val="00C33F03"/>
    <w:rsid w:val="00C3435D"/>
    <w:rsid w:val="00C34463"/>
    <w:rsid w:val="00C3565C"/>
    <w:rsid w:val="00C35F4F"/>
    <w:rsid w:val="00C35FB6"/>
    <w:rsid w:val="00C370D5"/>
    <w:rsid w:val="00C4035A"/>
    <w:rsid w:val="00C43396"/>
    <w:rsid w:val="00C45D75"/>
    <w:rsid w:val="00C45E1F"/>
    <w:rsid w:val="00C469B2"/>
    <w:rsid w:val="00C470D7"/>
    <w:rsid w:val="00C51D8C"/>
    <w:rsid w:val="00C52D09"/>
    <w:rsid w:val="00C533EE"/>
    <w:rsid w:val="00C55F73"/>
    <w:rsid w:val="00C57177"/>
    <w:rsid w:val="00C57D20"/>
    <w:rsid w:val="00C635AC"/>
    <w:rsid w:val="00C6461F"/>
    <w:rsid w:val="00C668C0"/>
    <w:rsid w:val="00C70966"/>
    <w:rsid w:val="00C70BE0"/>
    <w:rsid w:val="00C71694"/>
    <w:rsid w:val="00C72998"/>
    <w:rsid w:val="00C74555"/>
    <w:rsid w:val="00C7627D"/>
    <w:rsid w:val="00C80F9C"/>
    <w:rsid w:val="00C81DDB"/>
    <w:rsid w:val="00C81F91"/>
    <w:rsid w:val="00C823FB"/>
    <w:rsid w:val="00C82B25"/>
    <w:rsid w:val="00C82E22"/>
    <w:rsid w:val="00C82E8C"/>
    <w:rsid w:val="00C85063"/>
    <w:rsid w:val="00C87B6E"/>
    <w:rsid w:val="00C9132C"/>
    <w:rsid w:val="00C914CB"/>
    <w:rsid w:val="00C923DA"/>
    <w:rsid w:val="00C92F5E"/>
    <w:rsid w:val="00C943C9"/>
    <w:rsid w:val="00C95182"/>
    <w:rsid w:val="00C95AA2"/>
    <w:rsid w:val="00C95D5E"/>
    <w:rsid w:val="00C96226"/>
    <w:rsid w:val="00C9738D"/>
    <w:rsid w:val="00C977A7"/>
    <w:rsid w:val="00C97E04"/>
    <w:rsid w:val="00CA19B4"/>
    <w:rsid w:val="00CA3C9B"/>
    <w:rsid w:val="00CA405C"/>
    <w:rsid w:val="00CA717A"/>
    <w:rsid w:val="00CA7306"/>
    <w:rsid w:val="00CB0154"/>
    <w:rsid w:val="00CB1E13"/>
    <w:rsid w:val="00CB453E"/>
    <w:rsid w:val="00CC0503"/>
    <w:rsid w:val="00CC156D"/>
    <w:rsid w:val="00CC1A83"/>
    <w:rsid w:val="00CC239F"/>
    <w:rsid w:val="00CC256D"/>
    <w:rsid w:val="00CC34BF"/>
    <w:rsid w:val="00CD0A3C"/>
    <w:rsid w:val="00CD1360"/>
    <w:rsid w:val="00CD1516"/>
    <w:rsid w:val="00CD1672"/>
    <w:rsid w:val="00CD308B"/>
    <w:rsid w:val="00CD52F9"/>
    <w:rsid w:val="00CD5981"/>
    <w:rsid w:val="00CD6245"/>
    <w:rsid w:val="00CD67DA"/>
    <w:rsid w:val="00CD73D0"/>
    <w:rsid w:val="00CD773B"/>
    <w:rsid w:val="00CE293E"/>
    <w:rsid w:val="00CE33BC"/>
    <w:rsid w:val="00CE3ED3"/>
    <w:rsid w:val="00CE53D6"/>
    <w:rsid w:val="00CE6A99"/>
    <w:rsid w:val="00CF0521"/>
    <w:rsid w:val="00CF087C"/>
    <w:rsid w:val="00CF1F58"/>
    <w:rsid w:val="00CF25C0"/>
    <w:rsid w:val="00CF3BA1"/>
    <w:rsid w:val="00CF60D8"/>
    <w:rsid w:val="00CF64A9"/>
    <w:rsid w:val="00D01E5F"/>
    <w:rsid w:val="00D028B4"/>
    <w:rsid w:val="00D03E0A"/>
    <w:rsid w:val="00D0457B"/>
    <w:rsid w:val="00D04606"/>
    <w:rsid w:val="00D0524A"/>
    <w:rsid w:val="00D05479"/>
    <w:rsid w:val="00D077FC"/>
    <w:rsid w:val="00D07E62"/>
    <w:rsid w:val="00D10021"/>
    <w:rsid w:val="00D102EA"/>
    <w:rsid w:val="00D13D50"/>
    <w:rsid w:val="00D14019"/>
    <w:rsid w:val="00D17261"/>
    <w:rsid w:val="00D17C9A"/>
    <w:rsid w:val="00D23754"/>
    <w:rsid w:val="00D23AB1"/>
    <w:rsid w:val="00D25002"/>
    <w:rsid w:val="00D2592D"/>
    <w:rsid w:val="00D30027"/>
    <w:rsid w:val="00D3061A"/>
    <w:rsid w:val="00D3415D"/>
    <w:rsid w:val="00D34FDE"/>
    <w:rsid w:val="00D350AE"/>
    <w:rsid w:val="00D35DDC"/>
    <w:rsid w:val="00D41D78"/>
    <w:rsid w:val="00D421BB"/>
    <w:rsid w:val="00D4246D"/>
    <w:rsid w:val="00D433F0"/>
    <w:rsid w:val="00D44C28"/>
    <w:rsid w:val="00D45622"/>
    <w:rsid w:val="00D50392"/>
    <w:rsid w:val="00D50E9E"/>
    <w:rsid w:val="00D52139"/>
    <w:rsid w:val="00D52259"/>
    <w:rsid w:val="00D535E8"/>
    <w:rsid w:val="00D5392F"/>
    <w:rsid w:val="00D54A20"/>
    <w:rsid w:val="00D54C5B"/>
    <w:rsid w:val="00D57239"/>
    <w:rsid w:val="00D620A1"/>
    <w:rsid w:val="00D6447A"/>
    <w:rsid w:val="00D70DB6"/>
    <w:rsid w:val="00D70F95"/>
    <w:rsid w:val="00D7247B"/>
    <w:rsid w:val="00D750F0"/>
    <w:rsid w:val="00D75B92"/>
    <w:rsid w:val="00D76D2A"/>
    <w:rsid w:val="00D80D4B"/>
    <w:rsid w:val="00D812E9"/>
    <w:rsid w:val="00D81CBB"/>
    <w:rsid w:val="00D81EA7"/>
    <w:rsid w:val="00D8405F"/>
    <w:rsid w:val="00D841BE"/>
    <w:rsid w:val="00D84A15"/>
    <w:rsid w:val="00D90572"/>
    <w:rsid w:val="00D91786"/>
    <w:rsid w:val="00D93317"/>
    <w:rsid w:val="00D9453A"/>
    <w:rsid w:val="00D94556"/>
    <w:rsid w:val="00DA056E"/>
    <w:rsid w:val="00DA0DDA"/>
    <w:rsid w:val="00DA1865"/>
    <w:rsid w:val="00DA2122"/>
    <w:rsid w:val="00DA220F"/>
    <w:rsid w:val="00DA2420"/>
    <w:rsid w:val="00DA2561"/>
    <w:rsid w:val="00DA2D92"/>
    <w:rsid w:val="00DA4490"/>
    <w:rsid w:val="00DA6C1D"/>
    <w:rsid w:val="00DB07E0"/>
    <w:rsid w:val="00DB17FE"/>
    <w:rsid w:val="00DB23F5"/>
    <w:rsid w:val="00DB25A0"/>
    <w:rsid w:val="00DB2C4C"/>
    <w:rsid w:val="00DB5878"/>
    <w:rsid w:val="00DB6018"/>
    <w:rsid w:val="00DB76AC"/>
    <w:rsid w:val="00DC06DF"/>
    <w:rsid w:val="00DC0F26"/>
    <w:rsid w:val="00DC0F62"/>
    <w:rsid w:val="00DC1333"/>
    <w:rsid w:val="00DC3BD6"/>
    <w:rsid w:val="00DC4A42"/>
    <w:rsid w:val="00DC6408"/>
    <w:rsid w:val="00DC67FC"/>
    <w:rsid w:val="00DC7292"/>
    <w:rsid w:val="00DD07F5"/>
    <w:rsid w:val="00DD0AAE"/>
    <w:rsid w:val="00DD1075"/>
    <w:rsid w:val="00DD3AFD"/>
    <w:rsid w:val="00DE0498"/>
    <w:rsid w:val="00DE0506"/>
    <w:rsid w:val="00DE0FA1"/>
    <w:rsid w:val="00DE1121"/>
    <w:rsid w:val="00DE3397"/>
    <w:rsid w:val="00DE576D"/>
    <w:rsid w:val="00DE698B"/>
    <w:rsid w:val="00DE6A93"/>
    <w:rsid w:val="00DF0EC0"/>
    <w:rsid w:val="00DF116A"/>
    <w:rsid w:val="00DF2DF9"/>
    <w:rsid w:val="00DF31B4"/>
    <w:rsid w:val="00DF518A"/>
    <w:rsid w:val="00DF5216"/>
    <w:rsid w:val="00DF6DA4"/>
    <w:rsid w:val="00DF7D6F"/>
    <w:rsid w:val="00E01ED8"/>
    <w:rsid w:val="00E0271F"/>
    <w:rsid w:val="00E02F56"/>
    <w:rsid w:val="00E043C2"/>
    <w:rsid w:val="00E0658C"/>
    <w:rsid w:val="00E06631"/>
    <w:rsid w:val="00E07B1D"/>
    <w:rsid w:val="00E104E5"/>
    <w:rsid w:val="00E11D4F"/>
    <w:rsid w:val="00E13158"/>
    <w:rsid w:val="00E13EFB"/>
    <w:rsid w:val="00E14F3B"/>
    <w:rsid w:val="00E14FDF"/>
    <w:rsid w:val="00E1712D"/>
    <w:rsid w:val="00E171F9"/>
    <w:rsid w:val="00E21045"/>
    <w:rsid w:val="00E21634"/>
    <w:rsid w:val="00E22113"/>
    <w:rsid w:val="00E23525"/>
    <w:rsid w:val="00E2462B"/>
    <w:rsid w:val="00E27378"/>
    <w:rsid w:val="00E3216E"/>
    <w:rsid w:val="00E3406E"/>
    <w:rsid w:val="00E34470"/>
    <w:rsid w:val="00E364EE"/>
    <w:rsid w:val="00E36BCC"/>
    <w:rsid w:val="00E40022"/>
    <w:rsid w:val="00E4014A"/>
    <w:rsid w:val="00E40994"/>
    <w:rsid w:val="00E4204C"/>
    <w:rsid w:val="00E457A6"/>
    <w:rsid w:val="00E4601B"/>
    <w:rsid w:val="00E47DF8"/>
    <w:rsid w:val="00E50DEE"/>
    <w:rsid w:val="00E51289"/>
    <w:rsid w:val="00E55427"/>
    <w:rsid w:val="00E5613E"/>
    <w:rsid w:val="00E564A1"/>
    <w:rsid w:val="00E57ED1"/>
    <w:rsid w:val="00E60F1C"/>
    <w:rsid w:val="00E612BE"/>
    <w:rsid w:val="00E62936"/>
    <w:rsid w:val="00E63A84"/>
    <w:rsid w:val="00E658B8"/>
    <w:rsid w:val="00E659E6"/>
    <w:rsid w:val="00E67545"/>
    <w:rsid w:val="00E67ACA"/>
    <w:rsid w:val="00E67C70"/>
    <w:rsid w:val="00E716BB"/>
    <w:rsid w:val="00E733F3"/>
    <w:rsid w:val="00E75F8E"/>
    <w:rsid w:val="00E761C8"/>
    <w:rsid w:val="00E76938"/>
    <w:rsid w:val="00E76BE6"/>
    <w:rsid w:val="00E80CDD"/>
    <w:rsid w:val="00E818D3"/>
    <w:rsid w:val="00E8279A"/>
    <w:rsid w:val="00E82DF7"/>
    <w:rsid w:val="00E84422"/>
    <w:rsid w:val="00E84755"/>
    <w:rsid w:val="00E85DFE"/>
    <w:rsid w:val="00E86C87"/>
    <w:rsid w:val="00E90525"/>
    <w:rsid w:val="00E90E86"/>
    <w:rsid w:val="00E90F44"/>
    <w:rsid w:val="00E91D22"/>
    <w:rsid w:val="00E9252A"/>
    <w:rsid w:val="00E93CF5"/>
    <w:rsid w:val="00EA0363"/>
    <w:rsid w:val="00EA29FE"/>
    <w:rsid w:val="00EA2DCB"/>
    <w:rsid w:val="00EA5C13"/>
    <w:rsid w:val="00EA72D2"/>
    <w:rsid w:val="00EB158D"/>
    <w:rsid w:val="00EB1710"/>
    <w:rsid w:val="00EB2529"/>
    <w:rsid w:val="00EB295E"/>
    <w:rsid w:val="00EC089D"/>
    <w:rsid w:val="00EC11CE"/>
    <w:rsid w:val="00EC16FA"/>
    <w:rsid w:val="00EC2FFF"/>
    <w:rsid w:val="00EC358B"/>
    <w:rsid w:val="00EC38C9"/>
    <w:rsid w:val="00EC49A8"/>
    <w:rsid w:val="00EC6180"/>
    <w:rsid w:val="00EC674E"/>
    <w:rsid w:val="00EC78BE"/>
    <w:rsid w:val="00ED2BA1"/>
    <w:rsid w:val="00ED3260"/>
    <w:rsid w:val="00ED3D2E"/>
    <w:rsid w:val="00ED4EDD"/>
    <w:rsid w:val="00ED7450"/>
    <w:rsid w:val="00EE22AF"/>
    <w:rsid w:val="00EE36FF"/>
    <w:rsid w:val="00EE38E7"/>
    <w:rsid w:val="00EE546F"/>
    <w:rsid w:val="00EE6D7C"/>
    <w:rsid w:val="00EE7686"/>
    <w:rsid w:val="00EF034C"/>
    <w:rsid w:val="00EF3F7F"/>
    <w:rsid w:val="00EF5A1B"/>
    <w:rsid w:val="00EF605B"/>
    <w:rsid w:val="00EF7A95"/>
    <w:rsid w:val="00F000DE"/>
    <w:rsid w:val="00F00477"/>
    <w:rsid w:val="00F01029"/>
    <w:rsid w:val="00F01362"/>
    <w:rsid w:val="00F04E60"/>
    <w:rsid w:val="00F055DD"/>
    <w:rsid w:val="00F06037"/>
    <w:rsid w:val="00F063E3"/>
    <w:rsid w:val="00F0668C"/>
    <w:rsid w:val="00F06D51"/>
    <w:rsid w:val="00F10B75"/>
    <w:rsid w:val="00F10BA2"/>
    <w:rsid w:val="00F121EB"/>
    <w:rsid w:val="00F14D18"/>
    <w:rsid w:val="00F20488"/>
    <w:rsid w:val="00F231A4"/>
    <w:rsid w:val="00F25EDE"/>
    <w:rsid w:val="00F26ED6"/>
    <w:rsid w:val="00F32E45"/>
    <w:rsid w:val="00F33129"/>
    <w:rsid w:val="00F33FBC"/>
    <w:rsid w:val="00F3680D"/>
    <w:rsid w:val="00F373B8"/>
    <w:rsid w:val="00F37B4B"/>
    <w:rsid w:val="00F403FE"/>
    <w:rsid w:val="00F44334"/>
    <w:rsid w:val="00F47696"/>
    <w:rsid w:val="00F478EB"/>
    <w:rsid w:val="00F47983"/>
    <w:rsid w:val="00F516C2"/>
    <w:rsid w:val="00F5233B"/>
    <w:rsid w:val="00F53254"/>
    <w:rsid w:val="00F533F6"/>
    <w:rsid w:val="00F54879"/>
    <w:rsid w:val="00F55BB3"/>
    <w:rsid w:val="00F56AC1"/>
    <w:rsid w:val="00F57750"/>
    <w:rsid w:val="00F6117F"/>
    <w:rsid w:val="00F62740"/>
    <w:rsid w:val="00F64E2F"/>
    <w:rsid w:val="00F65023"/>
    <w:rsid w:val="00F658CF"/>
    <w:rsid w:val="00F658D8"/>
    <w:rsid w:val="00F65B0E"/>
    <w:rsid w:val="00F65CE3"/>
    <w:rsid w:val="00F705CA"/>
    <w:rsid w:val="00F70C7C"/>
    <w:rsid w:val="00F71629"/>
    <w:rsid w:val="00F72D2D"/>
    <w:rsid w:val="00F742E3"/>
    <w:rsid w:val="00F74FCD"/>
    <w:rsid w:val="00F751D1"/>
    <w:rsid w:val="00F75F08"/>
    <w:rsid w:val="00F80F28"/>
    <w:rsid w:val="00F8129A"/>
    <w:rsid w:val="00F81C64"/>
    <w:rsid w:val="00F82CD7"/>
    <w:rsid w:val="00F8389D"/>
    <w:rsid w:val="00F84789"/>
    <w:rsid w:val="00F859D7"/>
    <w:rsid w:val="00F86334"/>
    <w:rsid w:val="00F86903"/>
    <w:rsid w:val="00F90219"/>
    <w:rsid w:val="00F91310"/>
    <w:rsid w:val="00F92769"/>
    <w:rsid w:val="00F952EA"/>
    <w:rsid w:val="00F96827"/>
    <w:rsid w:val="00F97CC6"/>
    <w:rsid w:val="00FA0D8F"/>
    <w:rsid w:val="00FA0DE7"/>
    <w:rsid w:val="00FA0DEB"/>
    <w:rsid w:val="00FA15C4"/>
    <w:rsid w:val="00FA1A18"/>
    <w:rsid w:val="00FA24B9"/>
    <w:rsid w:val="00FA4B22"/>
    <w:rsid w:val="00FB0541"/>
    <w:rsid w:val="00FB474A"/>
    <w:rsid w:val="00FB640A"/>
    <w:rsid w:val="00FC0978"/>
    <w:rsid w:val="00FC109A"/>
    <w:rsid w:val="00FC2800"/>
    <w:rsid w:val="00FC39BC"/>
    <w:rsid w:val="00FC4983"/>
    <w:rsid w:val="00FC5572"/>
    <w:rsid w:val="00FC6D9D"/>
    <w:rsid w:val="00FC702F"/>
    <w:rsid w:val="00FD0277"/>
    <w:rsid w:val="00FD2198"/>
    <w:rsid w:val="00FD21B1"/>
    <w:rsid w:val="00FD4D0F"/>
    <w:rsid w:val="00FD6339"/>
    <w:rsid w:val="00FD737E"/>
    <w:rsid w:val="00FD75DA"/>
    <w:rsid w:val="00FD7898"/>
    <w:rsid w:val="00FD7D7B"/>
    <w:rsid w:val="00FE11E4"/>
    <w:rsid w:val="00FE18AE"/>
    <w:rsid w:val="00FE28D5"/>
    <w:rsid w:val="00FE4475"/>
    <w:rsid w:val="00FE5653"/>
    <w:rsid w:val="00FE62C9"/>
    <w:rsid w:val="00FE6538"/>
    <w:rsid w:val="00FF0452"/>
    <w:rsid w:val="00FF2474"/>
    <w:rsid w:val="00FF2B6D"/>
    <w:rsid w:val="00FF3317"/>
    <w:rsid w:val="00FF3A48"/>
    <w:rsid w:val="00FF3C1C"/>
    <w:rsid w:val="00FF3F94"/>
    <w:rsid w:val="00FF3F9B"/>
    <w:rsid w:val="00FF4E2E"/>
    <w:rsid w:val="00FF5A41"/>
    <w:rsid w:val="00FF5E62"/>
    <w:rsid w:val="00FF6BCA"/>
    <w:rsid w:val="00FF6DF0"/>
    <w:rsid w:val="00FF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4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93E46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141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120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41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1207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D77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557</TotalTime>
  <Pages>1</Pages>
  <Words>30</Words>
  <Characters>174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张昭强</dc:creator>
  <cp:keywords/>
  <dc:description/>
  <cp:lastModifiedBy>user</cp:lastModifiedBy>
  <cp:revision>37</cp:revision>
  <cp:lastPrinted>2017-09-22T03:26:00Z</cp:lastPrinted>
  <dcterms:created xsi:type="dcterms:W3CDTF">2017-09-22T01:53:00Z</dcterms:created>
  <dcterms:modified xsi:type="dcterms:W3CDTF">2017-10-13T02:21:00Z</dcterms:modified>
</cp:coreProperties>
</file>