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6FC12" w14:textId="77777777" w:rsidR="00B56B81" w:rsidRDefault="002258B4">
      <w:pPr>
        <w:pStyle w:val="1"/>
        <w:widowControl/>
        <w:spacing w:line="23" w:lineRule="atLeast"/>
        <w:rPr>
          <w:rFonts w:hint="default"/>
          <w:sz w:val="31"/>
          <w:szCs w:val="31"/>
        </w:rPr>
      </w:pPr>
      <w:r>
        <w:rPr>
          <w:color w:val="555555"/>
          <w:sz w:val="31"/>
          <w:szCs w:val="31"/>
        </w:rPr>
        <w:t>易制毒化学品的分类和品种目录</w:t>
      </w:r>
    </w:p>
    <w:tbl>
      <w:tblPr>
        <w:tblW w:w="908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127"/>
      </w:tblGrid>
      <w:tr w:rsidR="00B56B81" w14:paraId="14CE5A4D" w14:textId="77777777">
        <w:trPr>
          <w:trHeight w:val="499"/>
          <w:jc w:val="center"/>
        </w:trPr>
        <w:tc>
          <w:tcPr>
            <w:tcW w:w="90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B0EF04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t>第一类</w:t>
            </w:r>
          </w:p>
        </w:tc>
      </w:tr>
      <w:tr w:rsidR="00B56B81" w14:paraId="2614ACFD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AFA8A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A4D4F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1-苯基-2-丙酮</w:t>
            </w:r>
          </w:p>
        </w:tc>
      </w:tr>
      <w:tr w:rsidR="00B56B81" w14:paraId="057CC4A1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D1EDC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59331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3，4-亚甲基二氧苯基-2-丙酮</w:t>
            </w:r>
          </w:p>
        </w:tc>
      </w:tr>
      <w:tr w:rsidR="00B56B81" w14:paraId="04BBA428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0086A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F9FA1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胡椒醛</w:t>
            </w:r>
          </w:p>
        </w:tc>
      </w:tr>
      <w:tr w:rsidR="00B56B81" w14:paraId="41D44A1D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53CA4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443C90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黄樟素</w:t>
            </w:r>
          </w:p>
        </w:tc>
      </w:tr>
      <w:tr w:rsidR="00B56B81" w14:paraId="6D64918C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C004C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41B35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黄樟油</w:t>
            </w:r>
          </w:p>
        </w:tc>
      </w:tr>
      <w:tr w:rsidR="00B56B81" w14:paraId="3B5346F4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0AB22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221A2E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异黄樟素</w:t>
            </w:r>
          </w:p>
        </w:tc>
      </w:tr>
      <w:tr w:rsidR="00B56B81" w14:paraId="771402FA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D5DC3B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E71E4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 N-乙酰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邻氨基苯酸</w:t>
            </w:r>
            <w:proofErr w:type="gramEnd"/>
          </w:p>
        </w:tc>
      </w:tr>
      <w:tr w:rsidR="00B56B81" w14:paraId="64E883F0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33824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D98B7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邻氨基苯甲酸</w:t>
            </w:r>
          </w:p>
        </w:tc>
      </w:tr>
      <w:tr w:rsidR="00B56B81" w14:paraId="5E594268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1A77C3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714B0E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麦角酸*</w:t>
            </w:r>
          </w:p>
        </w:tc>
      </w:tr>
      <w:tr w:rsidR="00B56B81" w14:paraId="74D849D6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558652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EB8E6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麦角胺*</w:t>
            </w:r>
          </w:p>
        </w:tc>
      </w:tr>
      <w:tr w:rsidR="00B56B81" w14:paraId="6D127A3D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5815E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90B8E9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麦角新碱*</w:t>
            </w:r>
          </w:p>
        </w:tc>
      </w:tr>
      <w:tr w:rsidR="00B56B81" w14:paraId="68C6DD4D" w14:textId="77777777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E86DD1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9EE47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麻黄素、伪麻黄素、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消旋麻黄素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、去甲麻黄素、甲基麻黄素、麻黄浸膏、麻黄浸膏粉等麻黄素类物质*</w:t>
            </w:r>
          </w:p>
        </w:tc>
      </w:tr>
      <w:tr w:rsidR="00B56B81" w14:paraId="0DCF2DA8" w14:textId="77777777">
        <w:trPr>
          <w:trHeight w:val="499"/>
          <w:jc w:val="center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24C610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t>第二类</w:t>
            </w:r>
          </w:p>
        </w:tc>
      </w:tr>
      <w:tr w:rsidR="00B56B81" w14:paraId="6B8897DC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73157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CAFFE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苯乙酸</w:t>
            </w:r>
          </w:p>
        </w:tc>
      </w:tr>
      <w:tr w:rsidR="00B56B81" w14:paraId="25EC0D80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36C509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1DCB0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醋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酸酐</w:t>
            </w:r>
          </w:p>
        </w:tc>
      </w:tr>
      <w:tr w:rsidR="00B56B81" w14:paraId="5BBCEEDD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CEBEDD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D1C8B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三氯甲烷</w:t>
            </w:r>
          </w:p>
        </w:tc>
      </w:tr>
      <w:tr w:rsidR="00B56B81" w14:paraId="1E46F0BB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4838D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7AE4F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乙醚</w:t>
            </w:r>
          </w:p>
        </w:tc>
      </w:tr>
      <w:tr w:rsidR="00B56B81" w14:paraId="0DF427E0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DFC38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1B25B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哌啶</w:t>
            </w:r>
          </w:p>
        </w:tc>
      </w:tr>
      <w:tr w:rsidR="00B56B81" w14:paraId="286C460A" w14:textId="77777777">
        <w:trPr>
          <w:trHeight w:val="499"/>
          <w:jc w:val="center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A758B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lastRenderedPageBreak/>
              <w:t>第三类</w:t>
            </w:r>
          </w:p>
        </w:tc>
      </w:tr>
      <w:tr w:rsidR="00B56B81" w14:paraId="187A45B9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C7C0BA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98A44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甲苯</w:t>
            </w:r>
          </w:p>
        </w:tc>
      </w:tr>
      <w:tr w:rsidR="00B56B81" w14:paraId="405D6056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D176CB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70024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丙酮</w:t>
            </w:r>
          </w:p>
        </w:tc>
      </w:tr>
      <w:tr w:rsidR="00B56B81" w14:paraId="7E123283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59570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82CD7E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甲基乙基酮</w:t>
            </w:r>
          </w:p>
        </w:tc>
      </w:tr>
      <w:tr w:rsidR="00B56B81" w14:paraId="62B6E4BB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8C055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67305C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高锰酸钾</w:t>
            </w:r>
          </w:p>
        </w:tc>
      </w:tr>
      <w:tr w:rsidR="00B56B81" w14:paraId="4EE765FD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1B353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F94561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硫酸</w:t>
            </w:r>
          </w:p>
        </w:tc>
      </w:tr>
      <w:tr w:rsidR="00B56B81" w14:paraId="63D339DE" w14:textId="77777777">
        <w:trPr>
          <w:trHeight w:val="499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408D41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7B122" w14:textId="77777777" w:rsidR="00B56B81" w:rsidRDefault="002258B4">
            <w:pPr>
              <w:widowControl/>
              <w:jc w:val="left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szCs w:val="22"/>
                <w:lang w:bidi="ar"/>
              </w:rPr>
              <w:t>盐酸</w:t>
            </w:r>
          </w:p>
        </w:tc>
      </w:tr>
      <w:tr w:rsidR="00B56B81" w14:paraId="49E48129" w14:textId="77777777">
        <w:trPr>
          <w:trHeight w:val="111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FF5A8" w14:textId="77777777" w:rsidR="00B56B81" w:rsidRDefault="002258B4">
            <w:pPr>
              <w:widowControl/>
              <w:jc w:val="center"/>
              <w:rPr>
                <w:rFonts w:ascii="微软雅黑" w:eastAsia="微软雅黑" w:hAnsi="微软雅黑" w:cs="微软雅黑"/>
                <w:color w:val="555555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t>说  明</w:t>
            </w:r>
          </w:p>
        </w:tc>
        <w:tc>
          <w:tcPr>
            <w:tcW w:w="8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5FF91C" w14:textId="77777777" w:rsidR="00B56B81" w:rsidRDefault="002258B4">
            <w:pPr>
              <w:widowControl/>
              <w:spacing w:after="150"/>
              <w:jc w:val="left"/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t xml:space="preserve">1、第一类、第二类所列物质可能存在的盐类，也纳入管制。 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2"/>
                <w:szCs w:val="22"/>
                <w:lang w:bidi="ar"/>
              </w:rPr>
              <w:br/>
              <w:t>2、带有*标记的品种为第一类中的药品类易制毒化学品，第一类中的药品类易制毒化学品包括原料药及其单方制剂。</w:t>
            </w:r>
          </w:p>
        </w:tc>
      </w:tr>
    </w:tbl>
    <w:p w14:paraId="5E3BE180" w14:textId="77777777" w:rsidR="00B56B81" w:rsidRDefault="00B56B81"/>
    <w:sectPr w:rsidR="00B5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7F51E2"/>
    <w:rsid w:val="000610E2"/>
    <w:rsid w:val="002258B4"/>
    <w:rsid w:val="00B56B81"/>
    <w:rsid w:val="237F51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FB910"/>
  <w15:docId w15:val="{8DDBB8D8-41EB-44FE-8CEB-0FF815A2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line="540" w:lineRule="atLeast"/>
      <w:jc w:val="left"/>
      <w:outlineLvl w:val="0"/>
    </w:pPr>
    <w:rPr>
      <w:rFonts w:ascii="宋体" w:eastAsia="宋体" w:hAnsi="宋体" w:cs="Times New Roman" w:hint="eastAsia"/>
      <w:b/>
      <w:kern w:val="44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rPr>
      <w:color w:val="555555"/>
      <w:u w:val="none"/>
    </w:rPr>
  </w:style>
  <w:style w:type="character" w:styleId="HTML">
    <w:name w:val="HTML Definition"/>
    <w:basedOn w:val="a0"/>
    <w:rPr>
      <w:i/>
    </w:rPr>
  </w:style>
  <w:style w:type="character" w:styleId="a5">
    <w:name w:val="Hyperlink"/>
    <w:basedOn w:val="a0"/>
    <w:rPr>
      <w:color w:val="555555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character" w:customStyle="1" w:styleId="prefix">
    <w:name w:val="prefix"/>
    <w:basedOn w:val="a0"/>
  </w:style>
  <w:style w:type="character" w:customStyle="1" w:styleId="suffix">
    <w:name w:val="suffix"/>
    <w:basedOn w:val="a0"/>
  </w:style>
  <w:style w:type="character" w:customStyle="1" w:styleId="hover13">
    <w:name w:val="hover13"/>
    <w:basedOn w:val="a0"/>
    <w:rPr>
      <w:color w:val="0055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2023-06-09T05:53:00Z</dcterms:created>
  <dcterms:modified xsi:type="dcterms:W3CDTF">2023-06-09T05:53:00Z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