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76" w:lineRule="exact"/>
        <w:ind w:left="0" w:firstLine="0" w:firstLineChars="0"/>
        <w:textAlignment w:val="auto"/>
        <w:rPr>
          <w:rFonts w:hint="default" w:ascii="Times New Roman" w:hAnsi="Times New Roman" w:eastAsia="方正小标宋_GBK" w:cs="Times New Roman"/>
          <w:bCs/>
          <w:snapToGrid w:val="0"/>
          <w:kern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76" w:lineRule="exact"/>
        <w:ind w:left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Cs/>
          <w:snapToGrid w:val="0"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snapToGrid w:val="0"/>
          <w:kern w:val="0"/>
          <w:sz w:val="36"/>
          <w:szCs w:val="36"/>
          <w:lang w:eastAsia="zh-CN"/>
        </w:rPr>
        <w:t>202</w:t>
      </w:r>
      <w:r>
        <w:rPr>
          <w:rFonts w:hint="default" w:ascii="Times New Roman" w:hAnsi="Times New Roman" w:eastAsia="方正小标宋_GBK" w:cs="Times New Roman"/>
          <w:bCs/>
          <w:snapToGrid w:val="0"/>
          <w:kern w:val="0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bCs/>
          <w:snapToGrid w:val="0"/>
          <w:kern w:val="0"/>
          <w:sz w:val="36"/>
          <w:szCs w:val="36"/>
        </w:rPr>
        <w:t>年</w:t>
      </w:r>
      <w:r>
        <w:rPr>
          <w:rFonts w:hint="default" w:ascii="Times New Roman" w:hAnsi="Times New Roman" w:eastAsia="方正小标宋_GBK" w:cs="Times New Roman"/>
          <w:bCs/>
          <w:snapToGrid w:val="0"/>
          <w:kern w:val="0"/>
          <w:sz w:val="36"/>
          <w:szCs w:val="36"/>
          <w:lang w:eastAsia="zh-CN"/>
        </w:rPr>
        <w:t>南充市</w:t>
      </w:r>
      <w:r>
        <w:rPr>
          <w:rFonts w:hint="default" w:ascii="Times New Roman" w:hAnsi="Times New Roman" w:eastAsia="方正小标宋_GBK" w:cs="Times New Roman"/>
          <w:bCs/>
          <w:snapToGrid w:val="0"/>
          <w:kern w:val="0"/>
          <w:sz w:val="36"/>
          <w:szCs w:val="36"/>
        </w:rPr>
        <w:t>科普讲解大赛选手报名表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76" w:lineRule="exact"/>
        <w:ind w:left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Cs/>
          <w:snapToGrid w:val="0"/>
          <w:kern w:val="0"/>
          <w:sz w:val="36"/>
          <w:szCs w:val="36"/>
        </w:rPr>
      </w:pPr>
    </w:p>
    <w:tbl>
      <w:tblPr>
        <w:tblStyle w:val="7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513"/>
        <w:gridCol w:w="1502"/>
        <w:gridCol w:w="780"/>
        <w:gridCol w:w="780"/>
        <w:gridCol w:w="1093"/>
        <w:gridCol w:w="1258"/>
        <w:gridCol w:w="157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  <w:t>性别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  <w:t>民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  <w:t>族</w:t>
            </w: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57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0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57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  <w:t>工作单位</w:t>
            </w:r>
          </w:p>
        </w:tc>
        <w:tc>
          <w:tcPr>
            <w:tcW w:w="54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57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67" w:hRule="atLeast"/>
          <w:jc w:val="center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  <w:t>身份证号</w:t>
            </w:r>
          </w:p>
        </w:tc>
        <w:tc>
          <w:tcPr>
            <w:tcW w:w="69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  <w:t>职务（职称）</w:t>
            </w:r>
          </w:p>
        </w:tc>
        <w:tc>
          <w:tcPr>
            <w:tcW w:w="30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  <w:t>文化程度</w:t>
            </w:r>
          </w:p>
        </w:tc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  <w:t>讲解主题</w:t>
            </w:r>
          </w:p>
        </w:tc>
        <w:tc>
          <w:tcPr>
            <w:tcW w:w="69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  <w:t>讲解内容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  <w:t>介绍</w:t>
            </w:r>
          </w:p>
        </w:tc>
        <w:tc>
          <w:tcPr>
            <w:tcW w:w="69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  <w:t>（简单介绍讲解内容，限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  <w:t>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019" w:hRule="atLeast"/>
          <w:jc w:val="center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  <w:t>授权</w:t>
            </w:r>
          </w:p>
        </w:tc>
        <w:tc>
          <w:tcPr>
            <w:tcW w:w="69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  <w:t>本人同意并授权大赛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>主办方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  <w:t>对参赛内容中所包含（但不限于）所有文本、图片、图形、音频和视频资料等内容和形式无偿进行摘要、汇编、出版、发行及无偿利用上述内容用于公益宣传。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  <w:t>本人同意上述摘要、汇编及公益宣传资料的著作权属于大赛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>主办方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  <w:t>，并授权在今后开展科普活动中无偿使用。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640" w:rightChars="200" w:firstLine="0" w:firstLineChars="0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640" w:rightChars="200" w:firstLine="0" w:firstLineChars="0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  <w:t>年 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  <w:t>推荐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  <w:t>意见</w:t>
            </w:r>
          </w:p>
        </w:tc>
        <w:tc>
          <w:tcPr>
            <w:tcW w:w="69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right="640" w:rightChars="200" w:firstLine="0" w:firstLineChars="0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  <w:t xml:space="preserve">年    月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  <w:t>地方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  <w:t>推荐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  <w:t>意见</w:t>
            </w:r>
          </w:p>
        </w:tc>
        <w:tc>
          <w:tcPr>
            <w:tcW w:w="69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  <w:t>经审查，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  <w:t>代表队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  <w:t>选手讲解内容无政治性及科学性错误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  <w:lang w:eastAsia="zh-CN"/>
              </w:rPr>
              <w:t>，无科研诚信问题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  <w:t>同意推荐参赛。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right="640" w:rightChars="200" w:firstLine="0" w:firstLineChars="0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  <w:t xml:space="preserve">年    月 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  <w:t>备注</w:t>
            </w:r>
          </w:p>
        </w:tc>
        <w:tc>
          <w:tcPr>
            <w:tcW w:w="69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left="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left="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left="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76" w:lineRule="exact"/>
        <w:ind w:left="0" w:firstLine="0" w:firstLineChars="0"/>
        <w:textAlignment w:val="auto"/>
        <w:rPr>
          <w:rFonts w:hint="default" w:ascii="Times New Roman" w:hAnsi="Times New Roman" w:eastAsia="仿宋_GB2312" w:cs="Times New Roman"/>
          <w:sz w:val="24"/>
          <w:u w:val="none"/>
          <w:lang w:val="en-US" w:eastAsia="zh-CN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474" w:bottom="1440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true"/>
  <w:bordersDoNotSurroundFooter w:val="true"/>
  <w:documentProtection w:edit="readOnly" w:enforcement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YWM4MDllMGZiOGQ3YmY5YjZiYjNhODJkZDE3OWZhZDIifQ=="/>
  </w:docVars>
  <w:rsids>
    <w:rsidRoot w:val="00000000"/>
    <w:rsid w:val="5BF93B20"/>
    <w:rsid w:val="5E5E6E27"/>
    <w:rsid w:val="6FEB29E7"/>
    <w:rsid w:val="79E730CC"/>
    <w:rsid w:val="7BB89EC2"/>
    <w:rsid w:val="D73B641F"/>
    <w:rsid w:val="FA727874"/>
    <w:rsid w:val="FDF1D2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仿宋_GB2312" w:cs="Arial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qFormat/>
    <w:uiPriority w:val="0"/>
    <w:pPr>
      <w:widowControl w:val="0"/>
      <w:spacing w:after="120"/>
      <w:ind w:left="700" w:leftChars="700" w:right="700" w:rightChars="700"/>
      <w:jc w:val="both"/>
    </w:pPr>
    <w:rPr>
      <w:rFonts w:ascii="Times New Roman" w:hAnsi="Times New Roman" w:eastAsia="仿宋_GB2312" w:cs="仿宋_GB2312"/>
      <w:color w:val="000000"/>
      <w:kern w:val="0"/>
      <w:sz w:val="24"/>
      <w:szCs w:val="24"/>
      <w:lang w:val="en-US" w:eastAsia="zh-CN" w:bidi="ar-SA"/>
    </w:rPr>
  </w:style>
  <w:style w:type="paragraph" w:styleId="6">
    <w:name w:val="Body Text"/>
    <w:basedOn w:val="1"/>
    <w:qFormat/>
    <w:uiPriority w:val="0"/>
    <w:pPr>
      <w:spacing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516</Words>
  <Characters>525</Characters>
  <Lines>136</Lines>
  <Paragraphs>63</Paragraphs>
  <TotalTime>8</TotalTime>
  <ScaleCrop>false</ScaleCrop>
  <LinksUpToDate>false</LinksUpToDate>
  <CharactersWithSpaces>770</CharactersWithSpaces>
  <Application>WPS Office_11.8.2.10505_F1E327BC-269C-435d-A152-05C5408002CA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2023-03-05T08:05:00Z</dcterms:created>
  <dc:creator>邪门儿</dc:creator>
  <cp:lastModifiedBy>user</cp:lastModifiedBy>
  <cp:lastPrinted>2024-03-01T15:55:11Z</cp:lastPrinted>
  <dcterms:modified xsi:type="dcterms:W3CDTF">2024-03-01T16:06:38Z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B191B5DDC7724E0D9A5884C39F3A8CC8</vt:lpwstr>
  </property>
</Properties>
</file>